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484BF1" w14:textId="77777777" w:rsidR="00F437B5" w:rsidRPr="004571A2" w:rsidRDefault="00F437B5" w:rsidP="00F437B5">
      <w:pPr>
        <w:pStyle w:val="EventName"/>
      </w:pPr>
      <w:r w:rsidRPr="004571A2">
        <w:t>EVENT 101 Open/Male 400m Freestyle</w:t>
      </w:r>
    </w:p>
    <w:p w14:paraId="18CE4211" w14:textId="77777777" w:rsidR="00F437B5" w:rsidRDefault="00F437B5" w:rsidP="00F437B5">
      <w:pPr>
        <w:pStyle w:val="1Col-yob-st"/>
        <w:sectPr w:rsidR="00F437B5" w:rsidSect="003375AB">
          <w:headerReference w:type="default" r:id="rId6"/>
          <w:footerReference w:type="default" r:id="rId7"/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B965017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Luqman ABDI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9:29.14</w:t>
      </w:r>
      <w:r w:rsidRPr="004571A2">
        <w:tab/>
        <w:t>........</w:t>
      </w:r>
    </w:p>
    <w:p w14:paraId="408B5FCB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7:20.29</w:t>
      </w:r>
      <w:r w:rsidRPr="004571A2">
        <w:tab/>
        <w:t>........</w:t>
      </w:r>
    </w:p>
    <w:p w14:paraId="3DE6B5A1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Joel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7:00.00</w:t>
      </w:r>
      <w:r w:rsidRPr="004571A2">
        <w:tab/>
        <w:t>........</w:t>
      </w:r>
    </w:p>
    <w:p w14:paraId="56D2B4E2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Dominiks KUPCOVS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6:53.43</w:t>
      </w:r>
      <w:r w:rsidRPr="004571A2">
        <w:tab/>
        <w:t>........</w:t>
      </w:r>
    </w:p>
    <w:p w14:paraId="6C72224F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Isaac HAWKINS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6:42.80</w:t>
      </w:r>
      <w:r w:rsidRPr="004571A2">
        <w:tab/>
        <w:t>........</w:t>
      </w:r>
    </w:p>
    <w:p w14:paraId="719B133A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Max JONES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6:41.25</w:t>
      </w:r>
      <w:r w:rsidRPr="004571A2">
        <w:tab/>
        <w:t>........</w:t>
      </w:r>
    </w:p>
    <w:p w14:paraId="653D92E0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Hugo BENTLEY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6:40.00</w:t>
      </w:r>
      <w:r w:rsidRPr="004571A2">
        <w:tab/>
        <w:t>........</w:t>
      </w:r>
    </w:p>
    <w:p w14:paraId="0638907E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Bryn SENSECALL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6:31.04</w:t>
      </w:r>
      <w:r w:rsidRPr="004571A2">
        <w:tab/>
        <w:t>........</w:t>
      </w:r>
    </w:p>
    <w:p w14:paraId="430BE194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Ryan KAULINS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6:30.00</w:t>
      </w:r>
      <w:r w:rsidRPr="004571A2">
        <w:tab/>
        <w:t>........</w:t>
      </w:r>
    </w:p>
    <w:p w14:paraId="39D9C042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Leo WOODS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6:30.00</w:t>
      </w:r>
      <w:r w:rsidRPr="004571A2">
        <w:tab/>
        <w:t>........</w:t>
      </w:r>
    </w:p>
    <w:p w14:paraId="71B1877B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Joshua BEIRNE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6:30.00</w:t>
      </w:r>
      <w:r w:rsidRPr="004571A2">
        <w:tab/>
        <w:t>........</w:t>
      </w:r>
    </w:p>
    <w:p w14:paraId="42A75BEA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6:22.00</w:t>
      </w:r>
      <w:r w:rsidRPr="004571A2">
        <w:tab/>
        <w:t>........</w:t>
      </w:r>
    </w:p>
    <w:p w14:paraId="297DFEF2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6:20.00</w:t>
      </w:r>
      <w:r w:rsidRPr="004571A2">
        <w:tab/>
        <w:t>........</w:t>
      </w:r>
    </w:p>
    <w:p w14:paraId="61AA42B5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6:09.50</w:t>
      </w:r>
      <w:r w:rsidRPr="004571A2">
        <w:tab/>
        <w:t>........</w:t>
      </w:r>
    </w:p>
    <w:p w14:paraId="5BCE0DD1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6:02.19</w:t>
      </w:r>
      <w:r w:rsidRPr="004571A2">
        <w:tab/>
        <w:t>........</w:t>
      </w:r>
    </w:p>
    <w:p w14:paraId="0AF4F2A1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Harvey PEARSON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5:40.46</w:t>
      </w:r>
      <w:r w:rsidRPr="004571A2">
        <w:tab/>
        <w:t>........</w:t>
      </w:r>
    </w:p>
    <w:p w14:paraId="720CCCF2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Harrison YATES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5:40.00</w:t>
      </w:r>
      <w:r w:rsidRPr="004571A2">
        <w:tab/>
        <w:t>........</w:t>
      </w:r>
    </w:p>
    <w:p w14:paraId="701F6489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Jack-James BULL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5:34.57</w:t>
      </w:r>
      <w:r w:rsidRPr="004571A2">
        <w:tab/>
        <w:t>........</w:t>
      </w:r>
    </w:p>
    <w:p w14:paraId="7F60C916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Nicholas GRIFFITHS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5:30.78</w:t>
      </w:r>
      <w:r w:rsidRPr="004571A2">
        <w:tab/>
        <w:t>........</w:t>
      </w:r>
    </w:p>
    <w:p w14:paraId="3F0F51CB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Marshall DAWE</w:t>
      </w:r>
      <w:r w:rsidRPr="004571A2">
        <w:tab/>
        <w:t>13</w:t>
      </w:r>
      <w:r w:rsidRPr="004571A2">
        <w:tab/>
        <w:t>Kingsbury</w:t>
      </w:r>
      <w:r w:rsidRPr="004571A2">
        <w:tab/>
      </w:r>
      <w:r w:rsidRPr="004571A2">
        <w:tab/>
        <w:t xml:space="preserve"> 5:27.05</w:t>
      </w:r>
      <w:r w:rsidRPr="004571A2">
        <w:tab/>
        <w:t>........</w:t>
      </w:r>
    </w:p>
    <w:p w14:paraId="49C1BBE0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Nihal VIM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5:25.15</w:t>
      </w:r>
      <w:r w:rsidRPr="004571A2">
        <w:tab/>
        <w:t>........</w:t>
      </w:r>
    </w:p>
    <w:p w14:paraId="28516621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5:20.67</w:t>
      </w:r>
      <w:r w:rsidRPr="004571A2">
        <w:tab/>
        <w:t>........</w:t>
      </w:r>
    </w:p>
    <w:p w14:paraId="55C7CD17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Max ROBINS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5:11.10</w:t>
      </w:r>
      <w:r w:rsidRPr="004571A2">
        <w:tab/>
        <w:t>........</w:t>
      </w:r>
    </w:p>
    <w:p w14:paraId="6D13C1AC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5:08.90</w:t>
      </w:r>
      <w:r w:rsidRPr="004571A2">
        <w:tab/>
        <w:t>........</w:t>
      </w:r>
    </w:p>
    <w:p w14:paraId="29F9C6EA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Henry MORTON</w:t>
      </w:r>
      <w:r w:rsidRPr="004571A2">
        <w:tab/>
        <w:t>30</w:t>
      </w:r>
      <w:r w:rsidRPr="004571A2">
        <w:tab/>
        <w:t>Rugby</w:t>
      </w:r>
      <w:r w:rsidRPr="004571A2">
        <w:tab/>
      </w:r>
      <w:r w:rsidRPr="004571A2">
        <w:tab/>
        <w:t xml:space="preserve"> 5:00.51</w:t>
      </w:r>
      <w:r w:rsidRPr="004571A2">
        <w:tab/>
        <w:t>........</w:t>
      </w:r>
    </w:p>
    <w:p w14:paraId="6E50DA58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Lewis STRACHAN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4:58.84</w:t>
      </w:r>
      <w:r w:rsidRPr="004571A2">
        <w:tab/>
        <w:t>........</w:t>
      </w:r>
    </w:p>
    <w:p w14:paraId="2ED54BEB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Ethan ASHTON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4:57.84</w:t>
      </w:r>
      <w:r w:rsidRPr="004571A2">
        <w:tab/>
        <w:t>........</w:t>
      </w:r>
    </w:p>
    <w:p w14:paraId="47CE4A37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Porter TINNING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4:55.00</w:t>
      </w:r>
      <w:r w:rsidRPr="004571A2">
        <w:tab/>
        <w:t>........</w:t>
      </w:r>
    </w:p>
    <w:p w14:paraId="500203A2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Kristians KUPCOVS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4:54.80</w:t>
      </w:r>
      <w:r w:rsidRPr="004571A2">
        <w:tab/>
        <w:t>........</w:t>
      </w:r>
    </w:p>
    <w:p w14:paraId="78524E04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Liam MATTHEWS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4:44.88</w:t>
      </w:r>
      <w:r w:rsidRPr="004571A2">
        <w:tab/>
        <w:t>........</w:t>
      </w:r>
    </w:p>
    <w:p w14:paraId="2D95F59C" w14:textId="30AD193D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31.</w:t>
      </w:r>
      <w:r w:rsidRPr="004571A2">
        <w:tab/>
        <w:t>Ewan PEARCE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4:33.61</w:t>
      </w:r>
      <w:r w:rsidRPr="004571A2">
        <w:tab/>
        <w:t>........</w:t>
      </w:r>
      <w:r>
        <w:t xml:space="preserve"> </w:t>
      </w:r>
    </w:p>
    <w:p w14:paraId="6CFC360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1863743" w14:textId="77777777" w:rsidR="00F437B5" w:rsidRPr="004571A2" w:rsidRDefault="00F437B5" w:rsidP="00F437B5">
      <w:pPr>
        <w:pStyle w:val="EventName"/>
      </w:pPr>
      <w:r w:rsidRPr="004571A2">
        <w:t>EVENT 102 Female 50m Backstroke</w:t>
      </w:r>
    </w:p>
    <w:p w14:paraId="7BAE0E0D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502F67B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Iris NEWBOLD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1:15.00</w:t>
      </w:r>
      <w:r w:rsidRPr="004571A2">
        <w:tab/>
        <w:t>........</w:t>
      </w:r>
    </w:p>
    <w:p w14:paraId="0DB6B12A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Camilla ROURKE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1:15.00</w:t>
      </w:r>
      <w:r w:rsidRPr="004571A2">
        <w:tab/>
        <w:t>........</w:t>
      </w:r>
    </w:p>
    <w:p w14:paraId="34B76210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Imogen SMITH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7A39D66D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</w:r>
      <w:proofErr w:type="spellStart"/>
      <w:r w:rsidRPr="004571A2">
        <w:t>Yeisha</w:t>
      </w:r>
      <w:proofErr w:type="spellEnd"/>
      <w:r w:rsidRPr="004571A2">
        <w:t xml:space="preserve"> PANDEY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17E412E7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Yatika PANDEY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23B5F2C6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Esmie-Rae FORSTER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1:06.06</w:t>
      </w:r>
      <w:r w:rsidRPr="004571A2">
        <w:tab/>
        <w:t>........</w:t>
      </w:r>
    </w:p>
    <w:p w14:paraId="162F5B04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Lilah BAISTER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1:06.00</w:t>
      </w:r>
      <w:r w:rsidRPr="004571A2">
        <w:tab/>
        <w:t>........</w:t>
      </w:r>
    </w:p>
    <w:p w14:paraId="31C36E10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Annie BIDDLE RAWBONE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1:05.78</w:t>
      </w:r>
      <w:r w:rsidRPr="004571A2">
        <w:tab/>
        <w:t>........</w:t>
      </w:r>
    </w:p>
    <w:p w14:paraId="31622BD6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Ivy BLADES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1:05.42</w:t>
      </w:r>
      <w:r w:rsidRPr="004571A2">
        <w:tab/>
        <w:t>........</w:t>
      </w:r>
    </w:p>
    <w:p w14:paraId="1E388A49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Ella O'DONNELL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1:01.67</w:t>
      </w:r>
      <w:r w:rsidRPr="004571A2">
        <w:tab/>
        <w:t>........</w:t>
      </w:r>
    </w:p>
    <w:p w14:paraId="7A1DC851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Chloe CHAPMAN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1:00.42</w:t>
      </w:r>
      <w:r w:rsidRPr="004571A2">
        <w:tab/>
        <w:t>........</w:t>
      </w:r>
    </w:p>
    <w:p w14:paraId="639AB54C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Luna HYDE</w:t>
      </w:r>
      <w:r w:rsidRPr="004571A2">
        <w:tab/>
        <w:t xml:space="preserve">9 </w:t>
      </w:r>
      <w:r w:rsidRPr="004571A2">
        <w:tab/>
        <w:t>Daventry</w:t>
      </w:r>
      <w:r w:rsidRPr="004571A2">
        <w:tab/>
      </w:r>
      <w:r w:rsidRPr="004571A2">
        <w:tab/>
        <w:t xml:space="preserve">   59.07</w:t>
      </w:r>
      <w:r w:rsidRPr="004571A2">
        <w:tab/>
        <w:t>........</w:t>
      </w:r>
    </w:p>
    <w:p w14:paraId="412A17C6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Iris FORREST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56.15</w:t>
      </w:r>
      <w:r w:rsidRPr="004571A2">
        <w:tab/>
        <w:t>........</w:t>
      </w:r>
    </w:p>
    <w:p w14:paraId="06DEE7BE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Isabella HOOPER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56.10</w:t>
      </w:r>
      <w:r w:rsidRPr="004571A2">
        <w:tab/>
        <w:t>........</w:t>
      </w:r>
    </w:p>
    <w:p w14:paraId="306D0B36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Cora LUPTON</w:t>
      </w:r>
      <w:r w:rsidRPr="004571A2">
        <w:tab/>
        <w:t xml:space="preserve">9 </w:t>
      </w:r>
      <w:r w:rsidRPr="004571A2">
        <w:tab/>
        <w:t>Market Har</w:t>
      </w:r>
      <w:r w:rsidRPr="004571A2">
        <w:tab/>
      </w:r>
      <w:r w:rsidRPr="004571A2">
        <w:tab/>
        <w:t xml:space="preserve">   55.92</w:t>
      </w:r>
      <w:r w:rsidRPr="004571A2">
        <w:tab/>
        <w:t>........</w:t>
      </w:r>
    </w:p>
    <w:p w14:paraId="6253F061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Ella GOLDMSITH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55.50</w:t>
      </w:r>
      <w:r w:rsidRPr="004571A2">
        <w:tab/>
        <w:t>........</w:t>
      </w:r>
    </w:p>
    <w:p w14:paraId="4939AA4E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Arya SUBBA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55.20</w:t>
      </w:r>
      <w:r w:rsidRPr="004571A2">
        <w:tab/>
        <w:t>........</w:t>
      </w:r>
    </w:p>
    <w:p w14:paraId="44474FD9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Hattie BAILEY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54.90</w:t>
      </w:r>
      <w:r w:rsidRPr="004571A2">
        <w:tab/>
        <w:t>........</w:t>
      </w:r>
    </w:p>
    <w:p w14:paraId="7ECF05AE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Chloe CURTIS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  54.15</w:t>
      </w:r>
      <w:r w:rsidRPr="004571A2">
        <w:tab/>
        <w:t>........</w:t>
      </w:r>
    </w:p>
    <w:p w14:paraId="6719D9D9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Olivia WRIGHT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53.86</w:t>
      </w:r>
      <w:r w:rsidRPr="004571A2">
        <w:tab/>
        <w:t>........</w:t>
      </w:r>
    </w:p>
    <w:p w14:paraId="65C73A90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Kaja KOWALSKA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53.13</w:t>
      </w:r>
      <w:r w:rsidRPr="004571A2">
        <w:tab/>
        <w:t>........</w:t>
      </w:r>
    </w:p>
    <w:p w14:paraId="271E9343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Samantha BEMMENT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53.09</w:t>
      </w:r>
      <w:r w:rsidRPr="004571A2">
        <w:tab/>
        <w:t>........</w:t>
      </w:r>
    </w:p>
    <w:p w14:paraId="5B0428DC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Chloe WRIGHT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53.00</w:t>
      </w:r>
      <w:r w:rsidRPr="004571A2">
        <w:tab/>
        <w:t>........</w:t>
      </w:r>
    </w:p>
    <w:p w14:paraId="49A0709D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Gretel SCARATT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52.79</w:t>
      </w:r>
      <w:r w:rsidRPr="004571A2">
        <w:tab/>
        <w:t>........</w:t>
      </w:r>
    </w:p>
    <w:p w14:paraId="2B0D1812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52.37</w:t>
      </w:r>
      <w:r w:rsidRPr="004571A2">
        <w:tab/>
        <w:t>........</w:t>
      </w:r>
    </w:p>
    <w:p w14:paraId="306126A2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Sophie MUGLESTON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51.46</w:t>
      </w:r>
      <w:r w:rsidRPr="004571A2">
        <w:tab/>
        <w:t>........</w:t>
      </w:r>
    </w:p>
    <w:p w14:paraId="1A13E241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Gracie ATKINS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51.38</w:t>
      </w:r>
      <w:r w:rsidRPr="004571A2">
        <w:tab/>
        <w:t>........</w:t>
      </w:r>
    </w:p>
    <w:p w14:paraId="07DBA372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Heather LEES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  51.13</w:t>
      </w:r>
      <w:r w:rsidRPr="004571A2">
        <w:tab/>
        <w:t>........</w:t>
      </w:r>
    </w:p>
    <w:p w14:paraId="1019F900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Amelie WILKINSON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51.13</w:t>
      </w:r>
      <w:r w:rsidRPr="004571A2">
        <w:tab/>
        <w:t>........</w:t>
      </w:r>
    </w:p>
    <w:p w14:paraId="4F722B66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Jessica HAIGH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51.01</w:t>
      </w:r>
      <w:r w:rsidRPr="004571A2">
        <w:tab/>
        <w:t>........</w:t>
      </w:r>
    </w:p>
    <w:p w14:paraId="69F7BCF2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Lola BLADES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50.98</w:t>
      </w:r>
      <w:r w:rsidRPr="004571A2">
        <w:tab/>
        <w:t>........</w:t>
      </w:r>
    </w:p>
    <w:p w14:paraId="60188866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Rowen HAIGH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50.78</w:t>
      </w:r>
      <w:r w:rsidRPr="004571A2">
        <w:tab/>
        <w:t>........</w:t>
      </w:r>
    </w:p>
    <w:p w14:paraId="28358DE5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50.54</w:t>
      </w:r>
      <w:r w:rsidRPr="004571A2">
        <w:tab/>
        <w:t>........</w:t>
      </w:r>
    </w:p>
    <w:p w14:paraId="29913FB1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Laila DOUGHTY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50.40</w:t>
      </w:r>
      <w:r w:rsidRPr="004571A2">
        <w:tab/>
        <w:t>........</w:t>
      </w:r>
    </w:p>
    <w:p w14:paraId="4445374D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Eva BOLTON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50.19</w:t>
      </w:r>
      <w:r w:rsidRPr="004571A2">
        <w:tab/>
        <w:t>........</w:t>
      </w:r>
    </w:p>
    <w:p w14:paraId="2E67622F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V BRICKWOOD-BARNES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  50.11</w:t>
      </w:r>
      <w:r w:rsidRPr="004571A2">
        <w:tab/>
        <w:t>........</w:t>
      </w:r>
    </w:p>
    <w:p w14:paraId="4F2E7D6A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Eliza VITTE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50.00</w:t>
      </w:r>
      <w:r w:rsidRPr="004571A2">
        <w:tab/>
        <w:t>........</w:t>
      </w:r>
    </w:p>
    <w:p w14:paraId="458E2B44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Zoe LARMOUR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50.00</w:t>
      </w:r>
      <w:r w:rsidRPr="004571A2">
        <w:tab/>
        <w:t>........</w:t>
      </w:r>
    </w:p>
    <w:p w14:paraId="7A1EAEC9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Lydia AITKENHEAD</w:t>
      </w:r>
      <w:r w:rsidRPr="004571A2">
        <w:tab/>
        <w:t>10</w:t>
      </w:r>
      <w:r w:rsidRPr="004571A2">
        <w:tab/>
        <w:t>Kingsbury</w:t>
      </w:r>
      <w:r w:rsidRPr="004571A2">
        <w:tab/>
      </w:r>
      <w:r w:rsidRPr="004571A2">
        <w:tab/>
        <w:t xml:space="preserve">   50.00</w:t>
      </w:r>
      <w:r w:rsidRPr="004571A2">
        <w:tab/>
        <w:t>........</w:t>
      </w:r>
    </w:p>
    <w:p w14:paraId="0624421E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Elizabeth DOWNS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49.61</w:t>
      </w:r>
      <w:r w:rsidRPr="004571A2">
        <w:tab/>
        <w:t>........</w:t>
      </w:r>
    </w:p>
    <w:p w14:paraId="38093E5C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Isabella JUDD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49.57</w:t>
      </w:r>
      <w:r w:rsidRPr="004571A2">
        <w:tab/>
        <w:t>........</w:t>
      </w:r>
    </w:p>
    <w:p w14:paraId="55AA1182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Elise BRADBURY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49.52</w:t>
      </w:r>
      <w:r w:rsidRPr="004571A2">
        <w:tab/>
        <w:t>........</w:t>
      </w:r>
    </w:p>
    <w:p w14:paraId="786E8A01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48.34</w:t>
      </w:r>
      <w:r w:rsidRPr="004571A2">
        <w:tab/>
        <w:t>........</w:t>
      </w:r>
    </w:p>
    <w:p w14:paraId="43B14A24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48.12</w:t>
      </w:r>
      <w:r w:rsidRPr="004571A2">
        <w:tab/>
        <w:t>........</w:t>
      </w:r>
    </w:p>
    <w:p w14:paraId="037611A3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Lucy MILLER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48.06</w:t>
      </w:r>
      <w:r w:rsidRPr="004571A2">
        <w:tab/>
        <w:t>........</w:t>
      </w:r>
    </w:p>
    <w:p w14:paraId="638F436C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Lucie DELVES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47.63</w:t>
      </w:r>
      <w:r w:rsidRPr="004571A2">
        <w:tab/>
        <w:t>........</w:t>
      </w:r>
    </w:p>
    <w:p w14:paraId="0A1A82B2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Scarlett HILL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47.57</w:t>
      </w:r>
      <w:r w:rsidRPr="004571A2">
        <w:tab/>
        <w:t>........</w:t>
      </w:r>
    </w:p>
    <w:p w14:paraId="36148ED4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Imogen MCINTYRE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47.46</w:t>
      </w:r>
      <w:r w:rsidRPr="004571A2">
        <w:tab/>
        <w:t>........</w:t>
      </w:r>
    </w:p>
    <w:p w14:paraId="4DB81C47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Hannah PHEASANT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47.28</w:t>
      </w:r>
      <w:r w:rsidRPr="004571A2">
        <w:tab/>
        <w:t>........</w:t>
      </w:r>
    </w:p>
    <w:p w14:paraId="2B21B1A7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Phoebe DYSON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47.22</w:t>
      </w:r>
      <w:r w:rsidRPr="004571A2">
        <w:tab/>
        <w:t>........</w:t>
      </w:r>
    </w:p>
    <w:p w14:paraId="46A90FAF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Isabella MOORE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47.10</w:t>
      </w:r>
      <w:r w:rsidRPr="004571A2">
        <w:tab/>
        <w:t>........</w:t>
      </w:r>
    </w:p>
    <w:p w14:paraId="5ECB995E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Sophia LI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47.07</w:t>
      </w:r>
      <w:r w:rsidRPr="004571A2">
        <w:tab/>
        <w:t>........</w:t>
      </w:r>
    </w:p>
    <w:p w14:paraId="43C7A176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Mya SNOW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46.94</w:t>
      </w:r>
      <w:r w:rsidRPr="004571A2">
        <w:tab/>
        <w:t>........</w:t>
      </w:r>
    </w:p>
    <w:p w14:paraId="5C89FE70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Erin WRIGHT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  46.68</w:t>
      </w:r>
      <w:r w:rsidRPr="004571A2">
        <w:tab/>
        <w:t>........</w:t>
      </w:r>
    </w:p>
    <w:p w14:paraId="34F2EEF9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Sophia MEULLE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  46.66</w:t>
      </w:r>
      <w:r w:rsidRPr="004571A2">
        <w:tab/>
        <w:t>........</w:t>
      </w:r>
    </w:p>
    <w:p w14:paraId="66C68997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46.54</w:t>
      </w:r>
      <w:r w:rsidRPr="004571A2">
        <w:tab/>
        <w:t>........</w:t>
      </w:r>
    </w:p>
    <w:p w14:paraId="69995C77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Summer MEEK</w:t>
      </w:r>
      <w:r w:rsidRPr="004571A2">
        <w:tab/>
        <w:t>13</w:t>
      </w:r>
      <w:r w:rsidRPr="004571A2">
        <w:tab/>
        <w:t>Kingsbury</w:t>
      </w:r>
      <w:r w:rsidRPr="004571A2">
        <w:tab/>
      </w:r>
      <w:r w:rsidRPr="004571A2">
        <w:tab/>
        <w:t xml:space="preserve">   46.52</w:t>
      </w:r>
      <w:r w:rsidRPr="004571A2">
        <w:tab/>
        <w:t>........</w:t>
      </w:r>
    </w:p>
    <w:p w14:paraId="3B7D2FAD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Jessica READ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46.31</w:t>
      </w:r>
      <w:r w:rsidRPr="004571A2">
        <w:tab/>
        <w:t>........</w:t>
      </w:r>
    </w:p>
    <w:p w14:paraId="4C9ACFA5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Amira WILSON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45.85</w:t>
      </w:r>
      <w:r w:rsidRPr="004571A2">
        <w:tab/>
        <w:t>........</w:t>
      </w:r>
    </w:p>
    <w:p w14:paraId="6A1CD7F0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45.66</w:t>
      </w:r>
      <w:r w:rsidRPr="004571A2">
        <w:tab/>
        <w:t>........</w:t>
      </w:r>
    </w:p>
    <w:p w14:paraId="6F94FAB6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Maddison SMITHYMAN</w:t>
      </w:r>
      <w:r w:rsidRPr="004571A2">
        <w:tab/>
        <w:t>16</w:t>
      </w:r>
      <w:r w:rsidRPr="004571A2">
        <w:tab/>
        <w:t>Market Har</w:t>
      </w:r>
      <w:r w:rsidRPr="004571A2">
        <w:tab/>
      </w:r>
      <w:r w:rsidRPr="004571A2">
        <w:tab/>
        <w:t xml:space="preserve">   45.00</w:t>
      </w:r>
      <w:r w:rsidRPr="004571A2">
        <w:tab/>
        <w:t>........</w:t>
      </w:r>
    </w:p>
    <w:p w14:paraId="416300DE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Grace GIBSON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44.91</w:t>
      </w:r>
      <w:r w:rsidRPr="004571A2">
        <w:tab/>
        <w:t>........</w:t>
      </w:r>
    </w:p>
    <w:p w14:paraId="0E251C18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Ella BARNETT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44.70</w:t>
      </w:r>
      <w:r w:rsidRPr="004571A2">
        <w:tab/>
        <w:t>........</w:t>
      </w:r>
    </w:p>
    <w:p w14:paraId="40B37739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44.53</w:t>
      </w:r>
      <w:r w:rsidRPr="004571A2">
        <w:tab/>
        <w:t>........</w:t>
      </w:r>
    </w:p>
    <w:p w14:paraId="3FF18984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44.08</w:t>
      </w:r>
      <w:r w:rsidRPr="004571A2">
        <w:tab/>
        <w:t>........</w:t>
      </w:r>
    </w:p>
    <w:p w14:paraId="3035758E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44.03</w:t>
      </w:r>
      <w:r w:rsidRPr="004571A2">
        <w:tab/>
        <w:t>........</w:t>
      </w:r>
    </w:p>
    <w:p w14:paraId="0DEB91F2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Grace BABINGTON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43.85</w:t>
      </w:r>
      <w:r w:rsidRPr="004571A2">
        <w:tab/>
        <w:t>........</w:t>
      </w:r>
    </w:p>
    <w:p w14:paraId="214A9DB9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43.68</w:t>
      </w:r>
      <w:r w:rsidRPr="004571A2">
        <w:tab/>
        <w:t>........</w:t>
      </w:r>
    </w:p>
    <w:p w14:paraId="46918D83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43.64</w:t>
      </w:r>
      <w:r w:rsidRPr="004571A2">
        <w:tab/>
        <w:t>........</w:t>
      </w:r>
    </w:p>
    <w:p w14:paraId="58EEA31F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43.56</w:t>
      </w:r>
      <w:r w:rsidRPr="004571A2">
        <w:tab/>
        <w:t>........</w:t>
      </w:r>
    </w:p>
    <w:p w14:paraId="55F4AF82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Sophie GOWER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43.47</w:t>
      </w:r>
      <w:r w:rsidRPr="004571A2">
        <w:tab/>
        <w:t>........</w:t>
      </w:r>
    </w:p>
    <w:p w14:paraId="26FDE080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42.97</w:t>
      </w:r>
      <w:r w:rsidRPr="004571A2">
        <w:tab/>
        <w:t>........</w:t>
      </w:r>
    </w:p>
    <w:p w14:paraId="749A52E8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Colby COOPER</w:t>
      </w:r>
      <w:r w:rsidRPr="004571A2">
        <w:tab/>
        <w:t>11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  42.96</w:t>
      </w:r>
      <w:r w:rsidRPr="004571A2">
        <w:tab/>
        <w:t>........</w:t>
      </w:r>
    </w:p>
    <w:p w14:paraId="5F6B8843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Niamh MCINTYRE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42.33</w:t>
      </w:r>
      <w:r w:rsidRPr="004571A2">
        <w:tab/>
        <w:t>........</w:t>
      </w:r>
    </w:p>
    <w:p w14:paraId="3B576774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Florry GROSVENOR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42.20</w:t>
      </w:r>
      <w:r w:rsidRPr="004571A2">
        <w:tab/>
        <w:t>........</w:t>
      </w:r>
    </w:p>
    <w:p w14:paraId="2328A34F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41.70</w:t>
      </w:r>
      <w:r w:rsidRPr="004571A2">
        <w:tab/>
        <w:t>........</w:t>
      </w:r>
    </w:p>
    <w:p w14:paraId="690DE331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Eadie GRIES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  41.56</w:t>
      </w:r>
      <w:r w:rsidRPr="004571A2">
        <w:tab/>
        <w:t>........</w:t>
      </w:r>
    </w:p>
    <w:p w14:paraId="54D1B24E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Shay LEWIS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41.53</w:t>
      </w:r>
      <w:r w:rsidRPr="004571A2">
        <w:tab/>
        <w:t>........</w:t>
      </w:r>
    </w:p>
    <w:p w14:paraId="0BB23C92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Isabel MICHAEL ETURA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41.37</w:t>
      </w:r>
      <w:r w:rsidRPr="004571A2">
        <w:tab/>
        <w:t>........</w:t>
      </w:r>
    </w:p>
    <w:p w14:paraId="4FCA6589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Amelie WORBY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41.20</w:t>
      </w:r>
      <w:r w:rsidRPr="004571A2">
        <w:tab/>
        <w:t>........</w:t>
      </w:r>
    </w:p>
    <w:p w14:paraId="22A610F6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Evie CARROLL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41.10</w:t>
      </w:r>
      <w:r w:rsidRPr="004571A2">
        <w:tab/>
        <w:t>........</w:t>
      </w:r>
    </w:p>
    <w:p w14:paraId="57E57F30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Florence NORTHALL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41.08</w:t>
      </w:r>
      <w:r w:rsidRPr="004571A2">
        <w:tab/>
        <w:t>........</w:t>
      </w:r>
    </w:p>
    <w:p w14:paraId="1A4D3BC4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Alice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40.80</w:t>
      </w:r>
      <w:r w:rsidRPr="004571A2">
        <w:tab/>
        <w:t>........</w:t>
      </w:r>
    </w:p>
    <w:p w14:paraId="1FFA9430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Alina TURAN-JURDZINSKA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40.66</w:t>
      </w:r>
      <w:r w:rsidRPr="004571A2">
        <w:tab/>
        <w:t>........</w:t>
      </w:r>
    </w:p>
    <w:p w14:paraId="6B13C1F0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Daisy LOUGHREY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40.64</w:t>
      </w:r>
      <w:r w:rsidRPr="004571A2">
        <w:tab/>
        <w:t>........</w:t>
      </w:r>
    </w:p>
    <w:p w14:paraId="7003FF7B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Isabelle HOSEN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40.60</w:t>
      </w:r>
      <w:r w:rsidRPr="004571A2">
        <w:tab/>
        <w:t>........</w:t>
      </w:r>
    </w:p>
    <w:p w14:paraId="646D1614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Daisy HARRISON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40.54</w:t>
      </w:r>
      <w:r w:rsidRPr="004571A2">
        <w:tab/>
        <w:t>........</w:t>
      </w:r>
    </w:p>
    <w:p w14:paraId="47F4FBF8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Lotus LI-LITTLE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40.45</w:t>
      </w:r>
      <w:r w:rsidRPr="004571A2">
        <w:tab/>
        <w:t>........</w:t>
      </w:r>
    </w:p>
    <w:p w14:paraId="1C7338DB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Elinor BICKLEY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40.35</w:t>
      </w:r>
      <w:r w:rsidRPr="004571A2">
        <w:tab/>
        <w:t>........</w:t>
      </w:r>
    </w:p>
    <w:p w14:paraId="0B58E248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Emilia MAWER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40.24</w:t>
      </w:r>
      <w:r w:rsidRPr="004571A2">
        <w:tab/>
        <w:t>........</w:t>
      </w:r>
    </w:p>
    <w:p w14:paraId="6BEDAAE3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40.23</w:t>
      </w:r>
      <w:r w:rsidRPr="004571A2">
        <w:tab/>
        <w:t>........</w:t>
      </w:r>
    </w:p>
    <w:p w14:paraId="17C1B24A" w14:textId="77777777" w:rsidR="00F437B5" w:rsidRPr="004571A2" w:rsidRDefault="00F437B5" w:rsidP="00F437B5">
      <w:pPr>
        <w:pStyle w:val="1Col-yob-st"/>
      </w:pPr>
      <w:r w:rsidRPr="004571A2">
        <w:t>92.</w:t>
      </w:r>
      <w:r w:rsidRPr="004571A2">
        <w:tab/>
        <w:t>Isobelle FENNELL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  40.21</w:t>
      </w:r>
      <w:r w:rsidRPr="004571A2">
        <w:tab/>
        <w:t>........</w:t>
      </w:r>
    </w:p>
    <w:p w14:paraId="7CE1830B" w14:textId="77777777" w:rsidR="00F437B5" w:rsidRPr="004571A2" w:rsidRDefault="00F437B5" w:rsidP="00F437B5">
      <w:pPr>
        <w:pStyle w:val="1Col-yob-st"/>
      </w:pPr>
      <w:r w:rsidRPr="004571A2">
        <w:t>93.</w:t>
      </w:r>
      <w:r w:rsidRPr="004571A2">
        <w:tab/>
        <w:t>Prajna SUBRAMANYA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40.16</w:t>
      </w:r>
      <w:r w:rsidRPr="004571A2">
        <w:tab/>
        <w:t>........</w:t>
      </w:r>
    </w:p>
    <w:p w14:paraId="726D25BE" w14:textId="77777777" w:rsidR="00F437B5" w:rsidRPr="004571A2" w:rsidRDefault="00F437B5" w:rsidP="00F437B5">
      <w:pPr>
        <w:pStyle w:val="1Col-yob-st"/>
      </w:pPr>
      <w:r w:rsidRPr="004571A2">
        <w:t>94.</w:t>
      </w:r>
      <w:r w:rsidRPr="004571A2">
        <w:tab/>
        <w:t>Beth POPHAM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39.54</w:t>
      </w:r>
      <w:r w:rsidRPr="004571A2">
        <w:tab/>
        <w:t>........</w:t>
      </w:r>
    </w:p>
    <w:p w14:paraId="604DE7D4" w14:textId="77777777" w:rsidR="00F437B5" w:rsidRPr="004571A2" w:rsidRDefault="00F437B5" w:rsidP="00F437B5">
      <w:pPr>
        <w:pStyle w:val="1Col-yob-st"/>
      </w:pPr>
      <w:r w:rsidRPr="004571A2">
        <w:t>95.</w:t>
      </w:r>
      <w:r w:rsidRPr="004571A2">
        <w:tab/>
        <w:t>Caroline MACKIE</w:t>
      </w:r>
      <w:r w:rsidRPr="004571A2">
        <w:tab/>
        <w:t>17</w:t>
      </w:r>
      <w:r w:rsidRPr="004571A2">
        <w:tab/>
        <w:t>Camp Hill SC</w:t>
      </w:r>
      <w:r w:rsidRPr="004571A2">
        <w:tab/>
      </w:r>
      <w:r w:rsidRPr="004571A2">
        <w:tab/>
        <w:t xml:space="preserve">   39.50</w:t>
      </w:r>
      <w:r w:rsidRPr="004571A2">
        <w:tab/>
        <w:t>........</w:t>
      </w:r>
    </w:p>
    <w:p w14:paraId="27C388F5" w14:textId="77777777" w:rsidR="00F437B5" w:rsidRPr="004571A2" w:rsidRDefault="00F437B5" w:rsidP="00F437B5">
      <w:pPr>
        <w:pStyle w:val="1Col-yob-st"/>
      </w:pPr>
      <w:r w:rsidRPr="004571A2">
        <w:t>96.</w:t>
      </w:r>
      <w:r w:rsidRPr="004571A2">
        <w:tab/>
        <w:t>Grace GORDON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  39.48</w:t>
      </w:r>
      <w:r w:rsidRPr="004571A2">
        <w:tab/>
        <w:t>........</w:t>
      </w:r>
    </w:p>
    <w:p w14:paraId="1369E9C9" w14:textId="77777777" w:rsidR="00F437B5" w:rsidRPr="004571A2" w:rsidRDefault="00F437B5" w:rsidP="00F437B5">
      <w:pPr>
        <w:pStyle w:val="1Col-yob-st"/>
      </w:pPr>
      <w:r w:rsidRPr="004571A2">
        <w:lastRenderedPageBreak/>
        <w:t>97.</w:t>
      </w:r>
      <w:r w:rsidRPr="004571A2">
        <w:tab/>
        <w:t>Imogen NASH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39.39</w:t>
      </w:r>
      <w:r w:rsidRPr="004571A2">
        <w:tab/>
        <w:t>........</w:t>
      </w:r>
    </w:p>
    <w:p w14:paraId="613A8222" w14:textId="77777777" w:rsidR="00F437B5" w:rsidRPr="004571A2" w:rsidRDefault="00F437B5" w:rsidP="00F437B5">
      <w:pPr>
        <w:pStyle w:val="1Col-yob-st"/>
      </w:pPr>
      <w:r w:rsidRPr="004571A2">
        <w:t>98.</w:t>
      </w:r>
      <w:r w:rsidRPr="004571A2">
        <w:tab/>
        <w:t>Mackenzie BURGER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39.34</w:t>
      </w:r>
      <w:r w:rsidRPr="004571A2">
        <w:tab/>
        <w:t>........</w:t>
      </w:r>
    </w:p>
    <w:p w14:paraId="1C9F4272" w14:textId="77777777" w:rsidR="00F437B5" w:rsidRPr="004571A2" w:rsidRDefault="00F437B5" w:rsidP="00F437B5">
      <w:pPr>
        <w:pStyle w:val="1Col-yob-st"/>
      </w:pPr>
      <w:r w:rsidRPr="004571A2">
        <w:t>99.</w:t>
      </w:r>
      <w:r w:rsidRPr="004571A2">
        <w:tab/>
        <w:t>Amelia XU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39.10</w:t>
      </w:r>
      <w:r w:rsidRPr="004571A2">
        <w:tab/>
        <w:t>........</w:t>
      </w:r>
    </w:p>
    <w:p w14:paraId="24C4DF11" w14:textId="77777777" w:rsidR="00F437B5" w:rsidRPr="004571A2" w:rsidRDefault="00F437B5" w:rsidP="00F437B5">
      <w:pPr>
        <w:pStyle w:val="1Col-yob-st"/>
      </w:pPr>
      <w:r w:rsidRPr="004571A2">
        <w:t>100.</w:t>
      </w:r>
      <w:r w:rsidRPr="004571A2">
        <w:tab/>
        <w:t>Amelia WEYER</w:t>
      </w:r>
      <w:r w:rsidRPr="004571A2">
        <w:tab/>
        <w:t>14</w:t>
      </w:r>
      <w:r w:rsidRPr="004571A2">
        <w:tab/>
        <w:t>Kingsbury</w:t>
      </w:r>
      <w:r w:rsidRPr="004571A2">
        <w:tab/>
      </w:r>
      <w:r w:rsidRPr="004571A2">
        <w:tab/>
        <w:t xml:space="preserve">   38.67</w:t>
      </w:r>
      <w:r w:rsidRPr="004571A2">
        <w:tab/>
        <w:t>........</w:t>
      </w:r>
    </w:p>
    <w:p w14:paraId="2FAE45E0" w14:textId="77777777" w:rsidR="00F437B5" w:rsidRPr="004571A2" w:rsidRDefault="00F437B5" w:rsidP="00F437B5">
      <w:pPr>
        <w:pStyle w:val="1Col-yob-st"/>
      </w:pPr>
      <w:r w:rsidRPr="004571A2">
        <w:t>101.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  38.56</w:t>
      </w:r>
      <w:r w:rsidRPr="004571A2">
        <w:tab/>
        <w:t>........</w:t>
      </w:r>
    </w:p>
    <w:p w14:paraId="4BBB6CC7" w14:textId="77777777" w:rsidR="00F437B5" w:rsidRPr="004571A2" w:rsidRDefault="00F437B5" w:rsidP="00F437B5">
      <w:pPr>
        <w:pStyle w:val="1Col-yob-st"/>
      </w:pPr>
      <w:r w:rsidRPr="004571A2">
        <w:t>102.</w:t>
      </w:r>
      <w:r w:rsidRPr="004571A2">
        <w:tab/>
        <w:t>Felicity TIMMIS</w:t>
      </w:r>
      <w:r w:rsidRPr="004571A2">
        <w:tab/>
        <w:t>11</w:t>
      </w:r>
      <w:r w:rsidRPr="004571A2">
        <w:tab/>
        <w:t>Droitwich</w:t>
      </w:r>
      <w:r w:rsidRPr="004571A2">
        <w:tab/>
      </w:r>
      <w:r w:rsidRPr="004571A2">
        <w:tab/>
        <w:t xml:space="preserve">   38.50</w:t>
      </w:r>
      <w:r w:rsidRPr="004571A2">
        <w:tab/>
        <w:t>........</w:t>
      </w:r>
    </w:p>
    <w:p w14:paraId="7048F64A" w14:textId="77777777" w:rsidR="00F437B5" w:rsidRPr="004571A2" w:rsidRDefault="00F437B5" w:rsidP="00F437B5">
      <w:pPr>
        <w:pStyle w:val="1Col-yob-st"/>
      </w:pPr>
      <w:r w:rsidRPr="004571A2">
        <w:t>103.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38.42</w:t>
      </w:r>
      <w:r w:rsidRPr="004571A2">
        <w:tab/>
        <w:t>........</w:t>
      </w:r>
    </w:p>
    <w:p w14:paraId="3A1D7995" w14:textId="77777777" w:rsidR="00F437B5" w:rsidRPr="004571A2" w:rsidRDefault="00F437B5" w:rsidP="00F437B5">
      <w:pPr>
        <w:pStyle w:val="1Col-yob-st"/>
      </w:pPr>
      <w:r w:rsidRPr="004571A2">
        <w:t>104.</w:t>
      </w:r>
      <w:r w:rsidRPr="004571A2">
        <w:tab/>
        <w:t>Johanna SUTTON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  38.08</w:t>
      </w:r>
      <w:r w:rsidRPr="004571A2">
        <w:tab/>
        <w:t>........</w:t>
      </w:r>
    </w:p>
    <w:p w14:paraId="17CE16FB" w14:textId="77777777" w:rsidR="00F437B5" w:rsidRPr="004571A2" w:rsidRDefault="00F437B5" w:rsidP="00F437B5">
      <w:pPr>
        <w:pStyle w:val="1Col-yob-st"/>
      </w:pPr>
      <w:r w:rsidRPr="004571A2">
        <w:t>105.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38.06</w:t>
      </w:r>
      <w:r w:rsidRPr="004571A2">
        <w:tab/>
        <w:t>........</w:t>
      </w:r>
    </w:p>
    <w:p w14:paraId="58546A75" w14:textId="77777777" w:rsidR="00F437B5" w:rsidRPr="004571A2" w:rsidRDefault="00F437B5" w:rsidP="00F437B5">
      <w:pPr>
        <w:pStyle w:val="1Col-yob-st"/>
      </w:pPr>
      <w:r w:rsidRPr="004571A2">
        <w:t>106.</w:t>
      </w:r>
      <w:r w:rsidRPr="004571A2">
        <w:tab/>
        <w:t>Rina OMBUDO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37.81</w:t>
      </w:r>
      <w:r w:rsidRPr="004571A2">
        <w:tab/>
        <w:t>........</w:t>
      </w:r>
    </w:p>
    <w:p w14:paraId="3984EB16" w14:textId="77777777" w:rsidR="00F437B5" w:rsidRPr="004571A2" w:rsidRDefault="00F437B5" w:rsidP="00F437B5">
      <w:pPr>
        <w:pStyle w:val="1Col-yob-st"/>
      </w:pPr>
      <w:r w:rsidRPr="004571A2">
        <w:t>107.</w:t>
      </w:r>
      <w:r w:rsidRPr="004571A2">
        <w:tab/>
        <w:t>Mollie DELVES</w:t>
      </w:r>
      <w:r w:rsidRPr="004571A2">
        <w:tab/>
        <w:t>14</w:t>
      </w:r>
      <w:r w:rsidRPr="004571A2">
        <w:tab/>
        <w:t>Camp Hill SC</w:t>
      </w:r>
      <w:r w:rsidRPr="004571A2">
        <w:tab/>
      </w:r>
      <w:r w:rsidRPr="004571A2">
        <w:tab/>
        <w:t xml:space="preserve">   37.38</w:t>
      </w:r>
      <w:r w:rsidRPr="004571A2">
        <w:tab/>
        <w:t>........</w:t>
      </w:r>
    </w:p>
    <w:p w14:paraId="3B3B8A00" w14:textId="77777777" w:rsidR="00F437B5" w:rsidRPr="004571A2" w:rsidRDefault="00F437B5" w:rsidP="00F437B5">
      <w:pPr>
        <w:pStyle w:val="1Col-yob-st"/>
      </w:pPr>
      <w:r w:rsidRPr="004571A2">
        <w:t>108.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  37.29</w:t>
      </w:r>
      <w:r w:rsidRPr="004571A2">
        <w:tab/>
        <w:t>........</w:t>
      </w:r>
    </w:p>
    <w:p w14:paraId="762A0820" w14:textId="77777777" w:rsidR="00F437B5" w:rsidRPr="004571A2" w:rsidRDefault="00F437B5" w:rsidP="00F437B5">
      <w:pPr>
        <w:pStyle w:val="1Col-yob-st"/>
      </w:pPr>
      <w:r w:rsidRPr="004571A2">
        <w:t>109.</w:t>
      </w:r>
      <w:r w:rsidRPr="004571A2">
        <w:tab/>
        <w:t>Fiona EDGE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37.22</w:t>
      </w:r>
      <w:r w:rsidRPr="004571A2">
        <w:tab/>
        <w:t>........</w:t>
      </w:r>
    </w:p>
    <w:p w14:paraId="4586A391" w14:textId="77777777" w:rsidR="00F437B5" w:rsidRPr="004571A2" w:rsidRDefault="00F437B5" w:rsidP="00F437B5">
      <w:pPr>
        <w:pStyle w:val="1Col-yob-st"/>
      </w:pPr>
      <w:r w:rsidRPr="004571A2">
        <w:t>110.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37.13</w:t>
      </w:r>
      <w:r w:rsidRPr="004571A2">
        <w:tab/>
        <w:t>........</w:t>
      </w:r>
    </w:p>
    <w:p w14:paraId="593DD9E6" w14:textId="77777777" w:rsidR="00F437B5" w:rsidRPr="004571A2" w:rsidRDefault="00F437B5" w:rsidP="00F437B5">
      <w:pPr>
        <w:pStyle w:val="1Col-yob-st"/>
      </w:pPr>
      <w:r w:rsidRPr="004571A2">
        <w:t>111.</w:t>
      </w:r>
      <w:r w:rsidRPr="004571A2">
        <w:tab/>
        <w:t>Kerry SUGRUE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  36.93</w:t>
      </w:r>
      <w:r w:rsidRPr="004571A2">
        <w:tab/>
        <w:t>........</w:t>
      </w:r>
    </w:p>
    <w:p w14:paraId="34DD3FCC" w14:textId="77777777" w:rsidR="00F437B5" w:rsidRPr="004571A2" w:rsidRDefault="00F437B5" w:rsidP="00F437B5">
      <w:pPr>
        <w:pStyle w:val="1Col-yob-st"/>
      </w:pPr>
      <w:r w:rsidRPr="004571A2">
        <w:t>112.</w:t>
      </w:r>
      <w:r w:rsidRPr="004571A2">
        <w:tab/>
        <w:t>Elsie ANCLIFFE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36.92</w:t>
      </w:r>
      <w:r w:rsidRPr="004571A2">
        <w:tab/>
        <w:t>........</w:t>
      </w:r>
    </w:p>
    <w:p w14:paraId="26E53686" w14:textId="77777777" w:rsidR="00F437B5" w:rsidRPr="004571A2" w:rsidRDefault="00F437B5" w:rsidP="00F437B5">
      <w:pPr>
        <w:pStyle w:val="1Col-yob-st"/>
      </w:pPr>
      <w:r w:rsidRPr="004571A2">
        <w:t>113.</w:t>
      </w:r>
      <w:r w:rsidRPr="004571A2">
        <w:tab/>
        <w:t>Evie YOUNG</w:t>
      </w:r>
      <w:r w:rsidRPr="004571A2">
        <w:tab/>
        <w:t>14</w:t>
      </w:r>
      <w:r w:rsidRPr="004571A2">
        <w:tab/>
        <w:t>Market Har</w:t>
      </w:r>
      <w:r w:rsidRPr="004571A2">
        <w:tab/>
      </w:r>
      <w:r w:rsidRPr="004571A2">
        <w:tab/>
        <w:t xml:space="preserve">   36.91</w:t>
      </w:r>
      <w:r w:rsidRPr="004571A2">
        <w:tab/>
        <w:t>........</w:t>
      </w:r>
    </w:p>
    <w:p w14:paraId="42697C1C" w14:textId="77777777" w:rsidR="00F437B5" w:rsidRPr="004571A2" w:rsidRDefault="00F437B5" w:rsidP="00F437B5">
      <w:pPr>
        <w:pStyle w:val="1Col-yob-st"/>
      </w:pPr>
      <w:r w:rsidRPr="004571A2">
        <w:t>114.</w:t>
      </w:r>
      <w:r w:rsidRPr="004571A2">
        <w:tab/>
        <w:t>Aurora CAMPS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36.16</w:t>
      </w:r>
      <w:r w:rsidRPr="004571A2">
        <w:tab/>
        <w:t>........</w:t>
      </w:r>
    </w:p>
    <w:p w14:paraId="63CB184F" w14:textId="77777777" w:rsidR="00F437B5" w:rsidRPr="004571A2" w:rsidRDefault="00F437B5" w:rsidP="00F437B5">
      <w:pPr>
        <w:pStyle w:val="1Col-yob-st"/>
      </w:pPr>
      <w:r w:rsidRPr="004571A2">
        <w:t>115.</w:t>
      </w:r>
      <w:r w:rsidRPr="004571A2">
        <w:tab/>
        <w:t>Emily MARCINKIEWICZ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35.90</w:t>
      </w:r>
      <w:r w:rsidRPr="004571A2">
        <w:tab/>
        <w:t>........</w:t>
      </w:r>
    </w:p>
    <w:p w14:paraId="01707C40" w14:textId="77777777" w:rsidR="00F437B5" w:rsidRPr="004571A2" w:rsidRDefault="00F437B5" w:rsidP="00F437B5">
      <w:pPr>
        <w:pStyle w:val="1Col-yob-st"/>
      </w:pPr>
      <w:r w:rsidRPr="004571A2">
        <w:t>116.</w:t>
      </w:r>
      <w:r w:rsidRPr="004571A2">
        <w:tab/>
        <w:t>Sophie SMITH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35.87</w:t>
      </w:r>
      <w:r w:rsidRPr="004571A2">
        <w:tab/>
        <w:t>........</w:t>
      </w:r>
    </w:p>
    <w:p w14:paraId="535B45CB" w14:textId="77777777" w:rsidR="00F437B5" w:rsidRPr="004571A2" w:rsidRDefault="00F437B5" w:rsidP="00F437B5">
      <w:pPr>
        <w:pStyle w:val="1Col-yob-st"/>
      </w:pPr>
      <w:r w:rsidRPr="004571A2">
        <w:t>117.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35.17</w:t>
      </w:r>
      <w:r w:rsidRPr="004571A2">
        <w:tab/>
        <w:t>........</w:t>
      </w:r>
    </w:p>
    <w:p w14:paraId="6F914C78" w14:textId="77777777" w:rsidR="00F437B5" w:rsidRPr="004571A2" w:rsidRDefault="00F437B5" w:rsidP="00F437B5">
      <w:pPr>
        <w:pStyle w:val="1Col-yob-st"/>
      </w:pPr>
      <w:r w:rsidRPr="004571A2">
        <w:t>118.</w:t>
      </w:r>
      <w:r w:rsidRPr="004571A2">
        <w:tab/>
        <w:t>Amelia KERR</w:t>
      </w:r>
      <w:r w:rsidRPr="004571A2">
        <w:tab/>
        <w:t>17</w:t>
      </w:r>
      <w:r w:rsidRPr="004571A2">
        <w:tab/>
        <w:t>Rugby</w:t>
      </w:r>
      <w:r w:rsidRPr="004571A2">
        <w:tab/>
      </w:r>
      <w:r w:rsidRPr="004571A2">
        <w:tab/>
        <w:t xml:space="preserve">   34.63</w:t>
      </w:r>
      <w:r w:rsidRPr="004571A2">
        <w:tab/>
        <w:t>........</w:t>
      </w:r>
    </w:p>
    <w:p w14:paraId="342F8717" w14:textId="77777777" w:rsidR="00F437B5" w:rsidRPr="004571A2" w:rsidRDefault="00F437B5" w:rsidP="00F437B5">
      <w:pPr>
        <w:pStyle w:val="1Col-yob-st"/>
      </w:pPr>
      <w:r w:rsidRPr="004571A2">
        <w:t>119.</w:t>
      </w:r>
      <w:r w:rsidRPr="004571A2">
        <w:tab/>
        <w:t>Evie BOND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34.58</w:t>
      </w:r>
      <w:r w:rsidRPr="004571A2">
        <w:tab/>
        <w:t>........</w:t>
      </w:r>
    </w:p>
    <w:p w14:paraId="1E5E3BA0" w14:textId="77777777" w:rsidR="00F437B5" w:rsidRPr="004571A2" w:rsidRDefault="00F437B5" w:rsidP="00F437B5">
      <w:pPr>
        <w:pStyle w:val="1Col-yob-st"/>
      </w:pPr>
      <w:r w:rsidRPr="004571A2">
        <w:t>120.</w:t>
      </w:r>
      <w:r w:rsidRPr="004571A2">
        <w:tab/>
        <w:t>Maddison LEE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34.56</w:t>
      </w:r>
      <w:r w:rsidRPr="004571A2">
        <w:tab/>
        <w:t>........</w:t>
      </w:r>
    </w:p>
    <w:p w14:paraId="20221A6E" w14:textId="77777777" w:rsidR="00F437B5" w:rsidRPr="004571A2" w:rsidRDefault="00F437B5" w:rsidP="00F437B5">
      <w:pPr>
        <w:pStyle w:val="1Col-yob-st"/>
      </w:pPr>
      <w:r w:rsidRPr="004571A2">
        <w:t>121.</w:t>
      </w:r>
      <w:r w:rsidRPr="004571A2">
        <w:tab/>
        <w:t>Isobel EATON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34.50</w:t>
      </w:r>
      <w:r w:rsidRPr="004571A2">
        <w:tab/>
        <w:t>........</w:t>
      </w:r>
    </w:p>
    <w:p w14:paraId="575CB55E" w14:textId="77777777" w:rsidR="00F437B5" w:rsidRPr="004571A2" w:rsidRDefault="00F437B5" w:rsidP="00F437B5">
      <w:pPr>
        <w:pStyle w:val="1Col-yob-st"/>
      </w:pPr>
      <w:r w:rsidRPr="004571A2">
        <w:t>122.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34.37</w:t>
      </w:r>
      <w:r w:rsidRPr="004571A2">
        <w:tab/>
        <w:t>........</w:t>
      </w:r>
    </w:p>
    <w:p w14:paraId="1AA6B4F6" w14:textId="77777777" w:rsidR="00F437B5" w:rsidRPr="004571A2" w:rsidRDefault="00F437B5" w:rsidP="00F437B5">
      <w:pPr>
        <w:pStyle w:val="1Col-yob-st"/>
      </w:pPr>
      <w:r w:rsidRPr="004571A2">
        <w:t>123.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34.33</w:t>
      </w:r>
      <w:r w:rsidRPr="004571A2">
        <w:tab/>
        <w:t>........</w:t>
      </w:r>
    </w:p>
    <w:p w14:paraId="087904BB" w14:textId="77777777" w:rsidR="00F437B5" w:rsidRPr="004571A2" w:rsidRDefault="00F437B5" w:rsidP="00F437B5">
      <w:pPr>
        <w:pStyle w:val="1Col-yob-st"/>
      </w:pPr>
      <w:r w:rsidRPr="004571A2">
        <w:t>124.</w:t>
      </w:r>
      <w:r w:rsidRPr="004571A2">
        <w:tab/>
        <w:t>Tillie Rose HEBB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32.83</w:t>
      </w:r>
      <w:r w:rsidRPr="004571A2">
        <w:tab/>
        <w:t>........</w:t>
      </w:r>
    </w:p>
    <w:p w14:paraId="22B20BB4" w14:textId="34612B17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125.</w:t>
      </w:r>
      <w:r w:rsidRPr="004571A2">
        <w:tab/>
        <w:t>Isabel BRAND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31.69</w:t>
      </w:r>
      <w:r w:rsidRPr="004571A2">
        <w:tab/>
        <w:t>........</w:t>
      </w:r>
      <w:r>
        <w:t xml:space="preserve"> </w:t>
      </w:r>
    </w:p>
    <w:p w14:paraId="2377CBC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107F34B" w14:textId="77777777" w:rsidR="00F437B5" w:rsidRPr="004571A2" w:rsidRDefault="00F437B5" w:rsidP="00F437B5">
      <w:pPr>
        <w:pStyle w:val="EventName"/>
      </w:pPr>
      <w:r w:rsidRPr="004571A2">
        <w:t>EVENT 103 Open/Male 50m Backstroke</w:t>
      </w:r>
    </w:p>
    <w:p w14:paraId="0EBEED39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90D2ECF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Eden MUZYKA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79C97544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Elijah POUNDS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1:08.68</w:t>
      </w:r>
      <w:r w:rsidRPr="004571A2">
        <w:tab/>
        <w:t>........</w:t>
      </w:r>
    </w:p>
    <w:p w14:paraId="40A4B4A4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Ethan BEIRNE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1:05.00</w:t>
      </w:r>
      <w:r w:rsidRPr="004571A2">
        <w:tab/>
        <w:t>........</w:t>
      </w:r>
    </w:p>
    <w:p w14:paraId="09B2CE46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Leo GOMMERSALL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1:05.00</w:t>
      </w:r>
      <w:r w:rsidRPr="004571A2">
        <w:tab/>
        <w:t>........</w:t>
      </w:r>
    </w:p>
    <w:p w14:paraId="2BA00CFA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Leo JOBBINS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1:03.22</w:t>
      </w:r>
      <w:r w:rsidRPr="004571A2">
        <w:tab/>
        <w:t>........</w:t>
      </w:r>
    </w:p>
    <w:p w14:paraId="361E997B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Arnav JOSHI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1:00.28</w:t>
      </w:r>
      <w:r w:rsidRPr="004571A2">
        <w:tab/>
        <w:t>........</w:t>
      </w:r>
    </w:p>
    <w:p w14:paraId="4EF2C22C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Toby WHITE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1:00.02</w:t>
      </w:r>
      <w:r w:rsidRPr="004571A2">
        <w:tab/>
        <w:t>........</w:t>
      </w:r>
    </w:p>
    <w:p w14:paraId="520FFE8E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L SHOTTON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4AA56EFE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Seb LACEY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479FE535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James LAWRENCE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58.26</w:t>
      </w:r>
      <w:r w:rsidRPr="004571A2">
        <w:tab/>
        <w:t>........</w:t>
      </w:r>
    </w:p>
    <w:p w14:paraId="5C290169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Thomas STAFFORD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56.95</w:t>
      </w:r>
      <w:r w:rsidRPr="004571A2">
        <w:tab/>
        <w:t>........</w:t>
      </w:r>
    </w:p>
    <w:p w14:paraId="2C280D36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Rudra TIWARI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56.31</w:t>
      </w:r>
      <w:r w:rsidRPr="004571A2">
        <w:tab/>
        <w:t>........</w:t>
      </w:r>
    </w:p>
    <w:p w14:paraId="178F91F5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Gilbert EDWARDS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54.48</w:t>
      </w:r>
      <w:r w:rsidRPr="004571A2">
        <w:tab/>
        <w:t>........</w:t>
      </w:r>
    </w:p>
    <w:p w14:paraId="79DF2676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Charlie STEIN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54.09</w:t>
      </w:r>
      <w:r w:rsidRPr="004571A2">
        <w:tab/>
        <w:t>........</w:t>
      </w:r>
    </w:p>
    <w:p w14:paraId="00D3817F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Oliver BURGSTALLER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53.31</w:t>
      </w:r>
      <w:r w:rsidRPr="004571A2">
        <w:tab/>
        <w:t>........</w:t>
      </w:r>
    </w:p>
    <w:p w14:paraId="4D1B85BB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Digby CRESSWELL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53.14</w:t>
      </w:r>
      <w:r w:rsidRPr="004571A2">
        <w:tab/>
        <w:t>........</w:t>
      </w:r>
    </w:p>
    <w:p w14:paraId="33E6314D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Oliver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52.92</w:t>
      </w:r>
      <w:r w:rsidRPr="004571A2">
        <w:tab/>
        <w:t>........</w:t>
      </w:r>
    </w:p>
    <w:p w14:paraId="20FE182A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Elliott GINNS</w:t>
      </w:r>
      <w:r w:rsidRPr="004571A2">
        <w:tab/>
        <w:t>10</w:t>
      </w:r>
      <w:r w:rsidRPr="004571A2">
        <w:tab/>
        <w:t>Market Har</w:t>
      </w:r>
      <w:r w:rsidRPr="004571A2">
        <w:tab/>
      </w:r>
      <w:r w:rsidRPr="004571A2">
        <w:tab/>
        <w:t xml:space="preserve">   51.29</w:t>
      </w:r>
      <w:r w:rsidRPr="004571A2">
        <w:tab/>
        <w:t>........</w:t>
      </w:r>
    </w:p>
    <w:p w14:paraId="4EF1B7C8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Stash Yat Hei CHEUNG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  50.90</w:t>
      </w:r>
      <w:r w:rsidRPr="004571A2">
        <w:tab/>
        <w:t>........</w:t>
      </w:r>
    </w:p>
    <w:p w14:paraId="2A245A29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Karam SANDHU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50.46</w:t>
      </w:r>
      <w:r w:rsidRPr="004571A2">
        <w:tab/>
        <w:t>........</w:t>
      </w:r>
    </w:p>
    <w:p w14:paraId="4FA39CF4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Maxwell CARROLL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50.30</w:t>
      </w:r>
      <w:r w:rsidRPr="004571A2">
        <w:tab/>
        <w:t>........</w:t>
      </w:r>
    </w:p>
    <w:p w14:paraId="52C9101C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Leonardo VENTURA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  50.00</w:t>
      </w:r>
      <w:r w:rsidRPr="004571A2">
        <w:tab/>
        <w:t>........</w:t>
      </w:r>
    </w:p>
    <w:p w14:paraId="067BE95A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Haydyn PARKER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49.72</w:t>
      </w:r>
      <w:r w:rsidRPr="004571A2">
        <w:tab/>
        <w:t>........</w:t>
      </w:r>
    </w:p>
    <w:p w14:paraId="5AB3D9BE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Alexander KNUPPEL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  49.25</w:t>
      </w:r>
      <w:r w:rsidRPr="004571A2">
        <w:tab/>
        <w:t>........</w:t>
      </w:r>
    </w:p>
    <w:p w14:paraId="40B522C5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Dylan BENDALL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48.39</w:t>
      </w:r>
      <w:r w:rsidRPr="004571A2">
        <w:tab/>
        <w:t>........</w:t>
      </w:r>
    </w:p>
    <w:p w14:paraId="0003A3C1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Harry SHORE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48.36</w:t>
      </w:r>
      <w:r w:rsidRPr="004571A2">
        <w:tab/>
        <w:t>........</w:t>
      </w:r>
    </w:p>
    <w:p w14:paraId="26ADE1D5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Archie WALKER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48.22</w:t>
      </w:r>
      <w:r w:rsidRPr="004571A2">
        <w:tab/>
        <w:t>........</w:t>
      </w:r>
    </w:p>
    <w:p w14:paraId="77BD5D20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Cole GUDGER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48.19</w:t>
      </w:r>
      <w:r w:rsidRPr="004571A2">
        <w:tab/>
        <w:t>........</w:t>
      </w:r>
    </w:p>
    <w:p w14:paraId="36AA9DDB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Bo PICKUP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47.82</w:t>
      </w:r>
      <w:r w:rsidRPr="004571A2">
        <w:tab/>
        <w:t>........</w:t>
      </w:r>
    </w:p>
    <w:p w14:paraId="4A76BB24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47.65</w:t>
      </w:r>
      <w:r w:rsidRPr="004571A2">
        <w:tab/>
        <w:t>........</w:t>
      </w:r>
    </w:p>
    <w:p w14:paraId="47F63316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Ethan DAVISON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47.44</w:t>
      </w:r>
      <w:r w:rsidRPr="004571A2">
        <w:tab/>
        <w:t>........</w:t>
      </w:r>
    </w:p>
    <w:p w14:paraId="4B12B91E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47.01</w:t>
      </w:r>
      <w:r w:rsidRPr="004571A2">
        <w:tab/>
        <w:t>........</w:t>
      </w:r>
    </w:p>
    <w:p w14:paraId="2854A3D8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Connor GOODYEAR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47.01</w:t>
      </w:r>
      <w:r w:rsidRPr="004571A2">
        <w:tab/>
        <w:t>........</w:t>
      </w:r>
    </w:p>
    <w:p w14:paraId="521E572E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Isaac HAWKINS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  46.94</w:t>
      </w:r>
      <w:r w:rsidRPr="004571A2">
        <w:tab/>
        <w:t>........</w:t>
      </w:r>
    </w:p>
    <w:p w14:paraId="71036503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Tristan MORRIS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46.84</w:t>
      </w:r>
      <w:r w:rsidRPr="004571A2">
        <w:tab/>
        <w:t>........</w:t>
      </w:r>
    </w:p>
    <w:p w14:paraId="2A47141C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Charles LEUNG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46.70</w:t>
      </w:r>
      <w:r w:rsidRPr="004571A2">
        <w:tab/>
        <w:t>........</w:t>
      </w:r>
    </w:p>
    <w:p w14:paraId="03DB3EEE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Rufus JOYCE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46.69</w:t>
      </w:r>
      <w:r w:rsidRPr="004571A2">
        <w:tab/>
        <w:t>........</w:t>
      </w:r>
    </w:p>
    <w:p w14:paraId="0D09F240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Kian ATHERTON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46.25</w:t>
      </w:r>
      <w:r w:rsidRPr="004571A2">
        <w:tab/>
        <w:t>........</w:t>
      </w:r>
    </w:p>
    <w:p w14:paraId="519F4728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Joel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45.70</w:t>
      </w:r>
      <w:r w:rsidRPr="004571A2">
        <w:tab/>
        <w:t>........</w:t>
      </w:r>
    </w:p>
    <w:p w14:paraId="6679B56D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Milo LUCK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45.47</w:t>
      </w:r>
      <w:r w:rsidRPr="004571A2">
        <w:tab/>
        <w:t>........</w:t>
      </w:r>
    </w:p>
    <w:p w14:paraId="66320604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Stanley WALKER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  45.30</w:t>
      </w:r>
      <w:r w:rsidRPr="004571A2">
        <w:tab/>
        <w:t>........</w:t>
      </w:r>
    </w:p>
    <w:p w14:paraId="281DA51E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Thomas BIRKINSHAW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45.09</w:t>
      </w:r>
      <w:r w:rsidRPr="004571A2">
        <w:tab/>
        <w:t>........</w:t>
      </w:r>
    </w:p>
    <w:p w14:paraId="14542553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Sebastian ORR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44.89</w:t>
      </w:r>
      <w:r w:rsidRPr="004571A2">
        <w:tab/>
        <w:t>........</w:t>
      </w:r>
    </w:p>
    <w:p w14:paraId="7B28A82E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Malcolm HUTTON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44.72</w:t>
      </w:r>
      <w:r w:rsidRPr="004571A2">
        <w:tab/>
        <w:t>........</w:t>
      </w:r>
    </w:p>
    <w:p w14:paraId="61C8F468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44.41</w:t>
      </w:r>
      <w:r w:rsidRPr="004571A2">
        <w:tab/>
        <w:t>........</w:t>
      </w:r>
    </w:p>
    <w:p w14:paraId="755511D2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43.50</w:t>
      </w:r>
      <w:r w:rsidRPr="004571A2">
        <w:tab/>
        <w:t>........</w:t>
      </w:r>
    </w:p>
    <w:p w14:paraId="5B998F89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Ryan KAULINS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43.41</w:t>
      </w:r>
      <w:r w:rsidRPr="004571A2">
        <w:tab/>
        <w:t>........</w:t>
      </w:r>
    </w:p>
    <w:p w14:paraId="2D246A7D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Hugo BENTLEY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43.36</w:t>
      </w:r>
      <w:r w:rsidRPr="004571A2">
        <w:tab/>
        <w:t>........</w:t>
      </w:r>
    </w:p>
    <w:p w14:paraId="69161094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43.11</w:t>
      </w:r>
      <w:r w:rsidRPr="004571A2">
        <w:tab/>
        <w:t>........</w:t>
      </w:r>
    </w:p>
    <w:p w14:paraId="0E86EF6F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Joel EVANS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43.00</w:t>
      </w:r>
      <w:r w:rsidRPr="004571A2">
        <w:tab/>
        <w:t>........</w:t>
      </w:r>
    </w:p>
    <w:p w14:paraId="699C3DDA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Nicholas GRIFFITHS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42.68</w:t>
      </w:r>
      <w:r w:rsidRPr="004571A2">
        <w:tab/>
        <w:t>........</w:t>
      </w:r>
    </w:p>
    <w:p w14:paraId="29FDCDCE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Jack-James BULL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42.47</w:t>
      </w:r>
      <w:r w:rsidRPr="004571A2">
        <w:tab/>
        <w:t>........</w:t>
      </w:r>
    </w:p>
    <w:p w14:paraId="08CD2A1C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42.32</w:t>
      </w:r>
      <w:r w:rsidRPr="004571A2">
        <w:tab/>
        <w:t>........</w:t>
      </w:r>
    </w:p>
    <w:p w14:paraId="41D53895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Marcus Lok Hei CHAN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42.28</w:t>
      </w:r>
      <w:r w:rsidRPr="004571A2">
        <w:tab/>
        <w:t>........</w:t>
      </w:r>
    </w:p>
    <w:p w14:paraId="2BE87FC0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Jack O'TOOLE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  41.73</w:t>
      </w:r>
      <w:r w:rsidRPr="004571A2">
        <w:tab/>
        <w:t>........</w:t>
      </w:r>
    </w:p>
    <w:p w14:paraId="1179B781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Joseph LEES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41.72</w:t>
      </w:r>
      <w:r w:rsidRPr="004571A2">
        <w:tab/>
        <w:t>........</w:t>
      </w:r>
    </w:p>
    <w:p w14:paraId="05817FAC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Lincoln BAXTER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41.50</w:t>
      </w:r>
      <w:r w:rsidRPr="004571A2">
        <w:tab/>
        <w:t>........</w:t>
      </w:r>
    </w:p>
    <w:p w14:paraId="540B989D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Harrison YATES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41.23</w:t>
      </w:r>
      <w:r w:rsidRPr="004571A2">
        <w:tab/>
        <w:t>........</w:t>
      </w:r>
    </w:p>
    <w:p w14:paraId="5BEAA28A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Leo WOODS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41.01</w:t>
      </w:r>
      <w:r w:rsidRPr="004571A2">
        <w:tab/>
        <w:t>........</w:t>
      </w:r>
    </w:p>
    <w:p w14:paraId="536A6A5D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Dylan BEGLEY</w:t>
      </w:r>
      <w:r w:rsidRPr="004571A2">
        <w:tab/>
        <w:t>11</w:t>
      </w:r>
      <w:r w:rsidRPr="004571A2">
        <w:tab/>
        <w:t>Market Har</w:t>
      </w:r>
      <w:r w:rsidRPr="004571A2">
        <w:tab/>
      </w:r>
      <w:r w:rsidRPr="004571A2">
        <w:tab/>
        <w:t xml:space="preserve">   40.62</w:t>
      </w:r>
      <w:r w:rsidRPr="004571A2">
        <w:tab/>
        <w:t>........</w:t>
      </w:r>
    </w:p>
    <w:p w14:paraId="347F50A5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Thomas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40.60</w:t>
      </w:r>
      <w:r w:rsidRPr="004571A2">
        <w:tab/>
        <w:t>........</w:t>
      </w:r>
    </w:p>
    <w:p w14:paraId="1345A223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Jacob PATTON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40.15</w:t>
      </w:r>
      <w:r w:rsidRPr="004571A2">
        <w:tab/>
        <w:t>........</w:t>
      </w:r>
    </w:p>
    <w:p w14:paraId="7169C42C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Charlie HARRISON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40.00</w:t>
      </w:r>
      <w:r w:rsidRPr="004571A2">
        <w:tab/>
        <w:t>........</w:t>
      </w:r>
    </w:p>
    <w:p w14:paraId="0197B351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Tommy-Jai NETTEY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39.79</w:t>
      </w:r>
      <w:r w:rsidRPr="004571A2">
        <w:tab/>
        <w:t>........</w:t>
      </w:r>
    </w:p>
    <w:p w14:paraId="33C6CA1F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39.79</w:t>
      </w:r>
      <w:r w:rsidRPr="004571A2">
        <w:tab/>
        <w:t>........</w:t>
      </w:r>
    </w:p>
    <w:p w14:paraId="6C44DABB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Triston COSTELLO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39.74</w:t>
      </w:r>
      <w:r w:rsidRPr="004571A2">
        <w:tab/>
        <w:t>........</w:t>
      </w:r>
    </w:p>
    <w:p w14:paraId="28882A9D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Owen BAIRD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39.65</w:t>
      </w:r>
      <w:r w:rsidRPr="004571A2">
        <w:tab/>
        <w:t>........</w:t>
      </w:r>
    </w:p>
    <w:p w14:paraId="0AD78FD9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Edward JONES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39.63</w:t>
      </w:r>
      <w:r w:rsidRPr="004571A2">
        <w:tab/>
        <w:t>........</w:t>
      </w:r>
    </w:p>
    <w:p w14:paraId="0AB61DE6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Freddie CLIFTON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39.30</w:t>
      </w:r>
      <w:r w:rsidRPr="004571A2">
        <w:tab/>
        <w:t>........</w:t>
      </w:r>
    </w:p>
    <w:p w14:paraId="07A5BE86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Harvey PEARSON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38.86</w:t>
      </w:r>
      <w:r w:rsidRPr="004571A2">
        <w:tab/>
        <w:t>........</w:t>
      </w:r>
    </w:p>
    <w:p w14:paraId="7C8AD678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Max ROBINS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38.00</w:t>
      </w:r>
      <w:r w:rsidRPr="004571A2">
        <w:tab/>
        <w:t>........</w:t>
      </w:r>
    </w:p>
    <w:p w14:paraId="7552B7D8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37.97</w:t>
      </w:r>
      <w:r w:rsidRPr="004571A2">
        <w:tab/>
        <w:t>........</w:t>
      </w:r>
    </w:p>
    <w:p w14:paraId="0163DC39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Noah NOAKES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37.85</w:t>
      </w:r>
      <w:r w:rsidRPr="004571A2">
        <w:tab/>
        <w:t>........</w:t>
      </w:r>
    </w:p>
    <w:p w14:paraId="6F0428D5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Ethan ASHTON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37.67</w:t>
      </w:r>
      <w:r w:rsidRPr="004571A2">
        <w:tab/>
        <w:t>........</w:t>
      </w:r>
    </w:p>
    <w:p w14:paraId="0D9F6114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Jacob BRADY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37.39</w:t>
      </w:r>
      <w:r w:rsidRPr="004571A2">
        <w:tab/>
        <w:t>........</w:t>
      </w:r>
    </w:p>
    <w:p w14:paraId="365BF849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Vincent TINSLEY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37.11</w:t>
      </w:r>
      <w:r w:rsidRPr="004571A2">
        <w:tab/>
        <w:t>........</w:t>
      </w:r>
    </w:p>
    <w:p w14:paraId="0150CEF5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Enzo PIATKOWSKI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36.75</w:t>
      </w:r>
      <w:r w:rsidRPr="004571A2">
        <w:tab/>
        <w:t>........</w:t>
      </w:r>
    </w:p>
    <w:p w14:paraId="14203698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Jacob MELLORS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35.89</w:t>
      </w:r>
      <w:r w:rsidRPr="004571A2">
        <w:tab/>
        <w:t>........</w:t>
      </w:r>
    </w:p>
    <w:p w14:paraId="32DB116E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Kian PARTLETT</w:t>
      </w:r>
      <w:r w:rsidRPr="004571A2">
        <w:tab/>
        <w:t>14</w:t>
      </w:r>
      <w:r w:rsidRPr="004571A2">
        <w:tab/>
        <w:t>Kingsbury</w:t>
      </w:r>
      <w:r w:rsidRPr="004571A2">
        <w:tab/>
      </w:r>
      <w:r w:rsidRPr="004571A2">
        <w:tab/>
        <w:t xml:space="preserve">   35.47</w:t>
      </w:r>
      <w:r w:rsidRPr="004571A2">
        <w:tab/>
        <w:t>........</w:t>
      </w:r>
    </w:p>
    <w:p w14:paraId="19386E62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Connor BENDALL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35.40</w:t>
      </w:r>
      <w:r w:rsidRPr="004571A2">
        <w:tab/>
        <w:t>........</w:t>
      </w:r>
    </w:p>
    <w:p w14:paraId="24EF7763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35.15</w:t>
      </w:r>
      <w:r w:rsidRPr="004571A2">
        <w:tab/>
        <w:t>........</w:t>
      </w:r>
    </w:p>
    <w:p w14:paraId="11C3E1A1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Rueben JOYCE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35.03</w:t>
      </w:r>
      <w:r w:rsidRPr="004571A2">
        <w:tab/>
        <w:t>........</w:t>
      </w:r>
    </w:p>
    <w:p w14:paraId="22B3925A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Marshall DAWE</w:t>
      </w:r>
      <w:r w:rsidRPr="004571A2">
        <w:tab/>
        <w:t>13</w:t>
      </w:r>
      <w:r w:rsidRPr="004571A2">
        <w:tab/>
        <w:t>Kingsbury</w:t>
      </w:r>
      <w:r w:rsidRPr="004571A2">
        <w:tab/>
      </w:r>
      <w:r w:rsidRPr="004571A2">
        <w:tab/>
        <w:t xml:space="preserve">   34.30</w:t>
      </w:r>
      <w:r w:rsidRPr="004571A2">
        <w:tab/>
        <w:t>........</w:t>
      </w:r>
    </w:p>
    <w:p w14:paraId="5E025302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Blake LAVERICK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34.20</w:t>
      </w:r>
      <w:r w:rsidRPr="004571A2">
        <w:tab/>
        <w:t>........</w:t>
      </w:r>
    </w:p>
    <w:p w14:paraId="1A3760CA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Filip URBANSKI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34.16</w:t>
      </w:r>
      <w:r w:rsidRPr="004571A2">
        <w:tab/>
        <w:t>........</w:t>
      </w:r>
    </w:p>
    <w:p w14:paraId="5988D423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Thomas BUGGINS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34.10</w:t>
      </w:r>
      <w:r w:rsidRPr="004571A2">
        <w:tab/>
        <w:t>........</w:t>
      </w:r>
    </w:p>
    <w:p w14:paraId="713F29BD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34.00</w:t>
      </w:r>
      <w:r w:rsidRPr="004571A2">
        <w:tab/>
        <w:t>........</w:t>
      </w:r>
    </w:p>
    <w:p w14:paraId="1F312E80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Joseph PUGH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  33.42</w:t>
      </w:r>
      <w:r w:rsidRPr="004571A2">
        <w:tab/>
        <w:t>........</w:t>
      </w:r>
    </w:p>
    <w:p w14:paraId="3CD19B46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32.27</w:t>
      </w:r>
      <w:r w:rsidRPr="004571A2">
        <w:tab/>
        <w:t>........</w:t>
      </w:r>
    </w:p>
    <w:p w14:paraId="45D1BE3A" w14:textId="731A4C2D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90.</w:t>
      </w:r>
      <w:r w:rsidRPr="004571A2">
        <w:tab/>
        <w:t>Thomas COLLERAN</w:t>
      </w:r>
      <w:r w:rsidRPr="004571A2">
        <w:tab/>
        <w:t>18</w:t>
      </w:r>
      <w:r w:rsidRPr="004571A2">
        <w:tab/>
        <w:t>Camp Hill SC</w:t>
      </w:r>
      <w:r w:rsidRPr="004571A2">
        <w:tab/>
      </w:r>
      <w:r w:rsidRPr="004571A2">
        <w:tab/>
        <w:t xml:space="preserve">   29.50</w:t>
      </w:r>
      <w:r w:rsidRPr="004571A2">
        <w:tab/>
        <w:t>........</w:t>
      </w:r>
      <w:r>
        <w:t xml:space="preserve"> </w:t>
      </w:r>
    </w:p>
    <w:p w14:paraId="1A7B999B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D38A55B" w14:textId="77777777" w:rsidR="00F437B5" w:rsidRPr="004571A2" w:rsidRDefault="00F437B5" w:rsidP="00F437B5">
      <w:pPr>
        <w:pStyle w:val="EventName"/>
      </w:pPr>
      <w:r w:rsidRPr="004571A2">
        <w:t>EVENT 104 Female 200m Breaststroke</w:t>
      </w:r>
    </w:p>
    <w:p w14:paraId="52E9590D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12C4C67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4:31.65</w:t>
      </w:r>
      <w:r w:rsidRPr="004571A2">
        <w:tab/>
        <w:t>........</w:t>
      </w:r>
    </w:p>
    <w:p w14:paraId="2B7BFC09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Ella GOLDMSITH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4:28.41</w:t>
      </w:r>
      <w:r w:rsidRPr="004571A2">
        <w:tab/>
        <w:t>........</w:t>
      </w:r>
    </w:p>
    <w:p w14:paraId="4E80BF55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Lauren PURNELL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4:21.58</w:t>
      </w:r>
      <w:r w:rsidRPr="004571A2">
        <w:tab/>
        <w:t>........</w:t>
      </w:r>
    </w:p>
    <w:p w14:paraId="3C390675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Amelie WILKINSON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4:08.02</w:t>
      </w:r>
      <w:r w:rsidRPr="004571A2">
        <w:tab/>
        <w:t>........</w:t>
      </w:r>
    </w:p>
    <w:p w14:paraId="72B98387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4:04.51</w:t>
      </w:r>
      <w:r w:rsidRPr="004571A2">
        <w:tab/>
        <w:t>........</w:t>
      </w:r>
    </w:p>
    <w:p w14:paraId="51F7C7C1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Guinevere BEEVOR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4:03.31</w:t>
      </w:r>
      <w:r w:rsidRPr="004571A2">
        <w:tab/>
        <w:t>........</w:t>
      </w:r>
    </w:p>
    <w:p w14:paraId="29B71EBE" w14:textId="77777777" w:rsidR="00F437B5" w:rsidRPr="004571A2" w:rsidRDefault="00F437B5" w:rsidP="00F437B5">
      <w:pPr>
        <w:pStyle w:val="1Col-yob-st"/>
      </w:pPr>
      <w:r w:rsidRPr="004571A2">
        <w:lastRenderedPageBreak/>
        <w:t>7.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4:00.00</w:t>
      </w:r>
      <w:r w:rsidRPr="004571A2">
        <w:tab/>
        <w:t>........</w:t>
      </w:r>
    </w:p>
    <w:p w14:paraId="71231A84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Jessica READ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4:00.00</w:t>
      </w:r>
      <w:r w:rsidRPr="004571A2">
        <w:tab/>
        <w:t>........</w:t>
      </w:r>
    </w:p>
    <w:p w14:paraId="6ABD1C55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Eva BOLTON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3:58.29</w:t>
      </w:r>
      <w:r w:rsidRPr="004571A2">
        <w:tab/>
        <w:t>........</w:t>
      </w:r>
    </w:p>
    <w:p w14:paraId="73F4D5BF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Daisey WAIGHT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3:56.14</w:t>
      </w:r>
      <w:r w:rsidRPr="004571A2">
        <w:tab/>
        <w:t>........</w:t>
      </w:r>
    </w:p>
    <w:p w14:paraId="12B8FDAB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Grace BABINGTON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3:55.36</w:t>
      </w:r>
      <w:r w:rsidRPr="004571A2">
        <w:tab/>
        <w:t>........</w:t>
      </w:r>
    </w:p>
    <w:p w14:paraId="5DE85792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Erin WRIGHT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3:54.92</w:t>
      </w:r>
      <w:r w:rsidRPr="004571A2">
        <w:tab/>
        <w:t>........</w:t>
      </w:r>
    </w:p>
    <w:p w14:paraId="35745CB3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3:53.69</w:t>
      </w:r>
      <w:r w:rsidRPr="004571A2">
        <w:tab/>
        <w:t>........</w:t>
      </w:r>
    </w:p>
    <w:p w14:paraId="4C14FEA4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Emilia MAWER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3:50.65</w:t>
      </w:r>
      <w:r w:rsidRPr="004571A2">
        <w:tab/>
        <w:t>........</w:t>
      </w:r>
    </w:p>
    <w:p w14:paraId="5C79BB95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3:50.51</w:t>
      </w:r>
      <w:r w:rsidRPr="004571A2">
        <w:tab/>
        <w:t>........</w:t>
      </w:r>
    </w:p>
    <w:p w14:paraId="451E3372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3:48.67</w:t>
      </w:r>
      <w:r w:rsidRPr="004571A2">
        <w:tab/>
        <w:t>........</w:t>
      </w:r>
    </w:p>
    <w:p w14:paraId="32A880F8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Elizabeth DOWNS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3:47.68</w:t>
      </w:r>
      <w:r w:rsidRPr="004571A2">
        <w:tab/>
        <w:t>........</w:t>
      </w:r>
    </w:p>
    <w:p w14:paraId="05687ACC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3:46.10</w:t>
      </w:r>
      <w:r w:rsidRPr="004571A2">
        <w:tab/>
        <w:t>........</w:t>
      </w:r>
    </w:p>
    <w:p w14:paraId="143B8947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3:43.58</w:t>
      </w:r>
      <w:r w:rsidRPr="004571A2">
        <w:tab/>
        <w:t>........</w:t>
      </w:r>
    </w:p>
    <w:p w14:paraId="4B0E1FDD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Mya SNOW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3:43.43</w:t>
      </w:r>
      <w:r w:rsidRPr="004571A2">
        <w:tab/>
        <w:t>........</w:t>
      </w:r>
    </w:p>
    <w:p w14:paraId="77E94E87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Sophie MUGLESTON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3:39.85</w:t>
      </w:r>
      <w:r w:rsidRPr="004571A2">
        <w:tab/>
        <w:t>........</w:t>
      </w:r>
    </w:p>
    <w:p w14:paraId="4C768ACD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</w:r>
      <w:proofErr w:type="spellStart"/>
      <w:r w:rsidRPr="004571A2">
        <w:t>Loukhyashree</w:t>
      </w:r>
      <w:proofErr w:type="spellEnd"/>
      <w:r w:rsidRPr="004571A2">
        <w:t xml:space="preserve"> SUNIL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3:38.48</w:t>
      </w:r>
      <w:r w:rsidRPr="004571A2">
        <w:tab/>
        <w:t>........</w:t>
      </w:r>
    </w:p>
    <w:p w14:paraId="7AB7BAC1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3:36.81</w:t>
      </w:r>
      <w:r w:rsidRPr="004571A2">
        <w:tab/>
        <w:t>........</w:t>
      </w:r>
    </w:p>
    <w:p w14:paraId="7584679C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Sophia MEULLE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3:33.58</w:t>
      </w:r>
      <w:r w:rsidRPr="004571A2">
        <w:tab/>
        <w:t>........</w:t>
      </w:r>
    </w:p>
    <w:p w14:paraId="7387C248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3:32.97</w:t>
      </w:r>
      <w:r w:rsidRPr="004571A2">
        <w:tab/>
        <w:t>........</w:t>
      </w:r>
    </w:p>
    <w:p w14:paraId="3A3532AD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Rebecca HARDWICK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3:31.72</w:t>
      </w:r>
      <w:r w:rsidRPr="004571A2">
        <w:tab/>
        <w:t>........</w:t>
      </w:r>
    </w:p>
    <w:p w14:paraId="25E5EDB1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3:30.40</w:t>
      </w:r>
      <w:r w:rsidRPr="004571A2">
        <w:tab/>
        <w:t>........</w:t>
      </w:r>
    </w:p>
    <w:p w14:paraId="00DC66C9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Imogen NASH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3:20.81</w:t>
      </w:r>
      <w:r w:rsidRPr="004571A2">
        <w:tab/>
        <w:t>........</w:t>
      </w:r>
    </w:p>
    <w:p w14:paraId="225FEB70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3:20.21</w:t>
      </w:r>
      <w:r w:rsidRPr="004571A2">
        <w:tab/>
        <w:t>........</w:t>
      </w:r>
    </w:p>
    <w:p w14:paraId="54D7E6ED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Lotus LI-LITTLE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3:19.97</w:t>
      </w:r>
      <w:r w:rsidRPr="004571A2">
        <w:tab/>
        <w:t>........</w:t>
      </w:r>
    </w:p>
    <w:p w14:paraId="79C30320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Felicity TIMMIS</w:t>
      </w:r>
      <w:r w:rsidRPr="004571A2">
        <w:tab/>
        <w:t>11</w:t>
      </w:r>
      <w:r w:rsidRPr="004571A2">
        <w:tab/>
        <w:t>Droitwich</w:t>
      </w:r>
      <w:r w:rsidRPr="004571A2">
        <w:tab/>
      </w:r>
      <w:r w:rsidRPr="004571A2">
        <w:tab/>
        <w:t xml:space="preserve"> 3:18.90</w:t>
      </w:r>
      <w:r w:rsidRPr="004571A2">
        <w:tab/>
        <w:t>........</w:t>
      </w:r>
    </w:p>
    <w:p w14:paraId="495BCFDF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Anna GARDINER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3:15.50</w:t>
      </w:r>
      <w:r w:rsidRPr="004571A2">
        <w:tab/>
        <w:t>........</w:t>
      </w:r>
    </w:p>
    <w:p w14:paraId="6242718E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Elinor BICKLEY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3:14.10</w:t>
      </w:r>
      <w:r w:rsidRPr="004571A2">
        <w:tab/>
        <w:t>........</w:t>
      </w:r>
    </w:p>
    <w:p w14:paraId="2A0B42BB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Bebe HESKETH-REYNOLDS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3:12.40</w:t>
      </w:r>
      <w:r w:rsidRPr="004571A2">
        <w:tab/>
        <w:t>........</w:t>
      </w:r>
    </w:p>
    <w:p w14:paraId="0D0BDA3A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Chloe PERKINS</w:t>
      </w:r>
      <w:r w:rsidRPr="004571A2">
        <w:tab/>
        <w:t>13</w:t>
      </w:r>
      <w:r w:rsidRPr="004571A2">
        <w:tab/>
        <w:t>Kettering</w:t>
      </w:r>
      <w:r w:rsidRPr="004571A2">
        <w:tab/>
      </w:r>
      <w:r w:rsidRPr="004571A2">
        <w:tab/>
        <w:t xml:space="preserve"> 3:10.49</w:t>
      </w:r>
      <w:r w:rsidRPr="004571A2">
        <w:tab/>
        <w:t>........</w:t>
      </w:r>
    </w:p>
    <w:p w14:paraId="1ABF91D4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Amelia EARLES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3:06.20</w:t>
      </w:r>
      <w:r w:rsidRPr="004571A2">
        <w:tab/>
        <w:t>........</w:t>
      </w:r>
    </w:p>
    <w:p w14:paraId="424A32AE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Isobel EATON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3:05.91</w:t>
      </w:r>
      <w:r w:rsidRPr="004571A2">
        <w:tab/>
        <w:t>........</w:t>
      </w:r>
    </w:p>
    <w:p w14:paraId="33870DAF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Julia SZYMANSKA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3:05.84</w:t>
      </w:r>
      <w:r w:rsidRPr="004571A2">
        <w:tab/>
        <w:t>........</w:t>
      </w:r>
    </w:p>
    <w:p w14:paraId="5F24CF8F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Molly WALL</w:t>
      </w:r>
      <w:r w:rsidRPr="004571A2">
        <w:tab/>
        <w:t>17</w:t>
      </w:r>
      <w:r w:rsidRPr="004571A2">
        <w:tab/>
        <w:t>Rugby</w:t>
      </w:r>
      <w:r w:rsidRPr="004571A2">
        <w:tab/>
      </w:r>
      <w:r w:rsidRPr="004571A2">
        <w:tab/>
        <w:t xml:space="preserve"> 3:02.68</w:t>
      </w:r>
      <w:r w:rsidRPr="004571A2">
        <w:tab/>
        <w:t>........</w:t>
      </w:r>
    </w:p>
    <w:p w14:paraId="223B8AC0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2:57.85</w:t>
      </w:r>
      <w:r w:rsidRPr="004571A2">
        <w:tab/>
        <w:t>........</w:t>
      </w:r>
    </w:p>
    <w:p w14:paraId="6146AD82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Lucie DANIELS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2:54.79</w:t>
      </w:r>
      <w:r w:rsidRPr="004571A2">
        <w:tab/>
        <w:t>........</w:t>
      </w:r>
    </w:p>
    <w:p w14:paraId="12C07D51" w14:textId="699C58A3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42.</w:t>
      </w:r>
      <w:r w:rsidRPr="004571A2">
        <w:tab/>
        <w:t>Harriet DEARDEN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2:53.99</w:t>
      </w:r>
      <w:r w:rsidRPr="004571A2">
        <w:tab/>
        <w:t>........</w:t>
      </w:r>
      <w:r>
        <w:t xml:space="preserve"> </w:t>
      </w:r>
    </w:p>
    <w:p w14:paraId="7D945421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4412CBC" w14:textId="77777777" w:rsidR="00F437B5" w:rsidRPr="004571A2" w:rsidRDefault="00F437B5" w:rsidP="00F437B5">
      <w:pPr>
        <w:pStyle w:val="EventName"/>
      </w:pPr>
      <w:r w:rsidRPr="004571A2">
        <w:t>EVENT 105 Open/Male 200m Breaststroke</w:t>
      </w:r>
    </w:p>
    <w:p w14:paraId="2E014E31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35E0549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Kian ATHERTON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5:00.00</w:t>
      </w:r>
      <w:r w:rsidRPr="004571A2">
        <w:tab/>
        <w:t>........</w:t>
      </w:r>
    </w:p>
    <w:p w14:paraId="38FD84F5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Oliver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4:30.92</w:t>
      </w:r>
      <w:r w:rsidRPr="004571A2">
        <w:tab/>
        <w:t>........</w:t>
      </w:r>
    </w:p>
    <w:p w14:paraId="70E270C2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Oliver KUBASIEWICZ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4:30.00</w:t>
      </w:r>
      <w:r w:rsidRPr="004571A2">
        <w:tab/>
        <w:t>........</w:t>
      </w:r>
    </w:p>
    <w:p w14:paraId="3A0CC6CD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Charlie STEIN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4:26.31</w:t>
      </w:r>
      <w:r w:rsidRPr="004571A2">
        <w:tab/>
        <w:t>........</w:t>
      </w:r>
    </w:p>
    <w:p w14:paraId="173377EC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Cole GUDGER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4:20.00</w:t>
      </w:r>
      <w:r w:rsidRPr="004571A2">
        <w:tab/>
        <w:t>........</w:t>
      </w:r>
    </w:p>
    <w:p w14:paraId="2C8C5D38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Toby WHITE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4:13.41</w:t>
      </w:r>
      <w:r w:rsidRPr="004571A2">
        <w:tab/>
        <w:t>........</w:t>
      </w:r>
    </w:p>
    <w:p w14:paraId="1FE107EF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Joel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4:11.91</w:t>
      </w:r>
      <w:r w:rsidRPr="004571A2">
        <w:tab/>
        <w:t>........</w:t>
      </w:r>
    </w:p>
    <w:p w14:paraId="16FA2675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Sebastian ORR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4:10.10</w:t>
      </w:r>
      <w:r w:rsidRPr="004571A2">
        <w:tab/>
        <w:t>........</w:t>
      </w:r>
    </w:p>
    <w:p w14:paraId="15A206B0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Karam SANDHU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4:06.69</w:t>
      </w:r>
      <w:r w:rsidRPr="004571A2">
        <w:tab/>
        <w:t>........</w:t>
      </w:r>
    </w:p>
    <w:p w14:paraId="03E7398D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Ryan KAULINS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4:06.63</w:t>
      </w:r>
      <w:r w:rsidRPr="004571A2">
        <w:tab/>
        <w:t>........</w:t>
      </w:r>
    </w:p>
    <w:p w14:paraId="58977EC2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Ezekiel HO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4:05.89</w:t>
      </w:r>
      <w:r w:rsidRPr="004571A2">
        <w:tab/>
        <w:t>........</w:t>
      </w:r>
    </w:p>
    <w:p w14:paraId="46E6BC95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Udhay BHATTI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3:59.06</w:t>
      </w:r>
      <w:r w:rsidRPr="004571A2">
        <w:tab/>
        <w:t>........</w:t>
      </w:r>
    </w:p>
    <w:p w14:paraId="1CDD6D62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3:57.60</w:t>
      </w:r>
      <w:r w:rsidRPr="004571A2">
        <w:tab/>
        <w:t>........</w:t>
      </w:r>
    </w:p>
    <w:p w14:paraId="75BA067D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Harry SHORE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3:53.98</w:t>
      </w:r>
      <w:r w:rsidRPr="004571A2">
        <w:tab/>
        <w:t>........</w:t>
      </w:r>
    </w:p>
    <w:p w14:paraId="7C97EAF5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3:52.23</w:t>
      </w:r>
      <w:r w:rsidRPr="004571A2">
        <w:tab/>
        <w:t>........</w:t>
      </w:r>
    </w:p>
    <w:p w14:paraId="6B1DBB74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Harvey PEARSON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3:51.07</w:t>
      </w:r>
      <w:r w:rsidRPr="004571A2">
        <w:tab/>
        <w:t>........</w:t>
      </w:r>
    </w:p>
    <w:p w14:paraId="6EAD341E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Kyle FITTON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3:47.16</w:t>
      </w:r>
      <w:r w:rsidRPr="004571A2">
        <w:tab/>
        <w:t>........</w:t>
      </w:r>
    </w:p>
    <w:p w14:paraId="05B56128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Horus HUI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3:45.41</w:t>
      </w:r>
      <w:r w:rsidRPr="004571A2">
        <w:tab/>
        <w:t>........</w:t>
      </w:r>
    </w:p>
    <w:p w14:paraId="1A5CF18F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3:40.70</w:t>
      </w:r>
      <w:r w:rsidRPr="004571A2">
        <w:tab/>
        <w:t>........</w:t>
      </w:r>
    </w:p>
    <w:p w14:paraId="7AABAD00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Joshua BEIRNE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3:35.00</w:t>
      </w:r>
      <w:r w:rsidRPr="004571A2">
        <w:tab/>
        <w:t>........</w:t>
      </w:r>
    </w:p>
    <w:p w14:paraId="2718BFBB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Jack O'TOOLE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3:33.50</w:t>
      </w:r>
      <w:r w:rsidRPr="004571A2">
        <w:tab/>
        <w:t>........</w:t>
      </w:r>
    </w:p>
    <w:p w14:paraId="7B801D9B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Charles LEUNG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3:30.00</w:t>
      </w:r>
      <w:r w:rsidRPr="004571A2">
        <w:tab/>
        <w:t>........</w:t>
      </w:r>
    </w:p>
    <w:p w14:paraId="7CFCB7BE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Leo WOODS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3:30.00</w:t>
      </w:r>
      <w:r w:rsidRPr="004571A2">
        <w:tab/>
        <w:t>........</w:t>
      </w:r>
    </w:p>
    <w:p w14:paraId="0621FEB8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Archie WALKER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3:27.70</w:t>
      </w:r>
      <w:r w:rsidRPr="004571A2">
        <w:tab/>
        <w:t>........</w:t>
      </w:r>
    </w:p>
    <w:p w14:paraId="613594B6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Harrison YATES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3:25.85</w:t>
      </w:r>
      <w:r w:rsidRPr="004571A2">
        <w:tab/>
        <w:t>........</w:t>
      </w:r>
    </w:p>
    <w:p w14:paraId="5F96E8FA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Freddie GATES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3:25.71</w:t>
      </w:r>
      <w:r w:rsidRPr="004571A2">
        <w:tab/>
        <w:t>........</w:t>
      </w:r>
    </w:p>
    <w:p w14:paraId="3B749703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Stanley WALKER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3:19.37</w:t>
      </w:r>
      <w:r w:rsidRPr="004571A2">
        <w:tab/>
        <w:t>........</w:t>
      </w:r>
    </w:p>
    <w:p w14:paraId="02D21FEA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Tommy-Jai NETTEY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3:17.38</w:t>
      </w:r>
      <w:r w:rsidRPr="004571A2">
        <w:tab/>
        <w:t>........</w:t>
      </w:r>
    </w:p>
    <w:p w14:paraId="521F14F8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Ethan ASHTON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3:16.25</w:t>
      </w:r>
      <w:r w:rsidRPr="004571A2">
        <w:tab/>
        <w:t>........</w:t>
      </w:r>
    </w:p>
    <w:p w14:paraId="0D745A72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Oliver WICKINS</w:t>
      </w:r>
      <w:r w:rsidRPr="004571A2">
        <w:tab/>
        <w:t>15</w:t>
      </w:r>
      <w:r w:rsidRPr="004571A2">
        <w:tab/>
        <w:t>Market Har</w:t>
      </w:r>
      <w:r w:rsidRPr="004571A2">
        <w:tab/>
      </w:r>
      <w:r w:rsidRPr="004571A2">
        <w:tab/>
        <w:t xml:space="preserve"> 3:15.54</w:t>
      </w:r>
      <w:r w:rsidRPr="004571A2">
        <w:tab/>
        <w:t>........</w:t>
      </w:r>
    </w:p>
    <w:p w14:paraId="43BE848E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3:15.46</w:t>
      </w:r>
      <w:r w:rsidRPr="004571A2">
        <w:tab/>
        <w:t>........</w:t>
      </w:r>
    </w:p>
    <w:p w14:paraId="7EF01DD0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Vincent TINSLEY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3:12.50</w:t>
      </w:r>
      <w:r w:rsidRPr="004571A2">
        <w:tab/>
        <w:t>........</w:t>
      </w:r>
    </w:p>
    <w:p w14:paraId="5CB4B9C9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Samuel HARDY</w:t>
      </w:r>
      <w:r w:rsidRPr="004571A2">
        <w:tab/>
        <w:t>12</w:t>
      </w:r>
      <w:r w:rsidRPr="004571A2">
        <w:tab/>
        <w:t>Stourbridge</w:t>
      </w:r>
      <w:r w:rsidRPr="004571A2">
        <w:tab/>
      </w:r>
      <w:r w:rsidRPr="004571A2">
        <w:tab/>
        <w:t xml:space="preserve"> 3:10.69</w:t>
      </w:r>
      <w:r w:rsidRPr="004571A2">
        <w:tab/>
        <w:t>........</w:t>
      </w:r>
    </w:p>
    <w:p w14:paraId="1C482C5D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Triston COSTELLO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3:07.66</w:t>
      </w:r>
      <w:r w:rsidRPr="004571A2">
        <w:tab/>
        <w:t>........</w:t>
      </w:r>
    </w:p>
    <w:p w14:paraId="17DAA52F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3:00.84</w:t>
      </w:r>
      <w:r w:rsidRPr="004571A2">
        <w:tab/>
        <w:t>........</w:t>
      </w:r>
    </w:p>
    <w:p w14:paraId="39FFB4CC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Cade GOUCHER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2:57.45</w:t>
      </w:r>
      <w:r w:rsidRPr="004571A2">
        <w:tab/>
        <w:t>........</w:t>
      </w:r>
    </w:p>
    <w:p w14:paraId="21C7BCD8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Daniel SCRAGG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2:44.70</w:t>
      </w:r>
      <w:r w:rsidRPr="004571A2">
        <w:tab/>
        <w:t>........</w:t>
      </w:r>
    </w:p>
    <w:p w14:paraId="06A46FEE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Riley WALDEN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2:42.49</w:t>
      </w:r>
      <w:r w:rsidRPr="004571A2">
        <w:tab/>
        <w:t>........</w:t>
      </w:r>
    </w:p>
    <w:p w14:paraId="3E6C6FAC" w14:textId="355DF2C8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39.</w:t>
      </w:r>
      <w:r w:rsidRPr="004571A2">
        <w:tab/>
        <w:t>Devesh CHOHAN</w:t>
      </w:r>
      <w:r w:rsidRPr="004571A2">
        <w:tab/>
        <w:t>32</w:t>
      </w:r>
      <w:r w:rsidRPr="004571A2">
        <w:tab/>
        <w:t>Rugby</w:t>
      </w:r>
      <w:r w:rsidRPr="004571A2">
        <w:tab/>
      </w:r>
      <w:r w:rsidRPr="004571A2">
        <w:tab/>
        <w:t xml:space="preserve"> 2:35.59</w:t>
      </w:r>
      <w:r w:rsidRPr="004571A2">
        <w:tab/>
        <w:t>........</w:t>
      </w:r>
      <w:r>
        <w:t xml:space="preserve"> </w:t>
      </w:r>
    </w:p>
    <w:p w14:paraId="6104F2B9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9CF3FA5" w14:textId="77777777" w:rsidR="00F437B5" w:rsidRPr="004571A2" w:rsidRDefault="00F437B5" w:rsidP="00F437B5">
      <w:pPr>
        <w:pStyle w:val="EventName"/>
      </w:pPr>
      <w:r w:rsidRPr="004571A2">
        <w:t>EVENT 106 Female 100m Butterfly</w:t>
      </w:r>
    </w:p>
    <w:p w14:paraId="7037AFD5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EC95211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Daisy LOUGHREY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2:01.52</w:t>
      </w:r>
      <w:r w:rsidRPr="004571A2">
        <w:tab/>
        <w:t>........</w:t>
      </w:r>
    </w:p>
    <w:p w14:paraId="4C5E27B3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Summer MEEK</w:t>
      </w:r>
      <w:r w:rsidRPr="004571A2">
        <w:tab/>
        <w:t>13</w:t>
      </w:r>
      <w:r w:rsidRPr="004571A2">
        <w:tab/>
        <w:t>Kingsbury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5325C97B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Lucy MILLER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1:56.34</w:t>
      </w:r>
      <w:r w:rsidRPr="004571A2">
        <w:tab/>
        <w:t>........</w:t>
      </w:r>
    </w:p>
    <w:p w14:paraId="6BAF4A26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1:50.00</w:t>
      </w:r>
      <w:r w:rsidRPr="004571A2">
        <w:tab/>
        <w:t>........</w:t>
      </w:r>
    </w:p>
    <w:p w14:paraId="3EBC852C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Amelia XU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1:47.30</w:t>
      </w:r>
      <w:r w:rsidRPr="004571A2">
        <w:tab/>
        <w:t>........</w:t>
      </w:r>
    </w:p>
    <w:p w14:paraId="614DBC14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Grace GIBSON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1:47.23</w:t>
      </w:r>
      <w:r w:rsidRPr="004571A2">
        <w:tab/>
        <w:t>........</w:t>
      </w:r>
    </w:p>
    <w:p w14:paraId="7E3535F6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Sophie GOWER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1:46.57</w:t>
      </w:r>
      <w:r w:rsidRPr="004571A2">
        <w:tab/>
        <w:t>........</w:t>
      </w:r>
    </w:p>
    <w:p w14:paraId="5A641161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Sophia LI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1:46.54</w:t>
      </w:r>
      <w:r w:rsidRPr="004571A2">
        <w:tab/>
        <w:t>........</w:t>
      </w:r>
    </w:p>
    <w:p w14:paraId="4BFBAF8C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1:46.35</w:t>
      </w:r>
      <w:r w:rsidRPr="004571A2">
        <w:tab/>
        <w:t>........</w:t>
      </w:r>
    </w:p>
    <w:p w14:paraId="118A6AA0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Ella BARNETT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1:46.17</w:t>
      </w:r>
      <w:r w:rsidRPr="004571A2">
        <w:tab/>
        <w:t>........</w:t>
      </w:r>
    </w:p>
    <w:p w14:paraId="06292AA9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1:42.97</w:t>
      </w:r>
      <w:r w:rsidRPr="004571A2">
        <w:tab/>
        <w:t>........</w:t>
      </w:r>
    </w:p>
    <w:p w14:paraId="74564126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Shay LEWIS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1:42.95</w:t>
      </w:r>
      <w:r w:rsidRPr="004571A2">
        <w:tab/>
        <w:t>........</w:t>
      </w:r>
    </w:p>
    <w:p w14:paraId="2C0E5201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Daisy HARRISON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1:42.28</w:t>
      </w:r>
      <w:r w:rsidRPr="004571A2">
        <w:tab/>
        <w:t>........</w:t>
      </w:r>
    </w:p>
    <w:p w14:paraId="3C6CCC4D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Florry GROSVENOR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1:41.42</w:t>
      </w:r>
      <w:r w:rsidRPr="004571A2">
        <w:tab/>
        <w:t>........</w:t>
      </w:r>
    </w:p>
    <w:p w14:paraId="34E67AF1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Alice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1:39.40</w:t>
      </w:r>
      <w:r w:rsidRPr="004571A2">
        <w:tab/>
        <w:t>........</w:t>
      </w:r>
    </w:p>
    <w:p w14:paraId="090748A5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1:36.77</w:t>
      </w:r>
      <w:r w:rsidRPr="004571A2">
        <w:tab/>
        <w:t>........</w:t>
      </w:r>
    </w:p>
    <w:p w14:paraId="777A944A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Francesca LIGUORI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1:36.18</w:t>
      </w:r>
      <w:r w:rsidRPr="004571A2">
        <w:tab/>
        <w:t>........</w:t>
      </w:r>
    </w:p>
    <w:p w14:paraId="3497DD7C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Mollie DELVES</w:t>
      </w:r>
      <w:r w:rsidRPr="004571A2">
        <w:tab/>
        <w:t>14</w:t>
      </w:r>
      <w:r w:rsidRPr="004571A2">
        <w:tab/>
        <w:t>Camp Hill SC</w:t>
      </w:r>
      <w:r w:rsidRPr="004571A2">
        <w:tab/>
      </w:r>
      <w:r w:rsidRPr="004571A2">
        <w:tab/>
        <w:t xml:space="preserve"> 1:34.65</w:t>
      </w:r>
      <w:r w:rsidRPr="004571A2">
        <w:tab/>
        <w:t>........</w:t>
      </w:r>
    </w:p>
    <w:p w14:paraId="4118A89A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Emily MARCINKIEWICZ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1:34.36</w:t>
      </w:r>
      <w:r w:rsidRPr="004571A2">
        <w:tab/>
        <w:t>........</w:t>
      </w:r>
    </w:p>
    <w:p w14:paraId="6A08EB84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Florence NORTHALL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1:30.85</w:t>
      </w:r>
      <w:r w:rsidRPr="004571A2">
        <w:tab/>
        <w:t>........</w:t>
      </w:r>
    </w:p>
    <w:p w14:paraId="73402368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Amelie WORBY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1:30.67</w:t>
      </w:r>
      <w:r w:rsidRPr="004571A2">
        <w:tab/>
        <w:t>........</w:t>
      </w:r>
    </w:p>
    <w:p w14:paraId="7E9B41AA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Elinor BICKLEY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1:29.07</w:t>
      </w:r>
      <w:r w:rsidRPr="004571A2">
        <w:tab/>
        <w:t>........</w:t>
      </w:r>
    </w:p>
    <w:p w14:paraId="253324C0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1:28.44</w:t>
      </w:r>
      <w:r w:rsidRPr="004571A2">
        <w:tab/>
        <w:t>........</w:t>
      </w:r>
    </w:p>
    <w:p w14:paraId="36159552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Abigail ALSOP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1:26.03</w:t>
      </w:r>
      <w:r w:rsidRPr="004571A2">
        <w:tab/>
        <w:t>........</w:t>
      </w:r>
    </w:p>
    <w:p w14:paraId="750E2DC6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1:24.27</w:t>
      </w:r>
      <w:r w:rsidRPr="004571A2">
        <w:tab/>
        <w:t>........</w:t>
      </w:r>
    </w:p>
    <w:p w14:paraId="3BFEED9B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Elsie ANCLIFFE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1:23.79</w:t>
      </w:r>
      <w:r w:rsidRPr="004571A2">
        <w:tab/>
        <w:t>........</w:t>
      </w:r>
    </w:p>
    <w:p w14:paraId="3DEE23B5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Hollie WILLARS</w:t>
      </w:r>
      <w:r w:rsidRPr="004571A2">
        <w:tab/>
        <w:t>11</w:t>
      </w:r>
      <w:r w:rsidRPr="004571A2">
        <w:tab/>
        <w:t>Co Leicester</w:t>
      </w:r>
      <w:r w:rsidRPr="004571A2">
        <w:tab/>
      </w:r>
      <w:r w:rsidRPr="004571A2">
        <w:tab/>
        <w:t xml:space="preserve"> 1:23.67</w:t>
      </w:r>
      <w:r w:rsidRPr="004571A2">
        <w:tab/>
        <w:t>........</w:t>
      </w:r>
    </w:p>
    <w:p w14:paraId="73DCACC5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Jessica HARDWICK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1:23.43</w:t>
      </w:r>
      <w:r w:rsidRPr="004571A2">
        <w:tab/>
        <w:t>........</w:t>
      </w:r>
    </w:p>
    <w:p w14:paraId="73DCEF7C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1:22.50</w:t>
      </w:r>
      <w:r w:rsidRPr="004571A2">
        <w:tab/>
        <w:t>........</w:t>
      </w:r>
    </w:p>
    <w:p w14:paraId="7DDC53DE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Elsbeth WILLIAMS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1:21.78</w:t>
      </w:r>
      <w:r w:rsidRPr="004571A2">
        <w:tab/>
        <w:t>........</w:t>
      </w:r>
    </w:p>
    <w:p w14:paraId="088A542D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Olivia SUCHANSKA</w:t>
      </w:r>
      <w:r w:rsidRPr="004571A2">
        <w:tab/>
        <w:t>15</w:t>
      </w:r>
      <w:r w:rsidRPr="004571A2">
        <w:tab/>
        <w:t>Nuneaton</w:t>
      </w:r>
      <w:r w:rsidRPr="004571A2">
        <w:tab/>
      </w:r>
      <w:r w:rsidRPr="004571A2">
        <w:tab/>
        <w:t xml:space="preserve"> 1:20.63</w:t>
      </w:r>
      <w:r w:rsidRPr="004571A2">
        <w:tab/>
        <w:t>........</w:t>
      </w:r>
    </w:p>
    <w:p w14:paraId="3DCC04CF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Kerry SUGRUE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1:18.61</w:t>
      </w:r>
      <w:r w:rsidRPr="004571A2">
        <w:tab/>
        <w:t>........</w:t>
      </w:r>
    </w:p>
    <w:p w14:paraId="56E15775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Sophie SMITH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1:18.00</w:t>
      </w:r>
      <w:r w:rsidRPr="004571A2">
        <w:tab/>
        <w:t>........</w:t>
      </w:r>
    </w:p>
    <w:p w14:paraId="1DE510AD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Amelia KERR</w:t>
      </w:r>
      <w:r w:rsidRPr="004571A2">
        <w:tab/>
        <w:t>17</w:t>
      </w:r>
      <w:r w:rsidRPr="004571A2">
        <w:tab/>
        <w:t>Rugby</w:t>
      </w:r>
      <w:r w:rsidRPr="004571A2">
        <w:tab/>
      </w:r>
      <w:r w:rsidRPr="004571A2">
        <w:tab/>
        <w:t xml:space="preserve"> 1:17.57</w:t>
      </w:r>
      <w:r w:rsidRPr="004571A2">
        <w:tab/>
        <w:t>........</w:t>
      </w:r>
    </w:p>
    <w:p w14:paraId="77BD8945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Amy SEARS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1:16.51</w:t>
      </w:r>
      <w:r w:rsidRPr="004571A2">
        <w:tab/>
        <w:t>........</w:t>
      </w:r>
    </w:p>
    <w:p w14:paraId="3D4826C2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1:14.96</w:t>
      </w:r>
      <w:r w:rsidRPr="004571A2">
        <w:tab/>
        <w:t>........</w:t>
      </w:r>
    </w:p>
    <w:p w14:paraId="1403C2B6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1:13.74</w:t>
      </w:r>
      <w:r w:rsidRPr="004571A2">
        <w:tab/>
        <w:t>........</w:t>
      </w:r>
    </w:p>
    <w:p w14:paraId="6F51789C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Tillie Rose HEBB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1:13.10</w:t>
      </w:r>
      <w:r w:rsidRPr="004571A2">
        <w:tab/>
        <w:t>........</w:t>
      </w:r>
    </w:p>
    <w:p w14:paraId="238CF73A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Anastasia CROW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1:09.50</w:t>
      </w:r>
      <w:r w:rsidRPr="004571A2">
        <w:tab/>
        <w:t>........</w:t>
      </w:r>
    </w:p>
    <w:p w14:paraId="71F53DF7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J ASCENCAO MARTINEZ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1:08.90</w:t>
      </w:r>
      <w:r w:rsidRPr="004571A2">
        <w:tab/>
        <w:t>........</w:t>
      </w:r>
    </w:p>
    <w:p w14:paraId="15E089DD" w14:textId="6C78E05C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41.</w:t>
      </w:r>
      <w:r w:rsidRPr="004571A2">
        <w:tab/>
        <w:t>Charlotte GOWER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1:07.78</w:t>
      </w:r>
      <w:r w:rsidRPr="004571A2">
        <w:tab/>
        <w:t>........</w:t>
      </w:r>
      <w:r>
        <w:t xml:space="preserve"> </w:t>
      </w:r>
    </w:p>
    <w:p w14:paraId="621590E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0B49D67" w14:textId="77777777" w:rsidR="00F437B5" w:rsidRPr="004571A2" w:rsidRDefault="00F437B5" w:rsidP="00F437B5">
      <w:pPr>
        <w:pStyle w:val="EventName"/>
      </w:pPr>
      <w:r w:rsidRPr="004571A2">
        <w:t>EVENT 107 Open/Male 100m Butterfly</w:t>
      </w:r>
    </w:p>
    <w:p w14:paraId="74442C3E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C076BA8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Max JONES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1:53.81</w:t>
      </w:r>
      <w:r w:rsidRPr="004571A2">
        <w:tab/>
        <w:t>........</w:t>
      </w:r>
    </w:p>
    <w:p w14:paraId="23B9F3F5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Jacob PATTON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1:45.60</w:t>
      </w:r>
      <w:r w:rsidRPr="004571A2">
        <w:tab/>
        <w:t>........</w:t>
      </w:r>
    </w:p>
    <w:p w14:paraId="2FD0D55F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Marcus Lok Hei CHAN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1:40.33</w:t>
      </w:r>
      <w:r w:rsidRPr="004571A2">
        <w:tab/>
        <w:t>........</w:t>
      </w:r>
    </w:p>
    <w:p w14:paraId="79966F68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1:39.96</w:t>
      </w:r>
      <w:r w:rsidRPr="004571A2">
        <w:tab/>
        <w:t>........</w:t>
      </w:r>
    </w:p>
    <w:p w14:paraId="1B3CD714" w14:textId="77777777" w:rsidR="00F437B5" w:rsidRPr="004571A2" w:rsidRDefault="00F437B5" w:rsidP="00F437B5">
      <w:pPr>
        <w:pStyle w:val="1Col-yob-st"/>
      </w:pPr>
      <w:r w:rsidRPr="004571A2">
        <w:lastRenderedPageBreak/>
        <w:t>5.</w:t>
      </w:r>
      <w:r w:rsidRPr="004571A2">
        <w:tab/>
        <w:t>Joel EVANS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1:38.78</w:t>
      </w:r>
      <w:r w:rsidRPr="004571A2">
        <w:tab/>
        <w:t>........</w:t>
      </w:r>
    </w:p>
    <w:p w14:paraId="0813DC22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Jack-James BULL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1:38.47</w:t>
      </w:r>
      <w:r w:rsidRPr="004571A2">
        <w:tab/>
        <w:t>........</w:t>
      </w:r>
    </w:p>
    <w:p w14:paraId="7CF0AADC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Harvey PEARSON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1:35.79</w:t>
      </w:r>
      <w:r w:rsidRPr="004571A2">
        <w:tab/>
        <w:t>........</w:t>
      </w:r>
    </w:p>
    <w:p w14:paraId="37D7C810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1:33.81</w:t>
      </w:r>
      <w:r w:rsidRPr="004571A2">
        <w:tab/>
        <w:t>........</w:t>
      </w:r>
    </w:p>
    <w:p w14:paraId="6C22D751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Nicholas GRIFFITHS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1:30.65</w:t>
      </w:r>
      <w:r w:rsidRPr="004571A2">
        <w:tab/>
        <w:t>........</w:t>
      </w:r>
    </w:p>
    <w:p w14:paraId="0FAB1F89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Thomas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1:28.92</w:t>
      </w:r>
      <w:r w:rsidRPr="004571A2">
        <w:tab/>
        <w:t>........</w:t>
      </w:r>
    </w:p>
    <w:p w14:paraId="32E58DD5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Horus HUI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1:28.29</w:t>
      </w:r>
      <w:r w:rsidRPr="004571A2">
        <w:tab/>
        <w:t>........</w:t>
      </w:r>
    </w:p>
    <w:p w14:paraId="2B7EEDA9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Lincoln BAXTER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1:28.23</w:t>
      </w:r>
      <w:r w:rsidRPr="004571A2">
        <w:tab/>
        <w:t>........</w:t>
      </w:r>
    </w:p>
    <w:p w14:paraId="3F703899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Freddie CLIFTON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1:27.98</w:t>
      </w:r>
      <w:r w:rsidRPr="004571A2">
        <w:tab/>
        <w:t>........</w:t>
      </w:r>
    </w:p>
    <w:p w14:paraId="4F381501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Owen BAIRD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1:27.40</w:t>
      </w:r>
      <w:r w:rsidRPr="004571A2">
        <w:tab/>
        <w:t>........</w:t>
      </w:r>
    </w:p>
    <w:p w14:paraId="358AB5E2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Ethan ASHTON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1:22.55</w:t>
      </w:r>
      <w:r w:rsidRPr="004571A2">
        <w:tab/>
        <w:t>........</w:t>
      </w:r>
    </w:p>
    <w:p w14:paraId="257075DF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Noah NOAKES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1:21.19</w:t>
      </w:r>
      <w:r w:rsidRPr="004571A2">
        <w:tab/>
        <w:t>........</w:t>
      </w:r>
    </w:p>
    <w:p w14:paraId="6666AC86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Daniel O'NEILL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1:19.13</w:t>
      </w:r>
      <w:r w:rsidRPr="004571A2">
        <w:tab/>
        <w:t>........</w:t>
      </w:r>
    </w:p>
    <w:p w14:paraId="0BF57995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1:18.10</w:t>
      </w:r>
      <w:r w:rsidRPr="004571A2">
        <w:tab/>
        <w:t>........</w:t>
      </w:r>
    </w:p>
    <w:p w14:paraId="634607FE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Jacob MELLORS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1:17.70</w:t>
      </w:r>
      <w:r w:rsidRPr="004571A2">
        <w:tab/>
        <w:t>........</w:t>
      </w:r>
    </w:p>
    <w:p w14:paraId="10AD8453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Aiden KILL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1:17.51</w:t>
      </w:r>
      <w:r w:rsidRPr="004571A2">
        <w:tab/>
        <w:t>........</w:t>
      </w:r>
    </w:p>
    <w:p w14:paraId="6BBA30F4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Kristians KUPCOVS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1:15.41</w:t>
      </w:r>
      <w:r w:rsidRPr="004571A2">
        <w:tab/>
        <w:t>........</w:t>
      </w:r>
    </w:p>
    <w:p w14:paraId="60F4E172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Jacob BRADY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1:14.60</w:t>
      </w:r>
      <w:r w:rsidRPr="004571A2">
        <w:tab/>
        <w:t>........</w:t>
      </w:r>
    </w:p>
    <w:p w14:paraId="2D79C654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Liam MATTHEWS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1:14.09</w:t>
      </w:r>
      <w:r w:rsidRPr="004571A2">
        <w:tab/>
        <w:t>........</w:t>
      </w:r>
    </w:p>
    <w:p w14:paraId="33BA5E48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Caspar WEBB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1:13.40</w:t>
      </w:r>
      <w:r w:rsidRPr="004571A2">
        <w:tab/>
        <w:t>........</w:t>
      </w:r>
    </w:p>
    <w:p w14:paraId="0FBFBADD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Terry SUTTON</w:t>
      </w:r>
      <w:r w:rsidRPr="004571A2">
        <w:tab/>
        <w:t>16</w:t>
      </w:r>
      <w:r w:rsidRPr="004571A2">
        <w:tab/>
        <w:t>Camp Hill SC</w:t>
      </w:r>
      <w:r w:rsidRPr="004571A2">
        <w:tab/>
      </w:r>
      <w:r w:rsidRPr="004571A2">
        <w:tab/>
        <w:t xml:space="preserve"> 1:13.03</w:t>
      </w:r>
      <w:r w:rsidRPr="004571A2">
        <w:tab/>
        <w:t>........</w:t>
      </w:r>
    </w:p>
    <w:p w14:paraId="4970676F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Lutfi Rauf YILMAZ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1:11.99</w:t>
      </w:r>
      <w:r w:rsidRPr="004571A2">
        <w:tab/>
        <w:t>........</w:t>
      </w:r>
    </w:p>
    <w:p w14:paraId="783CDB2C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Filip URBANSKI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1:11.74</w:t>
      </w:r>
      <w:r w:rsidRPr="004571A2">
        <w:tab/>
        <w:t>........</w:t>
      </w:r>
    </w:p>
    <w:p w14:paraId="51B11C9F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1:09.89</w:t>
      </w:r>
      <w:r w:rsidRPr="004571A2">
        <w:tab/>
        <w:t>........</w:t>
      </w:r>
    </w:p>
    <w:p w14:paraId="12A3E07F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Ewan PEARCE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1:09.06</w:t>
      </w:r>
      <w:r w:rsidRPr="004571A2">
        <w:tab/>
        <w:t>........</w:t>
      </w:r>
    </w:p>
    <w:p w14:paraId="33E82EB8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Hayden NORTH</w:t>
      </w:r>
      <w:r w:rsidRPr="004571A2">
        <w:tab/>
        <w:t>19</w:t>
      </w:r>
      <w:r w:rsidRPr="004571A2">
        <w:tab/>
        <w:t>Co Coventry</w:t>
      </w:r>
      <w:r w:rsidRPr="004571A2">
        <w:tab/>
      </w:r>
      <w:r w:rsidRPr="004571A2">
        <w:tab/>
        <w:t xml:space="preserve"> 1:02.81</w:t>
      </w:r>
      <w:r w:rsidRPr="004571A2">
        <w:tab/>
        <w:t>........</w:t>
      </w:r>
    </w:p>
    <w:p w14:paraId="6D5526BA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Andrew ROURKE</w:t>
      </w:r>
      <w:r w:rsidRPr="004571A2">
        <w:tab/>
        <w:t>41</w:t>
      </w:r>
      <w:r w:rsidRPr="004571A2">
        <w:tab/>
        <w:t>Rugby</w:t>
      </w:r>
      <w:r w:rsidRPr="004571A2">
        <w:tab/>
      </w:r>
      <w:r w:rsidRPr="004571A2">
        <w:tab/>
        <w:t xml:space="preserve"> 1:02.46</w:t>
      </w:r>
      <w:r w:rsidRPr="004571A2">
        <w:tab/>
        <w:t>........</w:t>
      </w:r>
    </w:p>
    <w:p w14:paraId="70655299" w14:textId="341A957D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32.</w:t>
      </w:r>
      <w:r w:rsidRPr="004571A2">
        <w:tab/>
      </w:r>
      <w:proofErr w:type="spellStart"/>
      <w:r w:rsidRPr="004571A2">
        <w:t>Gareon</w:t>
      </w:r>
      <w:proofErr w:type="spellEnd"/>
      <w:r w:rsidRPr="004571A2">
        <w:t xml:space="preserve"> GABATAN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1:01.30</w:t>
      </w:r>
      <w:r w:rsidRPr="004571A2">
        <w:tab/>
        <w:t>........</w:t>
      </w:r>
      <w:r>
        <w:t xml:space="preserve"> </w:t>
      </w:r>
    </w:p>
    <w:p w14:paraId="7A1E9F81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6B35160" w14:textId="77777777" w:rsidR="00F437B5" w:rsidRPr="004571A2" w:rsidRDefault="00F437B5" w:rsidP="00F437B5">
      <w:pPr>
        <w:pStyle w:val="EventName"/>
      </w:pPr>
      <w:r w:rsidRPr="004571A2">
        <w:t>EVENT 201 Female 200m Backstroke</w:t>
      </w:r>
    </w:p>
    <w:p w14:paraId="7AE5B68C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8458C0A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Lucy MILLER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3:56.34</w:t>
      </w:r>
      <w:r w:rsidRPr="004571A2">
        <w:tab/>
        <w:t>........</w:t>
      </w:r>
    </w:p>
    <w:p w14:paraId="1F1A565E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50701C01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77EF339E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Lucy MCCLEMENTS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3:34.78</w:t>
      </w:r>
      <w:r w:rsidRPr="004571A2">
        <w:tab/>
        <w:t>........</w:t>
      </w:r>
    </w:p>
    <w:p w14:paraId="2E9C2BC3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Jessica READ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3:30.55</w:t>
      </w:r>
      <w:r w:rsidRPr="004571A2">
        <w:tab/>
        <w:t>........</w:t>
      </w:r>
    </w:p>
    <w:p w14:paraId="384798F4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Imogen MCINTYRE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3:30.00</w:t>
      </w:r>
      <w:r w:rsidRPr="004571A2">
        <w:tab/>
        <w:t>........</w:t>
      </w:r>
    </w:p>
    <w:p w14:paraId="2DC39C90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3:29.16</w:t>
      </w:r>
      <w:r w:rsidRPr="004571A2">
        <w:tab/>
        <w:t>........</w:t>
      </w:r>
    </w:p>
    <w:p w14:paraId="445A0492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Grace BABINGTON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3:26.60</w:t>
      </w:r>
      <w:r w:rsidRPr="004571A2">
        <w:tab/>
        <w:t>........</w:t>
      </w:r>
    </w:p>
    <w:p w14:paraId="4C6E4116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Chloe WHITE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3:25.17</w:t>
      </w:r>
      <w:r w:rsidRPr="004571A2">
        <w:tab/>
        <w:t>........</w:t>
      </w:r>
    </w:p>
    <w:p w14:paraId="3CC3BFFC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</w:r>
      <w:proofErr w:type="spellStart"/>
      <w:r w:rsidRPr="004571A2">
        <w:t>Renesamae</w:t>
      </w:r>
      <w:proofErr w:type="spellEnd"/>
      <w:r w:rsidRPr="004571A2">
        <w:t xml:space="preserve"> GANE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3:16.93</w:t>
      </w:r>
      <w:r w:rsidRPr="004571A2">
        <w:tab/>
        <w:t>........</w:t>
      </w:r>
    </w:p>
    <w:p w14:paraId="3CA8FBF7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Shay LEWIS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3:15.53</w:t>
      </w:r>
      <w:r w:rsidRPr="004571A2">
        <w:tab/>
        <w:t>........</w:t>
      </w:r>
    </w:p>
    <w:p w14:paraId="39D70F45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Isabel MICHAEL ETURA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3:15.00</w:t>
      </w:r>
      <w:r w:rsidRPr="004571A2">
        <w:tab/>
        <w:t>........</w:t>
      </w:r>
    </w:p>
    <w:p w14:paraId="0A718A0F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Beth POPHAM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3:14.47</w:t>
      </w:r>
      <w:r w:rsidRPr="004571A2">
        <w:tab/>
        <w:t>........</w:t>
      </w:r>
    </w:p>
    <w:p w14:paraId="40CA1992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Tessa THOMSON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3:14.12</w:t>
      </w:r>
      <w:r w:rsidRPr="004571A2">
        <w:tab/>
        <w:t>........</w:t>
      </w:r>
    </w:p>
    <w:p w14:paraId="2443D1C1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Joanna SHING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3:13.99</w:t>
      </w:r>
      <w:r w:rsidRPr="004571A2">
        <w:tab/>
        <w:t>........</w:t>
      </w:r>
    </w:p>
    <w:p w14:paraId="58D2992D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Lily GOULD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3:13.58</w:t>
      </w:r>
      <w:r w:rsidRPr="004571A2">
        <w:tab/>
        <w:t>........</w:t>
      </w:r>
    </w:p>
    <w:p w14:paraId="224B38CD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Fiona EDGE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3:13.11</w:t>
      </w:r>
      <w:r w:rsidRPr="004571A2">
        <w:tab/>
        <w:t>........</w:t>
      </w:r>
    </w:p>
    <w:p w14:paraId="3ACEE811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Summah BHATTI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3:12.19</w:t>
      </w:r>
      <w:r w:rsidRPr="004571A2">
        <w:tab/>
        <w:t>........</w:t>
      </w:r>
    </w:p>
    <w:p w14:paraId="2EA9949E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Isabelle HOSEN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3:11.94</w:t>
      </w:r>
      <w:r w:rsidRPr="004571A2">
        <w:tab/>
        <w:t>........</w:t>
      </w:r>
    </w:p>
    <w:p w14:paraId="3AB72CF8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3:11.74</w:t>
      </w:r>
      <w:r w:rsidRPr="004571A2">
        <w:tab/>
        <w:t>........</w:t>
      </w:r>
    </w:p>
    <w:p w14:paraId="2044E915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3:11.06</w:t>
      </w:r>
      <w:r w:rsidRPr="004571A2">
        <w:tab/>
        <w:t>........</w:t>
      </w:r>
    </w:p>
    <w:p w14:paraId="0EAE8CF2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3:09.91</w:t>
      </w:r>
      <w:r w:rsidRPr="004571A2">
        <w:tab/>
        <w:t>........</w:t>
      </w:r>
    </w:p>
    <w:p w14:paraId="5961C9DF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Amelia KELLY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3:09.53</w:t>
      </w:r>
      <w:r w:rsidRPr="004571A2">
        <w:tab/>
        <w:t>........</w:t>
      </w:r>
    </w:p>
    <w:p w14:paraId="178A656D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Emily MARCINKIEWICZ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3:08.56</w:t>
      </w:r>
      <w:r w:rsidRPr="004571A2">
        <w:tab/>
        <w:t>........</w:t>
      </w:r>
    </w:p>
    <w:p w14:paraId="3361D247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Niamh MCINTYRE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3:07.51</w:t>
      </w:r>
      <w:r w:rsidRPr="004571A2">
        <w:tab/>
        <w:t>........</w:t>
      </w:r>
    </w:p>
    <w:p w14:paraId="4ACCB2CD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Alina TURAN-JURDZINSKA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3:06.35</w:t>
      </w:r>
      <w:r w:rsidRPr="004571A2">
        <w:tab/>
        <w:t>........</w:t>
      </w:r>
    </w:p>
    <w:p w14:paraId="29F4477A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Harriet JARMAN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3:04.85</w:t>
      </w:r>
      <w:r w:rsidRPr="004571A2">
        <w:tab/>
        <w:t>........</w:t>
      </w:r>
    </w:p>
    <w:p w14:paraId="1B66E778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Iga PAPROCKA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3:03.87</w:t>
      </w:r>
      <w:r w:rsidRPr="004571A2">
        <w:tab/>
        <w:t>........</w:t>
      </w:r>
    </w:p>
    <w:p w14:paraId="55CA9965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Beatrise KULIKA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2:57.82</w:t>
      </w:r>
      <w:r w:rsidRPr="004571A2">
        <w:tab/>
        <w:t>........</w:t>
      </w:r>
    </w:p>
    <w:p w14:paraId="586B9760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2:52.40</w:t>
      </w:r>
      <w:r w:rsidRPr="004571A2">
        <w:tab/>
        <w:t>........</w:t>
      </w:r>
    </w:p>
    <w:p w14:paraId="329B15FE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Rose HARRISON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2:51.13</w:t>
      </w:r>
      <w:r w:rsidRPr="004571A2">
        <w:tab/>
        <w:t>........</w:t>
      </w:r>
    </w:p>
    <w:p w14:paraId="02A77C22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2:50.57</w:t>
      </w:r>
      <w:r w:rsidRPr="004571A2">
        <w:tab/>
        <w:t>........</w:t>
      </w:r>
    </w:p>
    <w:p w14:paraId="6E51C312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Briony SMITH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2:50.53</w:t>
      </w:r>
      <w:r w:rsidRPr="004571A2">
        <w:tab/>
        <w:t>........</w:t>
      </w:r>
    </w:p>
    <w:p w14:paraId="51B57583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Aurora CAMPS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2:50.00</w:t>
      </w:r>
      <w:r w:rsidRPr="004571A2">
        <w:tab/>
        <w:t>........</w:t>
      </w:r>
    </w:p>
    <w:p w14:paraId="396A099E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2:49.62</w:t>
      </w:r>
      <w:r w:rsidRPr="004571A2">
        <w:tab/>
        <w:t>........</w:t>
      </w:r>
    </w:p>
    <w:p w14:paraId="33FFC2DF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2:48.65</w:t>
      </w:r>
      <w:r w:rsidRPr="004571A2">
        <w:tab/>
        <w:t>........</w:t>
      </w:r>
    </w:p>
    <w:p w14:paraId="75E3C1FF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Kerry SUGRUE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2:46.49</w:t>
      </w:r>
      <w:r w:rsidRPr="004571A2">
        <w:tab/>
        <w:t>........</w:t>
      </w:r>
    </w:p>
    <w:p w14:paraId="3D963D70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Ffion WEST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2:44.76</w:t>
      </w:r>
      <w:r w:rsidRPr="004571A2">
        <w:tab/>
        <w:t>........</w:t>
      </w:r>
    </w:p>
    <w:p w14:paraId="47BFB772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2:43.38</w:t>
      </w:r>
      <w:r w:rsidRPr="004571A2">
        <w:tab/>
        <w:t>........</w:t>
      </w:r>
    </w:p>
    <w:p w14:paraId="20ED6E60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Evie BOND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2:41.62</w:t>
      </w:r>
      <w:r w:rsidRPr="004571A2">
        <w:tab/>
        <w:t>........</w:t>
      </w:r>
    </w:p>
    <w:p w14:paraId="4FB02A2C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Anastasia CROW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2:38.20</w:t>
      </w:r>
      <w:r w:rsidRPr="004571A2">
        <w:tab/>
        <w:t>........</w:t>
      </w:r>
    </w:p>
    <w:p w14:paraId="344EB6E6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2:37.72</w:t>
      </w:r>
      <w:r w:rsidRPr="004571A2">
        <w:tab/>
        <w:t>........</w:t>
      </w:r>
    </w:p>
    <w:p w14:paraId="4ACB5206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Maddison LEE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2:37.04</w:t>
      </w:r>
      <w:r w:rsidRPr="004571A2">
        <w:tab/>
        <w:t>........</w:t>
      </w:r>
    </w:p>
    <w:p w14:paraId="75167A0E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Amelia KERR</w:t>
      </w:r>
      <w:r w:rsidRPr="004571A2">
        <w:tab/>
        <w:t>17</w:t>
      </w:r>
      <w:r w:rsidRPr="004571A2">
        <w:tab/>
        <w:t>Rugby</w:t>
      </w:r>
      <w:r w:rsidRPr="004571A2">
        <w:tab/>
      </w:r>
      <w:r w:rsidRPr="004571A2">
        <w:tab/>
        <w:t xml:space="preserve"> 2:34.68</w:t>
      </w:r>
      <w:r w:rsidRPr="004571A2">
        <w:tab/>
        <w:t>........</w:t>
      </w:r>
    </w:p>
    <w:p w14:paraId="7A556F08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Megan RIDGWAY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2:32.62</w:t>
      </w:r>
      <w:r w:rsidRPr="004571A2">
        <w:tab/>
        <w:t>........</w:t>
      </w:r>
    </w:p>
    <w:p w14:paraId="03DA15AC" w14:textId="5E978CD6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46.</w:t>
      </w:r>
      <w:r w:rsidRPr="004571A2">
        <w:tab/>
        <w:t>Charlotte GOWER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2:17.68</w:t>
      </w:r>
      <w:r w:rsidRPr="004571A2">
        <w:tab/>
        <w:t>........</w:t>
      </w:r>
      <w:r>
        <w:t xml:space="preserve"> </w:t>
      </w:r>
    </w:p>
    <w:p w14:paraId="607E1A0F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B14FA73" w14:textId="77777777" w:rsidR="00F437B5" w:rsidRPr="004571A2" w:rsidRDefault="00F437B5" w:rsidP="00F437B5">
      <w:pPr>
        <w:pStyle w:val="EventName"/>
      </w:pPr>
      <w:r w:rsidRPr="004571A2">
        <w:t>EVENT 202 Open/Male 200m Backstroke</w:t>
      </w:r>
    </w:p>
    <w:p w14:paraId="7702CB66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ED917F1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Hugo NORRIS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5:00.00</w:t>
      </w:r>
      <w:r w:rsidRPr="004571A2">
        <w:tab/>
        <w:t>........</w:t>
      </w:r>
    </w:p>
    <w:p w14:paraId="197876A8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Luqman ABDI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3:56.47</w:t>
      </w:r>
      <w:r w:rsidRPr="004571A2">
        <w:tab/>
        <w:t>........</w:t>
      </w:r>
    </w:p>
    <w:p w14:paraId="3D6CD97B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Maxwell CARROLL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3:53.34</w:t>
      </w:r>
      <w:r w:rsidRPr="004571A2">
        <w:tab/>
        <w:t>........</w:t>
      </w:r>
    </w:p>
    <w:p w14:paraId="13E02458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3:48.56</w:t>
      </w:r>
      <w:r w:rsidRPr="004571A2">
        <w:tab/>
        <w:t>........</w:t>
      </w:r>
    </w:p>
    <w:p w14:paraId="18DF0396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Joshua BEIRNE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3:35.00</w:t>
      </w:r>
      <w:r w:rsidRPr="004571A2">
        <w:tab/>
        <w:t>........</w:t>
      </w:r>
    </w:p>
    <w:p w14:paraId="3E994D23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Ryan KAULINS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3:30.19</w:t>
      </w:r>
      <w:r w:rsidRPr="004571A2">
        <w:tab/>
        <w:t>........</w:t>
      </w:r>
    </w:p>
    <w:p w14:paraId="1A3101AC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Joel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3:28.06</w:t>
      </w:r>
      <w:r w:rsidRPr="004571A2">
        <w:tab/>
        <w:t>........</w:t>
      </w:r>
    </w:p>
    <w:p w14:paraId="6519E1AC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Oscar BURDETT-WARD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3:20.00</w:t>
      </w:r>
      <w:r w:rsidRPr="004571A2">
        <w:tab/>
        <w:t>........</w:t>
      </w:r>
    </w:p>
    <w:p w14:paraId="2CF37A8C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3:16.25</w:t>
      </w:r>
      <w:r w:rsidRPr="004571A2">
        <w:tab/>
        <w:t>........</w:t>
      </w:r>
    </w:p>
    <w:p w14:paraId="13B11864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3:15.58</w:t>
      </w:r>
      <w:r w:rsidRPr="004571A2">
        <w:tab/>
        <w:t>........</w:t>
      </w:r>
    </w:p>
    <w:p w14:paraId="0C016B67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Leo WOODS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3:15.18</w:t>
      </w:r>
      <w:r w:rsidRPr="004571A2">
        <w:tab/>
        <w:t>........</w:t>
      </w:r>
    </w:p>
    <w:p w14:paraId="2D82154D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Harvey PEARSON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3:14.60</w:t>
      </w:r>
      <w:r w:rsidRPr="004571A2">
        <w:tab/>
        <w:t>........</w:t>
      </w:r>
    </w:p>
    <w:p w14:paraId="7277FE5D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Thomas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3:14.20</w:t>
      </w:r>
      <w:r w:rsidRPr="004571A2">
        <w:tab/>
        <w:t>........</w:t>
      </w:r>
    </w:p>
    <w:p w14:paraId="00663C5C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Marcus Lok Hei CHAN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3:10.20</w:t>
      </w:r>
      <w:r w:rsidRPr="004571A2">
        <w:tab/>
        <w:t>........</w:t>
      </w:r>
    </w:p>
    <w:p w14:paraId="6D265196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Lincoln BAXTER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3:09.40</w:t>
      </w:r>
      <w:r w:rsidRPr="004571A2">
        <w:tab/>
        <w:t>........</w:t>
      </w:r>
    </w:p>
    <w:p w14:paraId="7214E239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Jacob PATTON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3:05.00</w:t>
      </w:r>
      <w:r w:rsidRPr="004571A2">
        <w:tab/>
        <w:t>........</w:t>
      </w:r>
    </w:p>
    <w:p w14:paraId="2637A12A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3:02.46</w:t>
      </w:r>
      <w:r w:rsidRPr="004571A2">
        <w:tab/>
        <w:t>........</w:t>
      </w:r>
    </w:p>
    <w:p w14:paraId="3F2E96DC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Owen BAIRD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3:00.92</w:t>
      </w:r>
      <w:r w:rsidRPr="004571A2">
        <w:tab/>
        <w:t>........</w:t>
      </w:r>
    </w:p>
    <w:p w14:paraId="795E3E26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Woody HESKETH-REYNOLDS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2:59.14</w:t>
      </w:r>
      <w:r w:rsidRPr="004571A2">
        <w:tab/>
        <w:t>........</w:t>
      </w:r>
    </w:p>
    <w:p w14:paraId="2F833BE8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Freddie CLIFTON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2:59.10</w:t>
      </w:r>
      <w:r w:rsidRPr="004571A2">
        <w:tab/>
        <w:t>........</w:t>
      </w:r>
    </w:p>
    <w:p w14:paraId="589DEFBF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2:58.49</w:t>
      </w:r>
      <w:r w:rsidRPr="004571A2">
        <w:tab/>
        <w:t>........</w:t>
      </w:r>
    </w:p>
    <w:p w14:paraId="3E0362A1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Denis NEIMANIS-KOSAREV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2:56.15</w:t>
      </w:r>
      <w:r w:rsidRPr="004571A2">
        <w:tab/>
        <w:t>........</w:t>
      </w:r>
    </w:p>
    <w:p w14:paraId="22EB9813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Jacob BRADY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2:54.66</w:t>
      </w:r>
      <w:r w:rsidRPr="004571A2">
        <w:tab/>
        <w:t>........</w:t>
      </w:r>
    </w:p>
    <w:p w14:paraId="4335E5B9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Noah NOAKES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2:52.62</w:t>
      </w:r>
      <w:r w:rsidRPr="004571A2">
        <w:tab/>
        <w:t>........</w:t>
      </w:r>
    </w:p>
    <w:p w14:paraId="05BAB55D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Jacob MELLORS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2:49.90</w:t>
      </w:r>
      <w:r w:rsidRPr="004571A2">
        <w:tab/>
        <w:t>........</w:t>
      </w:r>
    </w:p>
    <w:p w14:paraId="66CC6B61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Terry SUTTON</w:t>
      </w:r>
      <w:r w:rsidRPr="004571A2">
        <w:tab/>
        <w:t>16</w:t>
      </w:r>
      <w:r w:rsidRPr="004571A2">
        <w:tab/>
        <w:t>Camp Hill SC</w:t>
      </w:r>
      <w:r w:rsidRPr="004571A2">
        <w:tab/>
      </w:r>
      <w:r w:rsidRPr="004571A2">
        <w:tab/>
        <w:t xml:space="preserve"> 2:48.69</w:t>
      </w:r>
      <w:r w:rsidRPr="004571A2">
        <w:tab/>
        <w:t>........</w:t>
      </w:r>
    </w:p>
    <w:p w14:paraId="4B4043BA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Connor BENDALL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2:47.16</w:t>
      </w:r>
      <w:r w:rsidRPr="004571A2">
        <w:tab/>
        <w:t>........</w:t>
      </w:r>
    </w:p>
    <w:p w14:paraId="7B730817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Ethan ASHTON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2:46.67</w:t>
      </w:r>
      <w:r w:rsidRPr="004571A2">
        <w:tab/>
        <w:t>........</w:t>
      </w:r>
    </w:p>
    <w:p w14:paraId="070A4C2D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2:44.93</w:t>
      </w:r>
      <w:r w:rsidRPr="004571A2">
        <w:tab/>
        <w:t>........</w:t>
      </w:r>
    </w:p>
    <w:p w14:paraId="31190A87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Lewis STRACHAN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2:40.26</w:t>
      </w:r>
      <w:r w:rsidRPr="004571A2">
        <w:tab/>
        <w:t>........</w:t>
      </w:r>
    </w:p>
    <w:p w14:paraId="28B5AF04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Blake LAVERICK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2:39.21</w:t>
      </w:r>
      <w:r w:rsidRPr="004571A2">
        <w:tab/>
        <w:t>........</w:t>
      </w:r>
    </w:p>
    <w:p w14:paraId="5D07FB5A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Cade GOUCHER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2:39.14</w:t>
      </w:r>
      <w:r w:rsidRPr="004571A2">
        <w:tab/>
        <w:t>........</w:t>
      </w:r>
    </w:p>
    <w:p w14:paraId="16428FCD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2:38.92</w:t>
      </w:r>
      <w:r w:rsidRPr="004571A2">
        <w:tab/>
        <w:t>........</w:t>
      </w:r>
    </w:p>
    <w:p w14:paraId="129378BA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Logan SMITH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2:37.90</w:t>
      </w:r>
      <w:r w:rsidRPr="004571A2">
        <w:tab/>
        <w:t>........</w:t>
      </w:r>
    </w:p>
    <w:p w14:paraId="3E8B3576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Freddie WALL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2:34.69</w:t>
      </w:r>
      <w:r w:rsidRPr="004571A2">
        <w:tab/>
        <w:t>........</w:t>
      </w:r>
    </w:p>
    <w:p w14:paraId="7D8ECB0D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Finlay GODDEN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2:31.03</w:t>
      </w:r>
      <w:r w:rsidRPr="004571A2">
        <w:tab/>
        <w:t>........</w:t>
      </w:r>
    </w:p>
    <w:p w14:paraId="60BAA297" w14:textId="1D8E5A5D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37.</w:t>
      </w:r>
      <w:r w:rsidRPr="004571A2">
        <w:tab/>
        <w:t>Oscar HARLOCK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2:28.15</w:t>
      </w:r>
      <w:r w:rsidRPr="004571A2">
        <w:tab/>
        <w:t>........</w:t>
      </w:r>
      <w:r>
        <w:t xml:space="preserve"> </w:t>
      </w:r>
    </w:p>
    <w:p w14:paraId="72FC5F55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DD9FF05" w14:textId="77777777" w:rsidR="00F437B5" w:rsidRPr="004571A2" w:rsidRDefault="00F437B5" w:rsidP="00F437B5">
      <w:pPr>
        <w:pStyle w:val="EventName"/>
      </w:pPr>
      <w:r w:rsidRPr="004571A2">
        <w:t>EVENT 203 Female 100m Breaststroke</w:t>
      </w:r>
    </w:p>
    <w:p w14:paraId="792D63B8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F1937C9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Lilah BAISTER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2:25.00</w:t>
      </w:r>
      <w:r w:rsidRPr="004571A2">
        <w:tab/>
        <w:t>........</w:t>
      </w:r>
    </w:p>
    <w:p w14:paraId="157DF31D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Ajuni SANGHA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2:23.17</w:t>
      </w:r>
      <w:r w:rsidRPr="004571A2">
        <w:tab/>
        <w:t>........</w:t>
      </w:r>
    </w:p>
    <w:p w14:paraId="1BE451E4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Ella O'DONNELL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2:19.55</w:t>
      </w:r>
      <w:r w:rsidRPr="004571A2">
        <w:tab/>
        <w:t>........</w:t>
      </w:r>
    </w:p>
    <w:p w14:paraId="21264DB4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Khloe TAYLOR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2:15.00</w:t>
      </w:r>
      <w:r w:rsidRPr="004571A2">
        <w:tab/>
        <w:t>........</w:t>
      </w:r>
    </w:p>
    <w:p w14:paraId="557FBCDE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Olivia WRIGHT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2:15.00</w:t>
      </w:r>
      <w:r w:rsidRPr="004571A2">
        <w:tab/>
        <w:t>........</w:t>
      </w:r>
    </w:p>
    <w:p w14:paraId="207D7F9F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2:14.85</w:t>
      </w:r>
      <w:r w:rsidRPr="004571A2">
        <w:tab/>
        <w:t>........</w:t>
      </w:r>
    </w:p>
    <w:p w14:paraId="0995AA9E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Imogen MCINTYRE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2:14.83</w:t>
      </w:r>
      <w:r w:rsidRPr="004571A2">
        <w:tab/>
        <w:t>........</w:t>
      </w:r>
    </w:p>
    <w:p w14:paraId="4DBF172F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Lily GOLDSTONE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2:14.53</w:t>
      </w:r>
      <w:r w:rsidRPr="004571A2">
        <w:tab/>
        <w:t>........</w:t>
      </w:r>
    </w:p>
    <w:p w14:paraId="36E95139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Isla JARVIS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2:13.86</w:t>
      </w:r>
      <w:r w:rsidRPr="004571A2">
        <w:tab/>
        <w:t>........</w:t>
      </w:r>
    </w:p>
    <w:p w14:paraId="2FDDC7CF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2:10.05</w:t>
      </w:r>
      <w:r w:rsidRPr="004571A2">
        <w:tab/>
        <w:t>........</w:t>
      </w:r>
    </w:p>
    <w:p w14:paraId="6A470A57" w14:textId="77777777" w:rsidR="00F437B5" w:rsidRPr="004571A2" w:rsidRDefault="00F437B5" w:rsidP="00F437B5">
      <w:pPr>
        <w:pStyle w:val="1Col-yob-st"/>
      </w:pPr>
      <w:r w:rsidRPr="004571A2">
        <w:lastRenderedPageBreak/>
        <w:t>11.</w:t>
      </w:r>
      <w:r w:rsidRPr="004571A2">
        <w:tab/>
        <w:t>Lucy MCCLEMENTS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2:07.25</w:t>
      </w:r>
      <w:r w:rsidRPr="004571A2">
        <w:tab/>
        <w:t>........</w:t>
      </w:r>
    </w:p>
    <w:p w14:paraId="4264AA02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Chloe WRIGHT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2:05.22</w:t>
      </w:r>
      <w:r w:rsidRPr="004571A2">
        <w:tab/>
        <w:t>........</w:t>
      </w:r>
    </w:p>
    <w:p w14:paraId="2ADAF8FA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Elise BRADBURY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2:04.79</w:t>
      </w:r>
      <w:r w:rsidRPr="004571A2">
        <w:tab/>
        <w:t>........</w:t>
      </w:r>
    </w:p>
    <w:p w14:paraId="2D8E5807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Isabella MOORE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2:04.60</w:t>
      </w:r>
      <w:r w:rsidRPr="004571A2">
        <w:tab/>
        <w:t>........</w:t>
      </w:r>
    </w:p>
    <w:p w14:paraId="48D3C9C7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2:04.00</w:t>
      </w:r>
      <w:r w:rsidRPr="004571A2">
        <w:tab/>
        <w:t>........</w:t>
      </w:r>
    </w:p>
    <w:p w14:paraId="7FF0AAD6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Evie CARROLL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2:00.90</w:t>
      </w:r>
      <w:r w:rsidRPr="004571A2">
        <w:tab/>
        <w:t>........</w:t>
      </w:r>
    </w:p>
    <w:p w14:paraId="4ED6C1E3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2:00.80</w:t>
      </w:r>
      <w:r w:rsidRPr="004571A2">
        <w:tab/>
        <w:t>........</w:t>
      </w:r>
    </w:p>
    <w:p w14:paraId="1FD8FBE8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Hannah PHEASANT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2:00.40</w:t>
      </w:r>
      <w:r w:rsidRPr="004571A2">
        <w:tab/>
        <w:t>........</w:t>
      </w:r>
    </w:p>
    <w:p w14:paraId="6244AFF9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Ella GOLDMSITH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2:00.09</w:t>
      </w:r>
      <w:r w:rsidRPr="004571A2">
        <w:tab/>
        <w:t>........</w:t>
      </w:r>
    </w:p>
    <w:p w14:paraId="001FC23F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Samantha BEMMENT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5D6B95BF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Isabella HOOPER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035C9656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Elissa MANUUR-ROBLES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1:59.51</w:t>
      </w:r>
      <w:r w:rsidRPr="004571A2">
        <w:tab/>
        <w:t>........</w:t>
      </w:r>
    </w:p>
    <w:p w14:paraId="120009DB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Anna BRITTAIN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1:59.41</w:t>
      </w:r>
      <w:r w:rsidRPr="004571A2">
        <w:tab/>
        <w:t>........</w:t>
      </w:r>
    </w:p>
    <w:p w14:paraId="2686DB45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Lauren PURNELL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1:59.40</w:t>
      </w:r>
      <w:r w:rsidRPr="004571A2">
        <w:tab/>
        <w:t>........</w:t>
      </w:r>
    </w:p>
    <w:p w14:paraId="1E96AF33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Sophia LI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1:59.14</w:t>
      </w:r>
      <w:r w:rsidRPr="004571A2">
        <w:tab/>
        <w:t>........</w:t>
      </w:r>
    </w:p>
    <w:p w14:paraId="15CBF5CC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1:58.56</w:t>
      </w:r>
      <w:r w:rsidRPr="004571A2">
        <w:tab/>
        <w:t>........</w:t>
      </w:r>
    </w:p>
    <w:p w14:paraId="4CA14469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Hattie THOMSON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1:58.36</w:t>
      </w:r>
      <w:r w:rsidRPr="004571A2">
        <w:tab/>
        <w:t>........</w:t>
      </w:r>
    </w:p>
    <w:p w14:paraId="61CA5DEA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1:57.82</w:t>
      </w:r>
      <w:r w:rsidRPr="004571A2">
        <w:tab/>
        <w:t>........</w:t>
      </w:r>
    </w:p>
    <w:p w14:paraId="2B81B7D2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1:56.75</w:t>
      </w:r>
      <w:r w:rsidRPr="004571A2">
        <w:tab/>
        <w:t>........</w:t>
      </w:r>
    </w:p>
    <w:p w14:paraId="2A75B6A7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Amaya-Grace ROBERTSON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1:56.65</w:t>
      </w:r>
      <w:r w:rsidRPr="004571A2">
        <w:tab/>
        <w:t>........</w:t>
      </w:r>
    </w:p>
    <w:p w14:paraId="00ECE376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N VIRDEE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1:56.60</w:t>
      </w:r>
      <w:r w:rsidRPr="004571A2">
        <w:tab/>
        <w:t>........</w:t>
      </w:r>
    </w:p>
    <w:p w14:paraId="1ADEE196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Lucy MILLER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1:56.38</w:t>
      </w:r>
      <w:r w:rsidRPr="004571A2">
        <w:tab/>
        <w:t>........</w:t>
      </w:r>
    </w:p>
    <w:p w14:paraId="7381086A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Kira NEIMANE-KOSAREVA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1:56.28</w:t>
      </w:r>
      <w:r w:rsidRPr="004571A2">
        <w:tab/>
        <w:t>........</w:t>
      </w:r>
    </w:p>
    <w:p w14:paraId="382CB671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Florence NORTHALL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1:56.14</w:t>
      </w:r>
      <w:r w:rsidRPr="004571A2">
        <w:tab/>
        <w:t>........</w:t>
      </w:r>
    </w:p>
    <w:p w14:paraId="265FECE3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Eva BOLTON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1:55.62</w:t>
      </w:r>
      <w:r w:rsidRPr="004571A2">
        <w:tab/>
        <w:t>........</w:t>
      </w:r>
    </w:p>
    <w:p w14:paraId="490F8027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Amelie WILKINSON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1:55.54</w:t>
      </w:r>
      <w:r w:rsidRPr="004571A2">
        <w:tab/>
        <w:t>........</w:t>
      </w:r>
    </w:p>
    <w:p w14:paraId="72B44124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Felicity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1:54.93</w:t>
      </w:r>
      <w:r w:rsidRPr="004571A2">
        <w:tab/>
        <w:t>........</w:t>
      </w:r>
    </w:p>
    <w:p w14:paraId="0833EE47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Grace GIBSON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1:54.54</w:t>
      </w:r>
      <w:r w:rsidRPr="004571A2">
        <w:tab/>
        <w:t>........</w:t>
      </w:r>
    </w:p>
    <w:p w14:paraId="4B48D85C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Ella BARNETT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1:54.38</w:t>
      </w:r>
      <w:r w:rsidRPr="004571A2">
        <w:tab/>
        <w:t>........</w:t>
      </w:r>
    </w:p>
    <w:p w14:paraId="44A10E99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Florry GROSVENOR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1:52.58</w:t>
      </w:r>
      <w:r w:rsidRPr="004571A2">
        <w:tab/>
        <w:t>........</w:t>
      </w:r>
    </w:p>
    <w:p w14:paraId="71B9E0DD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Ellie DAVIDSON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1:51.34</w:t>
      </w:r>
      <w:r w:rsidRPr="004571A2">
        <w:tab/>
        <w:t>........</w:t>
      </w:r>
    </w:p>
    <w:p w14:paraId="02F483F6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1:51.32</w:t>
      </w:r>
      <w:r w:rsidRPr="004571A2">
        <w:tab/>
        <w:t>........</w:t>
      </w:r>
    </w:p>
    <w:p w14:paraId="797729A3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Grace BABINGTON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1:50.29</w:t>
      </w:r>
      <w:r w:rsidRPr="004571A2">
        <w:tab/>
        <w:t>........</w:t>
      </w:r>
    </w:p>
    <w:p w14:paraId="6B855809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1:50.17</w:t>
      </w:r>
      <w:r w:rsidRPr="004571A2">
        <w:tab/>
        <w:t>........</w:t>
      </w:r>
    </w:p>
    <w:p w14:paraId="758F51EB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Daisey WAIGHT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1:50.09</w:t>
      </w:r>
      <w:r w:rsidRPr="004571A2">
        <w:tab/>
        <w:t>........</w:t>
      </w:r>
    </w:p>
    <w:p w14:paraId="16469FEE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1:49.97</w:t>
      </w:r>
      <w:r w:rsidRPr="004571A2">
        <w:tab/>
        <w:t>........</w:t>
      </w:r>
    </w:p>
    <w:p w14:paraId="2E72352B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1:49.61</w:t>
      </w:r>
      <w:r w:rsidRPr="004571A2">
        <w:tab/>
        <w:t>........</w:t>
      </w:r>
    </w:p>
    <w:p w14:paraId="6E6E85F0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1:47.59</w:t>
      </w:r>
      <w:r w:rsidRPr="004571A2">
        <w:tab/>
        <w:t>........</w:t>
      </w:r>
    </w:p>
    <w:p w14:paraId="211547CB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1:47.20</w:t>
      </w:r>
      <w:r w:rsidRPr="004571A2">
        <w:tab/>
        <w:t>........</w:t>
      </w:r>
    </w:p>
    <w:p w14:paraId="486FF71C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Iga PAPROCKA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1:46.11</w:t>
      </w:r>
      <w:r w:rsidRPr="004571A2">
        <w:tab/>
        <w:t>........</w:t>
      </w:r>
    </w:p>
    <w:p w14:paraId="0A67C823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Alice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1:45.96</w:t>
      </w:r>
      <w:r w:rsidRPr="004571A2">
        <w:tab/>
        <w:t>........</w:t>
      </w:r>
    </w:p>
    <w:p w14:paraId="4A75ADD2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Daisy HARRISON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1:45.59</w:t>
      </w:r>
      <w:r w:rsidRPr="004571A2">
        <w:tab/>
        <w:t>........</w:t>
      </w:r>
    </w:p>
    <w:p w14:paraId="1F9A3997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Phoebe DYSON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1:45.35</w:t>
      </w:r>
      <w:r w:rsidRPr="004571A2">
        <w:tab/>
        <w:t>........</w:t>
      </w:r>
    </w:p>
    <w:p w14:paraId="7AA029B2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Tessa THOMSON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1:44.74</w:t>
      </w:r>
      <w:r w:rsidRPr="004571A2">
        <w:tab/>
        <w:t>........</w:t>
      </w:r>
    </w:p>
    <w:p w14:paraId="6D6C9BAE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1:43.86</w:t>
      </w:r>
      <w:r w:rsidRPr="004571A2">
        <w:tab/>
        <w:t>........</w:t>
      </w:r>
    </w:p>
    <w:p w14:paraId="7A9D5286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Mya SNOW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1:43.49</w:t>
      </w:r>
      <w:r w:rsidRPr="004571A2">
        <w:tab/>
        <w:t>........</w:t>
      </w:r>
    </w:p>
    <w:p w14:paraId="0073E9AD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1:43.42</w:t>
      </w:r>
      <w:r w:rsidRPr="004571A2">
        <w:tab/>
        <w:t>........</w:t>
      </w:r>
    </w:p>
    <w:p w14:paraId="79D84339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Sophie MUGLESTON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1:42.85</w:t>
      </w:r>
      <w:r w:rsidRPr="004571A2">
        <w:tab/>
        <w:t>........</w:t>
      </w:r>
    </w:p>
    <w:p w14:paraId="7897D671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Amelie WORBY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1:42.51</w:t>
      </w:r>
      <w:r w:rsidRPr="004571A2">
        <w:tab/>
        <w:t>........</w:t>
      </w:r>
    </w:p>
    <w:p w14:paraId="740AB8A4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1:41.26</w:t>
      </w:r>
      <w:r w:rsidRPr="004571A2">
        <w:tab/>
        <w:t>........</w:t>
      </w:r>
    </w:p>
    <w:p w14:paraId="5A5A54B4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Francesca RADUCANU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1:40.35</w:t>
      </w:r>
      <w:r w:rsidRPr="004571A2">
        <w:tab/>
        <w:t>........</w:t>
      </w:r>
    </w:p>
    <w:p w14:paraId="5670513C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Harriet JARMAN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1:39.14</w:t>
      </w:r>
      <w:r w:rsidRPr="004571A2">
        <w:tab/>
        <w:t>........</w:t>
      </w:r>
    </w:p>
    <w:p w14:paraId="2DE94E74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Daisy LOUGHREY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1:38.37</w:t>
      </w:r>
      <w:r w:rsidRPr="004571A2">
        <w:tab/>
        <w:t>........</w:t>
      </w:r>
    </w:p>
    <w:p w14:paraId="6A7381F1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1:38.28</w:t>
      </w:r>
      <w:r w:rsidRPr="004571A2">
        <w:tab/>
        <w:t>........</w:t>
      </w:r>
    </w:p>
    <w:p w14:paraId="6C4CF787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Florence RAINE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1:38.23</w:t>
      </w:r>
      <w:r w:rsidRPr="004571A2">
        <w:tab/>
        <w:t>........</w:t>
      </w:r>
    </w:p>
    <w:p w14:paraId="5FC0F558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Rebecca HARDWICK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1:38.00</w:t>
      </w:r>
      <w:r w:rsidRPr="004571A2">
        <w:tab/>
        <w:t>........</w:t>
      </w:r>
    </w:p>
    <w:p w14:paraId="08912230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1:36.40</w:t>
      </w:r>
      <w:r w:rsidRPr="004571A2">
        <w:tab/>
        <w:t>........</w:t>
      </w:r>
    </w:p>
    <w:p w14:paraId="42D95086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Mya TUSTIN</w:t>
      </w:r>
      <w:r w:rsidRPr="004571A2">
        <w:tab/>
        <w:t>12</w:t>
      </w:r>
      <w:r w:rsidRPr="004571A2">
        <w:tab/>
        <w:t>Strat Sharks</w:t>
      </w:r>
      <w:r w:rsidRPr="004571A2">
        <w:tab/>
      </w:r>
      <w:r w:rsidRPr="004571A2">
        <w:tab/>
        <w:t xml:space="preserve"> 1:35.96</w:t>
      </w:r>
      <w:r w:rsidRPr="004571A2">
        <w:tab/>
        <w:t>........</w:t>
      </w:r>
    </w:p>
    <w:p w14:paraId="25F2EA4A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1:35.95</w:t>
      </w:r>
      <w:r w:rsidRPr="004571A2">
        <w:tab/>
        <w:t>........</w:t>
      </w:r>
    </w:p>
    <w:p w14:paraId="7312E8E7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Amelia XU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1:35.80</w:t>
      </w:r>
      <w:r w:rsidRPr="004571A2">
        <w:tab/>
        <w:t>........</w:t>
      </w:r>
    </w:p>
    <w:p w14:paraId="377DE5D2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Chloe WHITE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1:35.65</w:t>
      </w:r>
      <w:r w:rsidRPr="004571A2">
        <w:tab/>
        <w:t>........</w:t>
      </w:r>
    </w:p>
    <w:p w14:paraId="73E68586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Fiona EDGE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1:35.56</w:t>
      </w:r>
      <w:r w:rsidRPr="004571A2">
        <w:tab/>
        <w:t>........</w:t>
      </w:r>
    </w:p>
    <w:p w14:paraId="6D9D5685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Anna GARDINER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1:35.56</w:t>
      </w:r>
      <w:r w:rsidRPr="004571A2">
        <w:tab/>
        <w:t>........</w:t>
      </w:r>
    </w:p>
    <w:p w14:paraId="480D1B6F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Isabel BROWNSON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1:34.11</w:t>
      </w:r>
      <w:r w:rsidRPr="004571A2">
        <w:tab/>
        <w:t>........</w:t>
      </w:r>
    </w:p>
    <w:p w14:paraId="39E2598D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Elsie ANCLIFFE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1:33.35</w:t>
      </w:r>
      <w:r w:rsidRPr="004571A2">
        <w:tab/>
        <w:t>........</w:t>
      </w:r>
    </w:p>
    <w:p w14:paraId="3B92431A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Imogen NASH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1:32.78</w:t>
      </w:r>
      <w:r w:rsidRPr="004571A2">
        <w:tab/>
        <w:t>........</w:t>
      </w:r>
    </w:p>
    <w:p w14:paraId="7524FDDB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1:31.63</w:t>
      </w:r>
      <w:r w:rsidRPr="004571A2">
        <w:tab/>
        <w:t>........</w:t>
      </w:r>
    </w:p>
    <w:p w14:paraId="272BAA5A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Lotus LI-LITTLE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1:30.80</w:t>
      </w:r>
      <w:r w:rsidRPr="004571A2">
        <w:tab/>
        <w:t>........</w:t>
      </w:r>
    </w:p>
    <w:p w14:paraId="513318D5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Eleanor GRIFFITHS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1:30.64</w:t>
      </w:r>
      <w:r w:rsidRPr="004571A2">
        <w:tab/>
        <w:t>........</w:t>
      </w:r>
    </w:p>
    <w:p w14:paraId="304C90ED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Isabel BRAND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1:29.82</w:t>
      </w:r>
      <w:r w:rsidRPr="004571A2">
        <w:tab/>
        <w:t>........</w:t>
      </w:r>
    </w:p>
    <w:p w14:paraId="04609D02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Mackenzie BURGER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1:29.30</w:t>
      </w:r>
      <w:r w:rsidRPr="004571A2">
        <w:tab/>
        <w:t>........</w:t>
      </w:r>
    </w:p>
    <w:p w14:paraId="0973FF17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Amelia EARLES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1:28.40</w:t>
      </w:r>
      <w:r w:rsidRPr="004571A2">
        <w:tab/>
        <w:t>........</w:t>
      </w:r>
    </w:p>
    <w:p w14:paraId="420DD306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Chloe PERKINS</w:t>
      </w:r>
      <w:r w:rsidRPr="004571A2">
        <w:tab/>
        <w:t>13</w:t>
      </w:r>
      <w:r w:rsidRPr="004571A2">
        <w:tab/>
        <w:t>Kettering</w:t>
      </w:r>
      <w:r w:rsidRPr="004571A2">
        <w:tab/>
      </w:r>
      <w:r w:rsidRPr="004571A2">
        <w:tab/>
        <w:t xml:space="preserve"> 1:27.65</w:t>
      </w:r>
      <w:r w:rsidRPr="004571A2">
        <w:tab/>
        <w:t>........</w:t>
      </w:r>
    </w:p>
    <w:p w14:paraId="27655377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Isobel EATON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1:26.53</w:t>
      </w:r>
      <w:r w:rsidRPr="004571A2">
        <w:tab/>
        <w:t>........</w:t>
      </w:r>
    </w:p>
    <w:p w14:paraId="753FBE3D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Julia SZYMANSKA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1:26.10</w:t>
      </w:r>
      <w:r w:rsidRPr="004571A2">
        <w:tab/>
        <w:t>........</w:t>
      </w:r>
    </w:p>
    <w:p w14:paraId="29722B57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Charlotte GOWER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1:26.00</w:t>
      </w:r>
      <w:r w:rsidRPr="004571A2">
        <w:tab/>
        <w:t>........</w:t>
      </w:r>
    </w:p>
    <w:p w14:paraId="1BF561C7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Maddie RICHARDS</w:t>
      </w:r>
      <w:r w:rsidRPr="004571A2">
        <w:tab/>
        <w:t>15</w:t>
      </w:r>
      <w:r w:rsidRPr="004571A2">
        <w:tab/>
        <w:t>Nuneaton</w:t>
      </w:r>
      <w:r w:rsidRPr="004571A2">
        <w:tab/>
      </w:r>
      <w:r w:rsidRPr="004571A2">
        <w:tab/>
        <w:t xml:space="preserve"> 1:25.19</w:t>
      </w:r>
      <w:r w:rsidRPr="004571A2">
        <w:tab/>
        <w:t>........</w:t>
      </w:r>
    </w:p>
    <w:p w14:paraId="2FB4D979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1:24.98</w:t>
      </w:r>
      <w:r w:rsidRPr="004571A2">
        <w:tab/>
        <w:t>........</w:t>
      </w:r>
    </w:p>
    <w:p w14:paraId="4807CA0D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Molly WALL</w:t>
      </w:r>
      <w:r w:rsidRPr="004571A2">
        <w:tab/>
        <w:t>17</w:t>
      </w:r>
      <w:r w:rsidRPr="004571A2">
        <w:tab/>
        <w:t>Rugby</w:t>
      </w:r>
      <w:r w:rsidRPr="004571A2">
        <w:tab/>
      </w:r>
      <w:r w:rsidRPr="004571A2">
        <w:tab/>
        <w:t xml:space="preserve"> 1:24.87</w:t>
      </w:r>
      <w:r w:rsidRPr="004571A2">
        <w:tab/>
        <w:t>........</w:t>
      </w:r>
    </w:p>
    <w:p w14:paraId="6DDF3F6B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Evie YOUNG</w:t>
      </w:r>
      <w:r w:rsidRPr="004571A2">
        <w:tab/>
        <w:t>14</w:t>
      </w:r>
      <w:r w:rsidRPr="004571A2">
        <w:tab/>
        <w:t>Market Har</w:t>
      </w:r>
      <w:r w:rsidRPr="004571A2">
        <w:tab/>
      </w:r>
      <w:r w:rsidRPr="004571A2">
        <w:tab/>
        <w:t xml:space="preserve"> 1:24.43</w:t>
      </w:r>
      <w:r w:rsidRPr="004571A2">
        <w:tab/>
        <w:t>........</w:t>
      </w:r>
    </w:p>
    <w:p w14:paraId="2890DEE3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1:24.40</w:t>
      </w:r>
      <w:r w:rsidRPr="004571A2">
        <w:tab/>
        <w:t>........</w:t>
      </w:r>
    </w:p>
    <w:p w14:paraId="56E22FF8" w14:textId="0171CA75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92.</w:t>
      </w:r>
      <w:r w:rsidRPr="004571A2">
        <w:tab/>
        <w:t>Lucie DANIELS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1:18.12</w:t>
      </w:r>
      <w:r w:rsidRPr="004571A2">
        <w:tab/>
        <w:t>........</w:t>
      </w:r>
      <w:r>
        <w:t xml:space="preserve"> </w:t>
      </w:r>
    </w:p>
    <w:p w14:paraId="3E57331B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5EAF01E7" w14:textId="77777777" w:rsidR="00F437B5" w:rsidRPr="004571A2" w:rsidRDefault="00F437B5" w:rsidP="00F437B5">
      <w:pPr>
        <w:pStyle w:val="EventName"/>
      </w:pPr>
      <w:r w:rsidRPr="004571A2">
        <w:t>EVENT 204 Open/Male 100m Breaststroke</w:t>
      </w:r>
    </w:p>
    <w:p w14:paraId="057094EB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AE8F62C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Ethan BEIRNE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2:45.00</w:t>
      </w:r>
      <w:r w:rsidRPr="004571A2">
        <w:tab/>
        <w:t>........</w:t>
      </w:r>
    </w:p>
    <w:p w14:paraId="5638EE78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Hugo STOKES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2:19.00</w:t>
      </w:r>
      <w:r w:rsidRPr="004571A2">
        <w:tab/>
        <w:t>........</w:t>
      </w:r>
    </w:p>
    <w:p w14:paraId="61214E6E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Alexander KNUPPEL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2:14.96</w:t>
      </w:r>
      <w:r w:rsidRPr="004571A2">
        <w:tab/>
        <w:t>........</w:t>
      </w:r>
    </w:p>
    <w:p w14:paraId="55CAADD2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Connor GOODYEAR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2:12.75</w:t>
      </w:r>
      <w:r w:rsidRPr="004571A2">
        <w:tab/>
        <w:t>........</w:t>
      </w:r>
    </w:p>
    <w:p w14:paraId="5B7B45A7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Lenny HOWLEY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2:12.01</w:t>
      </w:r>
      <w:r w:rsidRPr="004571A2">
        <w:tab/>
        <w:t>........</w:t>
      </w:r>
    </w:p>
    <w:p w14:paraId="232BF4E1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L SHOTTON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2:10.00</w:t>
      </w:r>
      <w:r w:rsidRPr="004571A2">
        <w:tab/>
        <w:t>........</w:t>
      </w:r>
    </w:p>
    <w:p w14:paraId="685E3414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Isaac LIVINGSTONE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2:08.42</w:t>
      </w:r>
      <w:r w:rsidRPr="004571A2">
        <w:tab/>
        <w:t>........</w:t>
      </w:r>
    </w:p>
    <w:p w14:paraId="0100C307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Elliot JONES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2:06.51</w:t>
      </w:r>
      <w:r w:rsidRPr="004571A2">
        <w:tab/>
        <w:t>........</w:t>
      </w:r>
    </w:p>
    <w:p w14:paraId="15469C44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Charlie STEIN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2:06.00</w:t>
      </w:r>
      <w:r w:rsidRPr="004571A2">
        <w:tab/>
        <w:t>........</w:t>
      </w:r>
    </w:p>
    <w:p w14:paraId="50E5A370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Joshua SMITH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2:04.00</w:t>
      </w:r>
      <w:r w:rsidRPr="004571A2">
        <w:tab/>
        <w:t>........</w:t>
      </w:r>
    </w:p>
    <w:p w14:paraId="14BBD0A7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Ethan DAVISON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2:02.90</w:t>
      </w:r>
      <w:r w:rsidRPr="004571A2">
        <w:tab/>
        <w:t>........</w:t>
      </w:r>
    </w:p>
    <w:p w14:paraId="04404115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Maxwell CARROLL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2:01.56</w:t>
      </w:r>
      <w:r w:rsidRPr="004571A2">
        <w:tab/>
        <w:t>........</w:t>
      </w:r>
    </w:p>
    <w:p w14:paraId="300D6EC3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Cole GUDGER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2:00.94</w:t>
      </w:r>
      <w:r w:rsidRPr="004571A2">
        <w:tab/>
        <w:t>........</w:t>
      </w:r>
    </w:p>
    <w:p w14:paraId="0E5F0828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Gilbert EDWARDS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6EC8ADC9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Oliver KUBASIEWICZ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23BFEE42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Oscar BURDETT-WARD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152425BB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Malcolm HUTTON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1:59.45</w:t>
      </w:r>
      <w:r w:rsidRPr="004571A2">
        <w:tab/>
        <w:t>........</w:t>
      </w:r>
    </w:p>
    <w:p w14:paraId="26C842EA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Joel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1:59.36</w:t>
      </w:r>
      <w:r w:rsidRPr="004571A2">
        <w:tab/>
        <w:t>........</w:t>
      </w:r>
    </w:p>
    <w:p w14:paraId="6BBBC586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Hugo SMEDLEY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1:55.94</w:t>
      </w:r>
      <w:r w:rsidRPr="004571A2">
        <w:tab/>
        <w:t>........</w:t>
      </w:r>
    </w:p>
    <w:p w14:paraId="1D95A091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Toby WHITE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1:55.52</w:t>
      </w:r>
      <w:r w:rsidRPr="004571A2">
        <w:tab/>
        <w:t>........</w:t>
      </w:r>
    </w:p>
    <w:p w14:paraId="103D89F5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1:55.52</w:t>
      </w:r>
      <w:r w:rsidRPr="004571A2">
        <w:tab/>
        <w:t>........</w:t>
      </w:r>
    </w:p>
    <w:p w14:paraId="23E24716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Ryan KAULINS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1:55.33</w:t>
      </w:r>
      <w:r w:rsidRPr="004571A2">
        <w:tab/>
        <w:t>........</w:t>
      </w:r>
    </w:p>
    <w:p w14:paraId="3ACDCA9E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Jack-James BULL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1:53.77</w:t>
      </w:r>
      <w:r w:rsidRPr="004571A2">
        <w:tab/>
        <w:t>........</w:t>
      </w:r>
    </w:p>
    <w:p w14:paraId="03E2EF03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Karam SANDHU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1:53.67</w:t>
      </w:r>
      <w:r w:rsidRPr="004571A2">
        <w:tab/>
        <w:t>........</w:t>
      </w:r>
    </w:p>
    <w:p w14:paraId="33F7F0E0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1:52.85</w:t>
      </w:r>
      <w:r w:rsidRPr="004571A2">
        <w:tab/>
        <w:t>........</w:t>
      </w:r>
    </w:p>
    <w:p w14:paraId="49E09059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1:52.76</w:t>
      </w:r>
      <w:r w:rsidRPr="004571A2">
        <w:tab/>
        <w:t>........</w:t>
      </w:r>
    </w:p>
    <w:p w14:paraId="470E9168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1:52.52</w:t>
      </w:r>
      <w:r w:rsidRPr="004571A2">
        <w:tab/>
        <w:t>........</w:t>
      </w:r>
    </w:p>
    <w:p w14:paraId="14ED0BEA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Thomas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1:51.32</w:t>
      </w:r>
      <w:r w:rsidRPr="004571A2">
        <w:tab/>
        <w:t>........</w:t>
      </w:r>
    </w:p>
    <w:p w14:paraId="64EECE45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Udhay BHATTI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1:50.67</w:t>
      </w:r>
      <w:r w:rsidRPr="004571A2">
        <w:tab/>
        <w:t>........</w:t>
      </w:r>
    </w:p>
    <w:p w14:paraId="386C2B19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Harry SHORE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1:48.72</w:t>
      </w:r>
      <w:r w:rsidRPr="004571A2">
        <w:tab/>
        <w:t>........</w:t>
      </w:r>
    </w:p>
    <w:p w14:paraId="28BE257E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1:48.16</w:t>
      </w:r>
      <w:r w:rsidRPr="004571A2">
        <w:tab/>
        <w:t>........</w:t>
      </w:r>
    </w:p>
    <w:p w14:paraId="21B10A39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Leo WOODS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1:47.59</w:t>
      </w:r>
      <w:r w:rsidRPr="004571A2">
        <w:tab/>
        <w:t>........</w:t>
      </w:r>
    </w:p>
    <w:p w14:paraId="1FE1F012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Charles LEUNG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1:42.33</w:t>
      </w:r>
      <w:r w:rsidRPr="004571A2">
        <w:tab/>
        <w:t>........</w:t>
      </w:r>
    </w:p>
    <w:p w14:paraId="39C3A154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1:41.40</w:t>
      </w:r>
      <w:r w:rsidRPr="004571A2">
        <w:tab/>
        <w:t>........</w:t>
      </w:r>
    </w:p>
    <w:p w14:paraId="2110F599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George WORTLEY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1:41.19</w:t>
      </w:r>
      <w:r w:rsidRPr="004571A2">
        <w:tab/>
        <w:t>........</w:t>
      </w:r>
    </w:p>
    <w:p w14:paraId="22AABF82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Lincoln BAXTER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1:41.03</w:t>
      </w:r>
      <w:r w:rsidRPr="004571A2">
        <w:tab/>
        <w:t>........</w:t>
      </w:r>
    </w:p>
    <w:p w14:paraId="0B81984D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Archie WALKER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1:40.90</w:t>
      </w:r>
      <w:r w:rsidRPr="004571A2">
        <w:tab/>
        <w:t>........</w:t>
      </w:r>
    </w:p>
    <w:p w14:paraId="05BC6CB0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Edward JONES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1:40.45</w:t>
      </w:r>
      <w:r w:rsidRPr="004571A2">
        <w:tab/>
        <w:t>........</w:t>
      </w:r>
    </w:p>
    <w:p w14:paraId="28A23D95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1:40.43</w:t>
      </w:r>
      <w:r w:rsidRPr="004571A2">
        <w:tab/>
        <w:t>........</w:t>
      </w:r>
    </w:p>
    <w:p w14:paraId="732145F5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Haydyn PARKER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1:40.28</w:t>
      </w:r>
      <w:r w:rsidRPr="004571A2">
        <w:tab/>
        <w:t>........</w:t>
      </w:r>
    </w:p>
    <w:p w14:paraId="5E85B71F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Freddie GATES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1:40.18</w:t>
      </w:r>
      <w:r w:rsidRPr="004571A2">
        <w:tab/>
        <w:t>........</w:t>
      </w:r>
    </w:p>
    <w:p w14:paraId="4ACF087D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Owen BAIRD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1:39.97</w:t>
      </w:r>
      <w:r w:rsidRPr="004571A2">
        <w:tab/>
        <w:t>........</w:t>
      </w:r>
    </w:p>
    <w:p w14:paraId="0385704A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Rufus JOYCE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1:39.66</w:t>
      </w:r>
      <w:r w:rsidRPr="004571A2">
        <w:tab/>
        <w:t>........</w:t>
      </w:r>
    </w:p>
    <w:p w14:paraId="3131884C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Ezekiel HO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1:38.25</w:t>
      </w:r>
      <w:r w:rsidRPr="004571A2">
        <w:tab/>
        <w:t>........</w:t>
      </w:r>
    </w:p>
    <w:p w14:paraId="5446950A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Jacob PATTON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1:37.78</w:t>
      </w:r>
      <w:r w:rsidRPr="004571A2">
        <w:tab/>
        <w:t>........</w:t>
      </w:r>
    </w:p>
    <w:p w14:paraId="32D07AC6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Denis NEIMANIS-KOSAREV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1:37.70</w:t>
      </w:r>
      <w:r w:rsidRPr="004571A2">
        <w:tab/>
        <w:t>........</w:t>
      </w:r>
    </w:p>
    <w:p w14:paraId="0302C51E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Kyle FITTON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1:36.12</w:t>
      </w:r>
      <w:r w:rsidRPr="004571A2">
        <w:tab/>
        <w:t>........</w:t>
      </w:r>
    </w:p>
    <w:p w14:paraId="1C50B271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Jacob MELLORS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1:35.51</w:t>
      </w:r>
      <w:r w:rsidRPr="004571A2">
        <w:tab/>
        <w:t>........</w:t>
      </w:r>
    </w:p>
    <w:p w14:paraId="5EDA68C6" w14:textId="77777777" w:rsidR="00F437B5" w:rsidRPr="004571A2" w:rsidRDefault="00F437B5" w:rsidP="00F437B5">
      <w:pPr>
        <w:pStyle w:val="1Col-yob-st"/>
      </w:pPr>
      <w:r w:rsidRPr="004571A2">
        <w:lastRenderedPageBreak/>
        <w:t>49.</w:t>
      </w:r>
      <w:r w:rsidRPr="004571A2">
        <w:tab/>
        <w:t>Stanley WALKER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1:34.98</w:t>
      </w:r>
      <w:r w:rsidRPr="004571A2">
        <w:tab/>
        <w:t>........</w:t>
      </w:r>
    </w:p>
    <w:p w14:paraId="7BF26EF5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1:33.40</w:t>
      </w:r>
      <w:r w:rsidRPr="004571A2">
        <w:tab/>
        <w:t>........</w:t>
      </w:r>
    </w:p>
    <w:p w14:paraId="1E97B6F3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Tommy-Jai NETTEY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1:32.70</w:t>
      </w:r>
      <w:r w:rsidRPr="004571A2">
        <w:tab/>
        <w:t>........</w:t>
      </w:r>
    </w:p>
    <w:p w14:paraId="3D524B30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Jacob BRADY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1:31.74</w:t>
      </w:r>
      <w:r w:rsidRPr="004571A2">
        <w:tab/>
        <w:t>........</w:t>
      </w:r>
    </w:p>
    <w:p w14:paraId="191B5226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Marcus Lok Hei CHAN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1:30.49</w:t>
      </w:r>
      <w:r w:rsidRPr="004571A2">
        <w:tab/>
        <w:t>........</w:t>
      </w:r>
    </w:p>
    <w:p w14:paraId="482B29E3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1:30.46</w:t>
      </w:r>
      <w:r w:rsidRPr="004571A2">
        <w:tab/>
        <w:t>........</w:t>
      </w:r>
    </w:p>
    <w:p w14:paraId="3AF2B824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Noah NOAKES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1:30.46</w:t>
      </w:r>
      <w:r w:rsidRPr="004571A2">
        <w:tab/>
        <w:t>........</w:t>
      </w:r>
    </w:p>
    <w:p w14:paraId="0C8F0C48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Ethan ASHTON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1:30.04</w:t>
      </w:r>
      <w:r w:rsidRPr="004571A2">
        <w:tab/>
        <w:t>........</w:t>
      </w:r>
    </w:p>
    <w:p w14:paraId="66D6D968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Triston COSTELLO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1:29.35</w:t>
      </w:r>
      <w:r w:rsidRPr="004571A2">
        <w:tab/>
        <w:t>........</w:t>
      </w:r>
    </w:p>
    <w:p w14:paraId="5B5F4DE9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Rowan SEARS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1:28.04</w:t>
      </w:r>
      <w:r w:rsidRPr="004571A2">
        <w:tab/>
        <w:t>........</w:t>
      </w:r>
    </w:p>
    <w:p w14:paraId="723CC965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Logan SMITH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1:26.05</w:t>
      </w:r>
      <w:r w:rsidRPr="004571A2">
        <w:tab/>
        <w:t>........</w:t>
      </w:r>
    </w:p>
    <w:p w14:paraId="21071B28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Alexander SUCH</w:t>
      </w:r>
      <w:r w:rsidRPr="004571A2">
        <w:tab/>
        <w:t>15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1:23.92</w:t>
      </w:r>
      <w:r w:rsidRPr="004571A2">
        <w:tab/>
        <w:t>........</w:t>
      </w:r>
    </w:p>
    <w:p w14:paraId="28A9A3ED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Cade GOUCHER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1:22.18</w:t>
      </w:r>
      <w:r w:rsidRPr="004571A2">
        <w:tab/>
        <w:t>........</w:t>
      </w:r>
    </w:p>
    <w:p w14:paraId="0F027F23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1:21.35</w:t>
      </w:r>
      <w:r w:rsidRPr="004571A2">
        <w:tab/>
        <w:t>........</w:t>
      </w:r>
    </w:p>
    <w:p w14:paraId="6DD4127E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Daniel SCRAGG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1:16.35</w:t>
      </w:r>
      <w:r w:rsidRPr="004571A2">
        <w:tab/>
        <w:t>........</w:t>
      </w:r>
    </w:p>
    <w:p w14:paraId="7BD64F20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Riley WALDEN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1:15.53</w:t>
      </w:r>
      <w:r w:rsidRPr="004571A2">
        <w:tab/>
        <w:t>........</w:t>
      </w:r>
    </w:p>
    <w:p w14:paraId="32506FDF" w14:textId="65DFE4AC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65.</w:t>
      </w:r>
      <w:r w:rsidRPr="004571A2">
        <w:tab/>
        <w:t>Devesh CHOHAN</w:t>
      </w:r>
      <w:r w:rsidRPr="004571A2">
        <w:tab/>
        <w:t>32</w:t>
      </w:r>
      <w:r w:rsidRPr="004571A2">
        <w:tab/>
        <w:t>Rugby</w:t>
      </w:r>
      <w:r w:rsidRPr="004571A2">
        <w:tab/>
      </w:r>
      <w:r w:rsidRPr="004571A2">
        <w:tab/>
        <w:t xml:space="preserve"> 1:08.71</w:t>
      </w:r>
      <w:r w:rsidRPr="004571A2">
        <w:tab/>
        <w:t>........</w:t>
      </w:r>
      <w:r>
        <w:t xml:space="preserve"> </w:t>
      </w:r>
    </w:p>
    <w:p w14:paraId="52E0886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88D6612" w14:textId="77777777" w:rsidR="00F437B5" w:rsidRPr="004571A2" w:rsidRDefault="00F437B5" w:rsidP="00F437B5">
      <w:pPr>
        <w:pStyle w:val="EventName"/>
      </w:pPr>
      <w:r w:rsidRPr="004571A2">
        <w:t>EVENT 205 Female 50m Freestyle</w:t>
      </w:r>
    </w:p>
    <w:p w14:paraId="59548F26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391BD11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Sophia ELSHAZLY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1:40.00</w:t>
      </w:r>
      <w:r w:rsidRPr="004571A2">
        <w:tab/>
        <w:t>........</w:t>
      </w:r>
    </w:p>
    <w:p w14:paraId="690F312E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Annie BIDDLE RAWBONE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1:11.94</w:t>
      </w:r>
      <w:r w:rsidRPr="004571A2">
        <w:tab/>
        <w:t>........</w:t>
      </w:r>
    </w:p>
    <w:p w14:paraId="06DEA328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Evelyn THOMAS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2625E929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Zoe THOMAS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1:06.98</w:t>
      </w:r>
      <w:r w:rsidRPr="004571A2">
        <w:tab/>
        <w:t>........</w:t>
      </w:r>
    </w:p>
    <w:p w14:paraId="176E8324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Yatika PANDEY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05A9CD3B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</w:r>
      <w:proofErr w:type="spellStart"/>
      <w:r w:rsidRPr="004571A2">
        <w:t>Yeisha</w:t>
      </w:r>
      <w:proofErr w:type="spellEnd"/>
      <w:r w:rsidRPr="004571A2">
        <w:t xml:space="preserve"> PANDEY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5E32F90B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Iris NEWBOLD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64890611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Imogen SMITH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58.46</w:t>
      </w:r>
      <w:r w:rsidRPr="004571A2">
        <w:tab/>
        <w:t>........</w:t>
      </w:r>
    </w:p>
    <w:p w14:paraId="77BAA9AA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Lilah BAISTER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58.36</w:t>
      </w:r>
      <w:r w:rsidRPr="004571A2">
        <w:tab/>
        <w:t>........</w:t>
      </w:r>
    </w:p>
    <w:p w14:paraId="4F0BE9C0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Ivy BLADES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55.08</w:t>
      </w:r>
      <w:r w:rsidRPr="004571A2">
        <w:tab/>
        <w:t>........</w:t>
      </w:r>
    </w:p>
    <w:p w14:paraId="1713427E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Anna BRITTAIN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55.00</w:t>
      </w:r>
      <w:r w:rsidRPr="004571A2">
        <w:tab/>
        <w:t>........</w:t>
      </w:r>
    </w:p>
    <w:p w14:paraId="58EAAA26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Isla JARVIS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54.86</w:t>
      </w:r>
      <w:r w:rsidRPr="004571A2">
        <w:tab/>
        <w:t>........</w:t>
      </w:r>
    </w:p>
    <w:p w14:paraId="3D8E4D7F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Khloe TAYLOR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53.80</w:t>
      </w:r>
      <w:r w:rsidRPr="004571A2">
        <w:tab/>
        <w:t>........</w:t>
      </w:r>
    </w:p>
    <w:p w14:paraId="173FC4E0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Chloe CHAPMAN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53.28</w:t>
      </w:r>
      <w:r w:rsidRPr="004571A2">
        <w:tab/>
        <w:t>........</w:t>
      </w:r>
    </w:p>
    <w:p w14:paraId="047080A6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Ajuni SANGHA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52.59</w:t>
      </w:r>
      <w:r w:rsidRPr="004571A2">
        <w:tab/>
        <w:t>........</w:t>
      </w:r>
    </w:p>
    <w:p w14:paraId="6B04076A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Olivia WRIGHT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52.56</w:t>
      </w:r>
      <w:r w:rsidRPr="004571A2">
        <w:tab/>
        <w:t>........</w:t>
      </w:r>
    </w:p>
    <w:p w14:paraId="149D66AB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Poppy BURTON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52.14</w:t>
      </w:r>
      <w:r w:rsidRPr="004571A2">
        <w:tab/>
        <w:t>........</w:t>
      </w:r>
    </w:p>
    <w:p w14:paraId="75787D05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Gretel SCARATT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50.85</w:t>
      </w:r>
      <w:r w:rsidRPr="004571A2">
        <w:tab/>
        <w:t>........</w:t>
      </w:r>
    </w:p>
    <w:p w14:paraId="2A610CEC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Cora LUPTON</w:t>
      </w:r>
      <w:r w:rsidRPr="004571A2">
        <w:tab/>
        <w:t xml:space="preserve">9 </w:t>
      </w:r>
      <w:r w:rsidRPr="004571A2">
        <w:tab/>
        <w:t>Market Har</w:t>
      </w:r>
      <w:r w:rsidRPr="004571A2">
        <w:tab/>
      </w:r>
      <w:r w:rsidRPr="004571A2">
        <w:tab/>
        <w:t xml:space="preserve">   49.97</w:t>
      </w:r>
      <w:r w:rsidRPr="004571A2">
        <w:tab/>
        <w:t>........</w:t>
      </w:r>
    </w:p>
    <w:p w14:paraId="683986FC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Chloe WRIGHT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48.75</w:t>
      </w:r>
      <w:r w:rsidRPr="004571A2">
        <w:tab/>
        <w:t>........</w:t>
      </w:r>
    </w:p>
    <w:p w14:paraId="01FC55CE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Isabella HOOPER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47.78</w:t>
      </w:r>
      <w:r w:rsidRPr="004571A2">
        <w:tab/>
        <w:t>........</w:t>
      </w:r>
    </w:p>
    <w:p w14:paraId="487474A9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Willow COATES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47.45</w:t>
      </w:r>
      <w:r w:rsidRPr="004571A2">
        <w:tab/>
        <w:t>........</w:t>
      </w:r>
    </w:p>
    <w:p w14:paraId="36AC5369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Iris FORREST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46.97</w:t>
      </w:r>
      <w:r w:rsidRPr="004571A2">
        <w:tab/>
        <w:t>........</w:t>
      </w:r>
    </w:p>
    <w:p w14:paraId="0C08AFBA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Katerina MYRONOVA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45.94</w:t>
      </w:r>
      <w:r w:rsidRPr="004571A2">
        <w:tab/>
        <w:t>........</w:t>
      </w:r>
    </w:p>
    <w:p w14:paraId="444A181C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Isabella JUDD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45.79</w:t>
      </w:r>
      <w:r w:rsidRPr="004571A2">
        <w:tab/>
        <w:t>........</w:t>
      </w:r>
    </w:p>
    <w:p w14:paraId="698BC415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Lola BLADES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45.62</w:t>
      </w:r>
      <w:r w:rsidRPr="004571A2">
        <w:tab/>
        <w:t>........</w:t>
      </w:r>
    </w:p>
    <w:p w14:paraId="31EE58A2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Jessica HAIGH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45.52</w:t>
      </w:r>
      <w:r w:rsidRPr="004571A2">
        <w:tab/>
        <w:t>........</w:t>
      </w:r>
    </w:p>
    <w:p w14:paraId="1FCB141F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Arya SUBBA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45.40</w:t>
      </w:r>
      <w:r w:rsidRPr="004571A2">
        <w:tab/>
        <w:t>........</w:t>
      </w:r>
    </w:p>
    <w:p w14:paraId="4CCFB7DC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Ella GOLDMSITH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45.39</w:t>
      </w:r>
      <w:r w:rsidRPr="004571A2">
        <w:tab/>
        <w:t>........</w:t>
      </w:r>
    </w:p>
    <w:p w14:paraId="57CD6184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Jessica READ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45.33</w:t>
      </w:r>
      <w:r w:rsidRPr="004571A2">
        <w:tab/>
        <w:t>........</w:t>
      </w:r>
    </w:p>
    <w:p w14:paraId="7D22E2AF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Rowen HAIGH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45.17</w:t>
      </w:r>
      <w:r w:rsidRPr="004571A2">
        <w:tab/>
        <w:t>........</w:t>
      </w:r>
    </w:p>
    <w:p w14:paraId="3E5F5CB2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Eliza VITTE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45.00</w:t>
      </w:r>
      <w:r w:rsidRPr="004571A2">
        <w:tab/>
        <w:t>........</w:t>
      </w:r>
    </w:p>
    <w:p w14:paraId="6B73DBB9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N VIRDEE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44.35</w:t>
      </w:r>
      <w:r w:rsidRPr="004571A2">
        <w:tab/>
        <w:t>........</w:t>
      </w:r>
    </w:p>
    <w:p w14:paraId="56C137D9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Eva BOLTON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44.06</w:t>
      </w:r>
      <w:r w:rsidRPr="004571A2">
        <w:tab/>
        <w:t>........</w:t>
      </w:r>
    </w:p>
    <w:p w14:paraId="4D88728C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43.96</w:t>
      </w:r>
      <w:r w:rsidRPr="004571A2">
        <w:tab/>
        <w:t>........</w:t>
      </w:r>
    </w:p>
    <w:p w14:paraId="069F4239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Orlaith THOMAS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43.59</w:t>
      </w:r>
      <w:r w:rsidRPr="004571A2">
        <w:tab/>
        <w:t>........</w:t>
      </w:r>
    </w:p>
    <w:p w14:paraId="26BC449F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Ella O'DONNELL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43.57</w:t>
      </w:r>
      <w:r w:rsidRPr="004571A2">
        <w:tab/>
        <w:t>........</w:t>
      </w:r>
    </w:p>
    <w:p w14:paraId="1FA15F48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Lucie DELVES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43.47</w:t>
      </w:r>
      <w:r w:rsidRPr="004571A2">
        <w:tab/>
        <w:t>........</w:t>
      </w:r>
    </w:p>
    <w:p w14:paraId="0CD106A1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43.36</w:t>
      </w:r>
      <w:r w:rsidRPr="004571A2">
        <w:tab/>
        <w:t>........</w:t>
      </w:r>
    </w:p>
    <w:p w14:paraId="49F80E2D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Lily GOLDSTONE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43.31</w:t>
      </w:r>
      <w:r w:rsidRPr="004571A2">
        <w:tab/>
        <w:t>........</w:t>
      </w:r>
    </w:p>
    <w:p w14:paraId="4C44BD52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Imogen MCINTYRE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43.02</w:t>
      </w:r>
      <w:r w:rsidRPr="004571A2">
        <w:tab/>
        <w:t>........</w:t>
      </w:r>
    </w:p>
    <w:p w14:paraId="041FDEFD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Samantha BEMMENT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42.73</w:t>
      </w:r>
      <w:r w:rsidRPr="004571A2">
        <w:tab/>
        <w:t>........</w:t>
      </w:r>
    </w:p>
    <w:p w14:paraId="55BA4E79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Lucy MCCLEMENTS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42.47</w:t>
      </w:r>
      <w:r w:rsidRPr="004571A2">
        <w:tab/>
        <w:t>........</w:t>
      </w:r>
    </w:p>
    <w:p w14:paraId="67616B7F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Elissa MANUUR-ROBLES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41.88</w:t>
      </w:r>
      <w:r w:rsidRPr="004571A2">
        <w:tab/>
        <w:t>........</w:t>
      </w:r>
    </w:p>
    <w:p w14:paraId="1F65C46D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Hannah PHEASANT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41.30</w:t>
      </w:r>
      <w:r w:rsidRPr="004571A2">
        <w:tab/>
        <w:t>........</w:t>
      </w:r>
    </w:p>
    <w:p w14:paraId="1E2D428C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41.11</w:t>
      </w:r>
      <w:r w:rsidRPr="004571A2">
        <w:tab/>
        <w:t>........</w:t>
      </w:r>
    </w:p>
    <w:p w14:paraId="495EAA22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Maddison SMITHYMAN</w:t>
      </w:r>
      <w:r w:rsidRPr="004571A2">
        <w:tab/>
        <w:t>16</w:t>
      </w:r>
      <w:r w:rsidRPr="004571A2">
        <w:tab/>
        <w:t>Market Har</w:t>
      </w:r>
      <w:r w:rsidRPr="004571A2">
        <w:tab/>
      </w:r>
      <w:r w:rsidRPr="004571A2">
        <w:tab/>
        <w:t xml:space="preserve">   40.81</w:t>
      </w:r>
      <w:r w:rsidRPr="004571A2">
        <w:tab/>
        <w:t>........</w:t>
      </w:r>
    </w:p>
    <w:p w14:paraId="4FB1B9CF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Lauren PURNELL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40.57</w:t>
      </w:r>
      <w:r w:rsidRPr="004571A2">
        <w:tab/>
        <w:t>........</w:t>
      </w:r>
    </w:p>
    <w:p w14:paraId="703223C5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40.52</w:t>
      </w:r>
      <w:r w:rsidRPr="004571A2">
        <w:tab/>
        <w:t>........</w:t>
      </w:r>
    </w:p>
    <w:p w14:paraId="4E933A25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Elise BRADBURY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40.45</w:t>
      </w:r>
      <w:r w:rsidRPr="004571A2">
        <w:tab/>
        <w:t>........</w:t>
      </w:r>
    </w:p>
    <w:p w14:paraId="012A87C5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Amaya-Grace ROBERTSON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40.33</w:t>
      </w:r>
      <w:r w:rsidRPr="004571A2">
        <w:tab/>
        <w:t>........</w:t>
      </w:r>
    </w:p>
    <w:p w14:paraId="57A73A60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40.20</w:t>
      </w:r>
      <w:r w:rsidRPr="004571A2">
        <w:tab/>
        <w:t>........</w:t>
      </w:r>
    </w:p>
    <w:p w14:paraId="45775C5A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Mya SNOW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40.14</w:t>
      </w:r>
      <w:r w:rsidRPr="004571A2">
        <w:tab/>
        <w:t>........</w:t>
      </w:r>
    </w:p>
    <w:p w14:paraId="0F1EC815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Daisey WAIGHT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39.90</w:t>
      </w:r>
      <w:r w:rsidRPr="004571A2">
        <w:tab/>
        <w:t>........</w:t>
      </w:r>
    </w:p>
    <w:p w14:paraId="2AEE89DF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Amira WILSON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39.84</w:t>
      </w:r>
      <w:r w:rsidRPr="004571A2">
        <w:tab/>
        <w:t>........</w:t>
      </w:r>
    </w:p>
    <w:p w14:paraId="1C2C0B5A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39.80</w:t>
      </w:r>
      <w:r w:rsidRPr="004571A2">
        <w:tab/>
        <w:t>........</w:t>
      </w:r>
    </w:p>
    <w:p w14:paraId="60BC3F47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Hattie THOMSON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39.78</w:t>
      </w:r>
      <w:r w:rsidRPr="004571A2">
        <w:tab/>
        <w:t>........</w:t>
      </w:r>
    </w:p>
    <w:p w14:paraId="30D480DA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Grace GIBSON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39.72</w:t>
      </w:r>
      <w:r w:rsidRPr="004571A2">
        <w:tab/>
        <w:t>........</w:t>
      </w:r>
    </w:p>
    <w:p w14:paraId="636000E9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39.55</w:t>
      </w:r>
      <w:r w:rsidRPr="004571A2">
        <w:tab/>
        <w:t>........</w:t>
      </w:r>
    </w:p>
    <w:p w14:paraId="750FE30D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Amelie WILKINSON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39.39</w:t>
      </w:r>
      <w:r w:rsidRPr="004571A2">
        <w:tab/>
        <w:t>........</w:t>
      </w:r>
    </w:p>
    <w:p w14:paraId="7D8665F3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Amalie JONES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39.08</w:t>
      </w:r>
      <w:r w:rsidRPr="004571A2">
        <w:tab/>
        <w:t>........</w:t>
      </w:r>
    </w:p>
    <w:p w14:paraId="280221C7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Florry GROSVENOR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38.94</w:t>
      </w:r>
      <w:r w:rsidRPr="004571A2">
        <w:tab/>
        <w:t>........</w:t>
      </w:r>
    </w:p>
    <w:p w14:paraId="74D68490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Phoebe DYSON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38.84</w:t>
      </w:r>
      <w:r w:rsidRPr="004571A2">
        <w:tab/>
        <w:t>........</w:t>
      </w:r>
    </w:p>
    <w:p w14:paraId="64A88E22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Sophia LI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38.71</w:t>
      </w:r>
      <w:r w:rsidRPr="004571A2">
        <w:tab/>
        <w:t>........</w:t>
      </w:r>
    </w:p>
    <w:p w14:paraId="31619814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Ella BARNETT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38.51</w:t>
      </w:r>
      <w:r w:rsidRPr="004571A2">
        <w:tab/>
        <w:t>........</w:t>
      </w:r>
    </w:p>
    <w:p w14:paraId="0813F60F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Grace BABINGTON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38.50</w:t>
      </w:r>
      <w:r w:rsidRPr="004571A2">
        <w:tab/>
        <w:t>........</w:t>
      </w:r>
    </w:p>
    <w:p w14:paraId="00D3592C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Scarlett HILL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38.17</w:t>
      </w:r>
      <w:r w:rsidRPr="004571A2">
        <w:tab/>
        <w:t>........</w:t>
      </w:r>
    </w:p>
    <w:p w14:paraId="4710978B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38.08</w:t>
      </w:r>
      <w:r w:rsidRPr="004571A2">
        <w:tab/>
        <w:t>........</w:t>
      </w:r>
    </w:p>
    <w:p w14:paraId="62928FEE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Kira NEIMANE-KOSAREVA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38.05</w:t>
      </w:r>
      <w:r w:rsidRPr="004571A2">
        <w:tab/>
        <w:t>........</w:t>
      </w:r>
    </w:p>
    <w:p w14:paraId="2BA87A00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37.98</w:t>
      </w:r>
      <w:r w:rsidRPr="004571A2">
        <w:tab/>
        <w:t>........</w:t>
      </w:r>
    </w:p>
    <w:p w14:paraId="795D11FC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Evie CARROLL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37.89</w:t>
      </w:r>
      <w:r w:rsidRPr="004571A2">
        <w:tab/>
        <w:t>........</w:t>
      </w:r>
    </w:p>
    <w:p w14:paraId="0287F566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Isabella MOORE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37.83</w:t>
      </w:r>
      <w:r w:rsidRPr="004571A2">
        <w:tab/>
        <w:t>........</w:t>
      </w:r>
    </w:p>
    <w:p w14:paraId="34DDFF7B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Sophie KINNING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  37.77</w:t>
      </w:r>
      <w:r w:rsidRPr="004571A2">
        <w:tab/>
        <w:t>........</w:t>
      </w:r>
    </w:p>
    <w:p w14:paraId="439ED8B8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Felicity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37.59</w:t>
      </w:r>
      <w:r w:rsidRPr="004571A2">
        <w:tab/>
        <w:t>........</w:t>
      </w:r>
    </w:p>
    <w:p w14:paraId="3FECDCD1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Isabelle HOSEN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37.57</w:t>
      </w:r>
      <w:r w:rsidRPr="004571A2">
        <w:tab/>
        <w:t>........</w:t>
      </w:r>
    </w:p>
    <w:p w14:paraId="7CE00CD2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37.50</w:t>
      </w:r>
      <w:r w:rsidRPr="004571A2">
        <w:tab/>
        <w:t>........</w:t>
      </w:r>
    </w:p>
    <w:p w14:paraId="3A58DEC2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Ava THOMAS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37.18</w:t>
      </w:r>
      <w:r w:rsidRPr="004571A2">
        <w:tab/>
        <w:t>........</w:t>
      </w:r>
    </w:p>
    <w:p w14:paraId="7E6685B9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37.17</w:t>
      </w:r>
      <w:r w:rsidRPr="004571A2">
        <w:tab/>
        <w:t>........</w:t>
      </w:r>
    </w:p>
    <w:p w14:paraId="3E2514D3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Laila DOUGHTY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37.06</w:t>
      </w:r>
      <w:r w:rsidRPr="004571A2">
        <w:tab/>
        <w:t>........</w:t>
      </w:r>
    </w:p>
    <w:p w14:paraId="2F9CBDFE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</w:r>
      <w:proofErr w:type="spellStart"/>
      <w:r w:rsidRPr="004571A2">
        <w:t>Loukhyashree</w:t>
      </w:r>
      <w:proofErr w:type="spellEnd"/>
      <w:r w:rsidRPr="004571A2">
        <w:t xml:space="preserve"> SUNIL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36.97</w:t>
      </w:r>
      <w:r w:rsidRPr="004571A2">
        <w:tab/>
        <w:t>........</w:t>
      </w:r>
    </w:p>
    <w:p w14:paraId="2B317CDC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36.96</w:t>
      </w:r>
      <w:r w:rsidRPr="004571A2">
        <w:tab/>
        <w:t>........</w:t>
      </w:r>
    </w:p>
    <w:p w14:paraId="248FD79E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Isabel MICHAEL ETURA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36.54</w:t>
      </w:r>
      <w:r w:rsidRPr="004571A2">
        <w:tab/>
        <w:t>........</w:t>
      </w:r>
    </w:p>
    <w:p w14:paraId="3D4F9E1E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36.50</w:t>
      </w:r>
      <w:r w:rsidRPr="004571A2">
        <w:tab/>
        <w:t>........</w:t>
      </w:r>
    </w:p>
    <w:p w14:paraId="3271B6F2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36.33</w:t>
      </w:r>
      <w:r w:rsidRPr="004571A2">
        <w:tab/>
        <w:t>........</w:t>
      </w:r>
    </w:p>
    <w:p w14:paraId="4F8437C8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Summah BHATTI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36.30</w:t>
      </w:r>
      <w:r w:rsidRPr="004571A2">
        <w:tab/>
        <w:t>........</w:t>
      </w:r>
    </w:p>
    <w:p w14:paraId="1E5CD3A4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Rebecca HARDWICK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36.29</w:t>
      </w:r>
      <w:r w:rsidRPr="004571A2">
        <w:tab/>
        <w:t>........</w:t>
      </w:r>
    </w:p>
    <w:p w14:paraId="6A300834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Florence RAINE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36.11</w:t>
      </w:r>
      <w:r w:rsidRPr="004571A2">
        <w:tab/>
        <w:t>........</w:t>
      </w:r>
    </w:p>
    <w:p w14:paraId="4FB7939F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Sophie GOWER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36.00</w:t>
      </w:r>
      <w:r w:rsidRPr="004571A2">
        <w:tab/>
        <w:t>........</w:t>
      </w:r>
    </w:p>
    <w:p w14:paraId="50A727B5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Tessa THOMSON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35.80</w:t>
      </w:r>
      <w:r w:rsidRPr="004571A2">
        <w:tab/>
        <w:t>........</w:t>
      </w:r>
    </w:p>
    <w:p w14:paraId="37AB28A4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Lily GOULD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35.65</w:t>
      </w:r>
      <w:r w:rsidRPr="004571A2">
        <w:tab/>
        <w:t>........</w:t>
      </w:r>
    </w:p>
    <w:p w14:paraId="3C42E5E8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35.60</w:t>
      </w:r>
      <w:r w:rsidRPr="004571A2">
        <w:tab/>
        <w:t>........</w:t>
      </w:r>
    </w:p>
    <w:p w14:paraId="6D7AD650" w14:textId="77777777" w:rsidR="00F437B5" w:rsidRPr="004571A2" w:rsidRDefault="00F437B5" w:rsidP="00F437B5">
      <w:pPr>
        <w:pStyle w:val="1Col-yob-st"/>
      </w:pPr>
      <w:r w:rsidRPr="004571A2">
        <w:t>92.</w:t>
      </w:r>
      <w:r w:rsidRPr="004571A2">
        <w:tab/>
        <w:t>Daisy HARRISON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35.57</w:t>
      </w:r>
      <w:r w:rsidRPr="004571A2">
        <w:tab/>
        <w:t>........</w:t>
      </w:r>
    </w:p>
    <w:p w14:paraId="1C7C9D85" w14:textId="77777777" w:rsidR="00F437B5" w:rsidRPr="004571A2" w:rsidRDefault="00F437B5" w:rsidP="00F437B5">
      <w:pPr>
        <w:pStyle w:val="1Col-yob-st"/>
      </w:pPr>
      <w:r w:rsidRPr="004571A2">
        <w:t>93.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35.52</w:t>
      </w:r>
      <w:r w:rsidRPr="004571A2">
        <w:tab/>
        <w:t>........</w:t>
      </w:r>
    </w:p>
    <w:p w14:paraId="73B3C4DD" w14:textId="77777777" w:rsidR="00F437B5" w:rsidRPr="004571A2" w:rsidRDefault="00F437B5" w:rsidP="00F437B5">
      <w:pPr>
        <w:pStyle w:val="1Col-yob-st"/>
      </w:pPr>
      <w:r w:rsidRPr="004571A2">
        <w:t>94.</w:t>
      </w:r>
      <w:r w:rsidRPr="004571A2">
        <w:tab/>
        <w:t>Chloe WHITE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35.52</w:t>
      </w:r>
      <w:r w:rsidRPr="004571A2">
        <w:tab/>
        <w:t>........</w:t>
      </w:r>
    </w:p>
    <w:p w14:paraId="52945269" w14:textId="77777777" w:rsidR="00F437B5" w:rsidRPr="004571A2" w:rsidRDefault="00F437B5" w:rsidP="00F437B5">
      <w:pPr>
        <w:pStyle w:val="1Col-yob-st"/>
      </w:pPr>
      <w:r w:rsidRPr="004571A2">
        <w:t>95.</w:t>
      </w:r>
      <w:r w:rsidRPr="004571A2">
        <w:tab/>
        <w:t>Francesca LIGUORI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35.13</w:t>
      </w:r>
      <w:r w:rsidRPr="004571A2">
        <w:tab/>
        <w:t>........</w:t>
      </w:r>
    </w:p>
    <w:p w14:paraId="1F2A775D" w14:textId="77777777" w:rsidR="00F437B5" w:rsidRPr="004571A2" w:rsidRDefault="00F437B5" w:rsidP="00F437B5">
      <w:pPr>
        <w:pStyle w:val="1Col-yob-st"/>
      </w:pPr>
      <w:r w:rsidRPr="004571A2">
        <w:t>96.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35.12</w:t>
      </w:r>
      <w:r w:rsidRPr="004571A2">
        <w:tab/>
        <w:t>........</w:t>
      </w:r>
    </w:p>
    <w:p w14:paraId="3B31EFDF" w14:textId="77777777" w:rsidR="00F437B5" w:rsidRPr="004571A2" w:rsidRDefault="00F437B5" w:rsidP="00F437B5">
      <w:pPr>
        <w:pStyle w:val="1Col-yob-st"/>
      </w:pPr>
      <w:r w:rsidRPr="004571A2">
        <w:t>97.</w:t>
      </w:r>
      <w:r w:rsidRPr="004571A2">
        <w:tab/>
        <w:t>Johanna SUTTON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  35.10</w:t>
      </w:r>
      <w:r w:rsidRPr="004571A2">
        <w:tab/>
        <w:t>........</w:t>
      </w:r>
    </w:p>
    <w:p w14:paraId="05CC03A0" w14:textId="77777777" w:rsidR="00F437B5" w:rsidRPr="004571A2" w:rsidRDefault="00F437B5" w:rsidP="00F437B5">
      <w:pPr>
        <w:pStyle w:val="1Col-yob-st"/>
      </w:pPr>
      <w:r w:rsidRPr="004571A2">
        <w:t>98.</w:t>
      </w:r>
      <w:r w:rsidRPr="004571A2">
        <w:tab/>
        <w:t>Niamh MCINTYRE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34.98</w:t>
      </w:r>
      <w:r w:rsidRPr="004571A2">
        <w:tab/>
        <w:t>........</w:t>
      </w:r>
    </w:p>
    <w:p w14:paraId="7EB3BAC8" w14:textId="77777777" w:rsidR="00F437B5" w:rsidRPr="004571A2" w:rsidRDefault="00F437B5" w:rsidP="00F437B5">
      <w:pPr>
        <w:pStyle w:val="1Col-yob-st"/>
      </w:pPr>
      <w:r w:rsidRPr="004571A2">
        <w:t>99.</w:t>
      </w:r>
      <w:r w:rsidRPr="004571A2">
        <w:tab/>
      </w:r>
      <w:proofErr w:type="spellStart"/>
      <w:r w:rsidRPr="004571A2">
        <w:t>Renesamae</w:t>
      </w:r>
      <w:proofErr w:type="spellEnd"/>
      <w:r w:rsidRPr="004571A2">
        <w:t xml:space="preserve"> GANE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34.92</w:t>
      </w:r>
      <w:r w:rsidRPr="004571A2">
        <w:tab/>
        <w:t>........</w:t>
      </w:r>
    </w:p>
    <w:p w14:paraId="50118A8F" w14:textId="77777777" w:rsidR="00F437B5" w:rsidRPr="004571A2" w:rsidRDefault="00F437B5" w:rsidP="00F437B5">
      <w:pPr>
        <w:pStyle w:val="1Col-yob-st"/>
      </w:pPr>
      <w:r w:rsidRPr="004571A2">
        <w:t>100.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34.91</w:t>
      </w:r>
      <w:r w:rsidRPr="004571A2">
        <w:tab/>
        <w:t>........</w:t>
      </w:r>
    </w:p>
    <w:p w14:paraId="4BFD6C2F" w14:textId="77777777" w:rsidR="00F437B5" w:rsidRPr="004571A2" w:rsidRDefault="00F437B5" w:rsidP="00F437B5">
      <w:pPr>
        <w:pStyle w:val="1Col-yob-st"/>
      </w:pPr>
      <w:r w:rsidRPr="004571A2">
        <w:t>101.</w:t>
      </w:r>
      <w:r w:rsidRPr="004571A2">
        <w:tab/>
        <w:t>Daisy LOUGHREY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34.75</w:t>
      </w:r>
      <w:r w:rsidRPr="004571A2">
        <w:tab/>
        <w:t>........</w:t>
      </w:r>
    </w:p>
    <w:p w14:paraId="542C37EA" w14:textId="77777777" w:rsidR="00F437B5" w:rsidRPr="004571A2" w:rsidRDefault="00F437B5" w:rsidP="00F437B5">
      <w:pPr>
        <w:pStyle w:val="1Col-yob-st"/>
      </w:pPr>
      <w:r w:rsidRPr="004571A2">
        <w:t>102.</w:t>
      </w:r>
      <w:r w:rsidRPr="004571A2">
        <w:tab/>
        <w:t>Alina TURAN-JURDZINSKA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34.71</w:t>
      </w:r>
      <w:r w:rsidRPr="004571A2">
        <w:tab/>
        <w:t>........</w:t>
      </w:r>
    </w:p>
    <w:p w14:paraId="3F69FAFA" w14:textId="77777777" w:rsidR="00F437B5" w:rsidRPr="004571A2" w:rsidRDefault="00F437B5" w:rsidP="00F437B5">
      <w:pPr>
        <w:pStyle w:val="1Col-yob-st"/>
      </w:pPr>
      <w:r w:rsidRPr="004571A2">
        <w:t>103.</w:t>
      </w:r>
      <w:r w:rsidRPr="004571A2">
        <w:tab/>
        <w:t>Mya TUSTIN</w:t>
      </w:r>
      <w:r w:rsidRPr="004571A2">
        <w:tab/>
        <w:t>12</w:t>
      </w:r>
      <w:r w:rsidRPr="004571A2">
        <w:tab/>
        <w:t>Strat Sharks</w:t>
      </w:r>
      <w:r w:rsidRPr="004571A2">
        <w:tab/>
      </w:r>
      <w:r w:rsidRPr="004571A2">
        <w:tab/>
        <w:t xml:space="preserve">   34.50</w:t>
      </w:r>
      <w:r w:rsidRPr="004571A2">
        <w:tab/>
        <w:t>........</w:t>
      </w:r>
    </w:p>
    <w:p w14:paraId="5FCE2308" w14:textId="77777777" w:rsidR="00F437B5" w:rsidRPr="004571A2" w:rsidRDefault="00F437B5" w:rsidP="00F437B5">
      <w:pPr>
        <w:pStyle w:val="1Col-yob-st"/>
      </w:pPr>
      <w:r w:rsidRPr="004571A2">
        <w:t>104.</w:t>
      </w:r>
      <w:r w:rsidRPr="004571A2">
        <w:tab/>
        <w:t>Anna GARDINER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34.45</w:t>
      </w:r>
      <w:r w:rsidRPr="004571A2">
        <w:tab/>
        <w:t>........</w:t>
      </w:r>
    </w:p>
    <w:p w14:paraId="0222DE6D" w14:textId="77777777" w:rsidR="00F437B5" w:rsidRPr="004571A2" w:rsidRDefault="00F437B5" w:rsidP="00F437B5">
      <w:pPr>
        <w:pStyle w:val="1Col-yob-st"/>
      </w:pPr>
      <w:r w:rsidRPr="004571A2">
        <w:t>105.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34.44</w:t>
      </w:r>
      <w:r w:rsidRPr="004571A2">
        <w:tab/>
        <w:t>........</w:t>
      </w:r>
    </w:p>
    <w:p w14:paraId="0EBB9A06" w14:textId="77777777" w:rsidR="00F437B5" w:rsidRPr="004571A2" w:rsidRDefault="00F437B5" w:rsidP="00F437B5">
      <w:pPr>
        <w:pStyle w:val="1Col-yob-st"/>
      </w:pPr>
      <w:r w:rsidRPr="004571A2">
        <w:t>106.</w:t>
      </w:r>
      <w:r w:rsidRPr="004571A2">
        <w:tab/>
        <w:t>Beth POPHAM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34.28</w:t>
      </w:r>
      <w:r w:rsidRPr="004571A2">
        <w:tab/>
        <w:t>........</w:t>
      </w:r>
    </w:p>
    <w:p w14:paraId="4E1081EB" w14:textId="77777777" w:rsidR="00F437B5" w:rsidRPr="004571A2" w:rsidRDefault="00F437B5" w:rsidP="00F437B5">
      <w:pPr>
        <w:pStyle w:val="1Col-yob-st"/>
      </w:pPr>
      <w:r w:rsidRPr="004571A2">
        <w:t>107.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34.20</w:t>
      </w:r>
      <w:r w:rsidRPr="004571A2">
        <w:tab/>
        <w:t>........</w:t>
      </w:r>
    </w:p>
    <w:p w14:paraId="6A54E584" w14:textId="77777777" w:rsidR="00F437B5" w:rsidRPr="004571A2" w:rsidRDefault="00F437B5" w:rsidP="00F437B5">
      <w:pPr>
        <w:pStyle w:val="1Col-yob-st"/>
      </w:pPr>
      <w:r w:rsidRPr="004571A2">
        <w:t>108.</w:t>
      </w:r>
      <w:r w:rsidRPr="004571A2">
        <w:tab/>
        <w:t>Florence NORTHALL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34.18</w:t>
      </w:r>
      <w:r w:rsidRPr="004571A2">
        <w:tab/>
        <w:t>........</w:t>
      </w:r>
    </w:p>
    <w:p w14:paraId="55F5EE4A" w14:textId="77777777" w:rsidR="00F437B5" w:rsidRPr="004571A2" w:rsidRDefault="00F437B5" w:rsidP="00F437B5">
      <w:pPr>
        <w:pStyle w:val="1Col-yob-st"/>
      </w:pPr>
      <w:r w:rsidRPr="004571A2">
        <w:t>109.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34.05</w:t>
      </w:r>
      <w:r w:rsidRPr="004571A2">
        <w:tab/>
        <w:t>........</w:t>
      </w:r>
    </w:p>
    <w:p w14:paraId="56C377F4" w14:textId="77777777" w:rsidR="00F437B5" w:rsidRPr="004571A2" w:rsidRDefault="00F437B5" w:rsidP="00F437B5">
      <w:pPr>
        <w:pStyle w:val="1Col-yob-st"/>
      </w:pPr>
      <w:r w:rsidRPr="004571A2">
        <w:t>110.</w:t>
      </w:r>
      <w:r w:rsidRPr="004571A2">
        <w:tab/>
        <w:t>Alice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33.98</w:t>
      </w:r>
      <w:r w:rsidRPr="004571A2">
        <w:tab/>
        <w:t>........</w:t>
      </w:r>
    </w:p>
    <w:p w14:paraId="23DDBB23" w14:textId="77777777" w:rsidR="00F437B5" w:rsidRPr="004571A2" w:rsidRDefault="00F437B5" w:rsidP="00F437B5">
      <w:pPr>
        <w:pStyle w:val="1Col-yob-st"/>
      </w:pPr>
      <w:r w:rsidRPr="004571A2">
        <w:t>111.</w:t>
      </w:r>
      <w:r w:rsidRPr="004571A2">
        <w:tab/>
        <w:t>Lotus LI-LITTLE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33.91</w:t>
      </w:r>
      <w:r w:rsidRPr="004571A2">
        <w:tab/>
        <w:t>........</w:t>
      </w:r>
    </w:p>
    <w:p w14:paraId="0C60EBFC" w14:textId="77777777" w:rsidR="00F437B5" w:rsidRPr="004571A2" w:rsidRDefault="00F437B5" w:rsidP="00F437B5">
      <w:pPr>
        <w:pStyle w:val="1Col-yob-st"/>
      </w:pPr>
      <w:r w:rsidRPr="004571A2">
        <w:t>112.</w:t>
      </w:r>
      <w:r w:rsidRPr="004571A2">
        <w:tab/>
        <w:t>Ellie DAVIDSON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33.90</w:t>
      </w:r>
      <w:r w:rsidRPr="004571A2">
        <w:tab/>
        <w:t>........</w:t>
      </w:r>
    </w:p>
    <w:p w14:paraId="7D49D3D9" w14:textId="77777777" w:rsidR="00F437B5" w:rsidRPr="004571A2" w:rsidRDefault="00F437B5" w:rsidP="00F437B5">
      <w:pPr>
        <w:pStyle w:val="1Col-yob-st"/>
      </w:pPr>
      <w:r w:rsidRPr="004571A2">
        <w:lastRenderedPageBreak/>
        <w:t>113.</w:t>
      </w:r>
      <w:r w:rsidRPr="004571A2">
        <w:tab/>
        <w:t>Francesca RADUCANU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33.72</w:t>
      </w:r>
      <w:r w:rsidRPr="004571A2">
        <w:tab/>
        <w:t>........</w:t>
      </w:r>
    </w:p>
    <w:p w14:paraId="1451199B" w14:textId="77777777" w:rsidR="00F437B5" w:rsidRPr="004571A2" w:rsidRDefault="00F437B5" w:rsidP="00F437B5">
      <w:pPr>
        <w:pStyle w:val="1Col-yob-st"/>
      </w:pPr>
      <w:r w:rsidRPr="004571A2">
        <w:t>114.</w:t>
      </w:r>
      <w:r w:rsidRPr="004571A2">
        <w:tab/>
        <w:t>Amelia KELLY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33.70</w:t>
      </w:r>
      <w:r w:rsidRPr="004571A2">
        <w:tab/>
        <w:t>........</w:t>
      </w:r>
    </w:p>
    <w:p w14:paraId="065006D6" w14:textId="77777777" w:rsidR="00F437B5" w:rsidRPr="004571A2" w:rsidRDefault="00F437B5" w:rsidP="00F437B5">
      <w:pPr>
        <w:pStyle w:val="1Col-yob-st"/>
      </w:pPr>
      <w:r w:rsidRPr="004571A2">
        <w:t>115.</w:t>
      </w:r>
      <w:r w:rsidRPr="004571A2">
        <w:tab/>
        <w:t>Rose HARRISON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33.70</w:t>
      </w:r>
      <w:r w:rsidRPr="004571A2">
        <w:tab/>
        <w:t>........</w:t>
      </w:r>
    </w:p>
    <w:p w14:paraId="4722E3B5" w14:textId="77777777" w:rsidR="00F437B5" w:rsidRPr="004571A2" w:rsidRDefault="00F437B5" w:rsidP="00F437B5">
      <w:pPr>
        <w:pStyle w:val="1Col-yob-st"/>
      </w:pPr>
      <w:r w:rsidRPr="004571A2">
        <w:t>116.</w:t>
      </w:r>
      <w:r w:rsidRPr="004571A2">
        <w:tab/>
        <w:t>Prajna SUBRAMANYA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33.56</w:t>
      </w:r>
      <w:r w:rsidRPr="004571A2">
        <w:tab/>
        <w:t>........</w:t>
      </w:r>
    </w:p>
    <w:p w14:paraId="208677CA" w14:textId="77777777" w:rsidR="00F437B5" w:rsidRPr="004571A2" w:rsidRDefault="00F437B5" w:rsidP="00F437B5">
      <w:pPr>
        <w:pStyle w:val="1Col-yob-st"/>
      </w:pPr>
      <w:r w:rsidRPr="004571A2">
        <w:t>117.</w:t>
      </w:r>
      <w:r w:rsidRPr="004571A2">
        <w:tab/>
        <w:t>Amelia XU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33.40</w:t>
      </w:r>
      <w:r w:rsidRPr="004571A2">
        <w:tab/>
        <w:t>........</w:t>
      </w:r>
    </w:p>
    <w:p w14:paraId="61AE3C79" w14:textId="77777777" w:rsidR="00F437B5" w:rsidRPr="004571A2" w:rsidRDefault="00F437B5" w:rsidP="00F437B5">
      <w:pPr>
        <w:pStyle w:val="1Col-yob-st"/>
      </w:pPr>
      <w:r w:rsidRPr="004571A2">
        <w:t>118.</w:t>
      </w:r>
      <w:r w:rsidRPr="004571A2">
        <w:tab/>
        <w:t>Julia SZYMANSKA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33.34</w:t>
      </w:r>
      <w:r w:rsidRPr="004571A2">
        <w:tab/>
        <w:t>........</w:t>
      </w:r>
    </w:p>
    <w:p w14:paraId="7452E1B8" w14:textId="77777777" w:rsidR="00F437B5" w:rsidRPr="004571A2" w:rsidRDefault="00F437B5" w:rsidP="00F437B5">
      <w:pPr>
        <w:pStyle w:val="1Col-yob-st"/>
      </w:pPr>
      <w:r w:rsidRPr="004571A2">
        <w:t>119.</w:t>
      </w:r>
      <w:r w:rsidRPr="004571A2">
        <w:tab/>
        <w:t>Joanna SHING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33.11</w:t>
      </w:r>
      <w:r w:rsidRPr="004571A2">
        <w:tab/>
        <w:t>........</w:t>
      </w:r>
    </w:p>
    <w:p w14:paraId="2AAA4209" w14:textId="77777777" w:rsidR="00F437B5" w:rsidRPr="004571A2" w:rsidRDefault="00F437B5" w:rsidP="00F437B5">
      <w:pPr>
        <w:pStyle w:val="1Col-yob-st"/>
      </w:pPr>
      <w:r w:rsidRPr="004571A2">
        <w:t>120.</w:t>
      </w:r>
      <w:r w:rsidRPr="004571A2">
        <w:tab/>
        <w:t>Beatrise KULIKA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32.60</w:t>
      </w:r>
      <w:r w:rsidRPr="004571A2">
        <w:tab/>
        <w:t>........</w:t>
      </w:r>
    </w:p>
    <w:p w14:paraId="60B42637" w14:textId="77777777" w:rsidR="00F437B5" w:rsidRPr="004571A2" w:rsidRDefault="00F437B5" w:rsidP="00F437B5">
      <w:pPr>
        <w:pStyle w:val="1Col-yob-st"/>
      </w:pPr>
      <w:r w:rsidRPr="004571A2">
        <w:t>121.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32.57</w:t>
      </w:r>
      <w:r w:rsidRPr="004571A2">
        <w:tab/>
        <w:t>........</w:t>
      </w:r>
    </w:p>
    <w:p w14:paraId="7A2AE8BD" w14:textId="77777777" w:rsidR="00F437B5" w:rsidRPr="004571A2" w:rsidRDefault="00F437B5" w:rsidP="00F437B5">
      <w:pPr>
        <w:pStyle w:val="1Col-yob-st"/>
      </w:pPr>
      <w:r w:rsidRPr="004571A2">
        <w:t>122.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  32.50</w:t>
      </w:r>
      <w:r w:rsidRPr="004571A2">
        <w:tab/>
        <w:t>........</w:t>
      </w:r>
    </w:p>
    <w:p w14:paraId="5B2F95EA" w14:textId="77777777" w:rsidR="00F437B5" w:rsidRPr="004571A2" w:rsidRDefault="00F437B5" w:rsidP="00F437B5">
      <w:pPr>
        <w:pStyle w:val="1Col-yob-st"/>
      </w:pPr>
      <w:r w:rsidRPr="004571A2">
        <w:t>123.</w:t>
      </w:r>
      <w:r w:rsidRPr="004571A2">
        <w:tab/>
        <w:t>Amelia EARLES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32.47</w:t>
      </w:r>
      <w:r w:rsidRPr="004571A2">
        <w:tab/>
        <w:t>........</w:t>
      </w:r>
    </w:p>
    <w:p w14:paraId="4B972A91" w14:textId="77777777" w:rsidR="00F437B5" w:rsidRPr="004571A2" w:rsidRDefault="00F437B5" w:rsidP="00F437B5">
      <w:pPr>
        <w:pStyle w:val="1Col-yob-st"/>
      </w:pPr>
      <w:r w:rsidRPr="004571A2">
        <w:t>124.</w:t>
      </w:r>
      <w:r w:rsidRPr="004571A2">
        <w:tab/>
        <w:t>Olivia SUCHANSKA</w:t>
      </w:r>
      <w:r w:rsidRPr="004571A2">
        <w:tab/>
        <w:t>15</w:t>
      </w:r>
      <w:r w:rsidRPr="004571A2">
        <w:tab/>
        <w:t>Nuneaton</w:t>
      </w:r>
      <w:r w:rsidRPr="004571A2">
        <w:tab/>
      </w:r>
      <w:r w:rsidRPr="004571A2">
        <w:tab/>
        <w:t xml:space="preserve">   32.35</w:t>
      </w:r>
      <w:r w:rsidRPr="004571A2">
        <w:tab/>
        <w:t>........</w:t>
      </w:r>
    </w:p>
    <w:p w14:paraId="0148E07C" w14:textId="77777777" w:rsidR="00F437B5" w:rsidRPr="004571A2" w:rsidRDefault="00F437B5" w:rsidP="00F437B5">
      <w:pPr>
        <w:pStyle w:val="1Col-yob-st"/>
      </w:pPr>
      <w:r w:rsidRPr="004571A2">
        <w:t>125.</w:t>
      </w:r>
      <w:r w:rsidRPr="004571A2">
        <w:tab/>
        <w:t>Isabel BROWNSON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32.30</w:t>
      </w:r>
      <w:r w:rsidRPr="004571A2">
        <w:tab/>
        <w:t>........</w:t>
      </w:r>
    </w:p>
    <w:p w14:paraId="63D8A66C" w14:textId="77777777" w:rsidR="00F437B5" w:rsidRPr="004571A2" w:rsidRDefault="00F437B5" w:rsidP="00F437B5">
      <w:pPr>
        <w:pStyle w:val="1Col-yob-st"/>
      </w:pPr>
      <w:r w:rsidRPr="004571A2">
        <w:t>126.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32.28</w:t>
      </w:r>
      <w:r w:rsidRPr="004571A2">
        <w:tab/>
        <w:t>........</w:t>
      </w:r>
    </w:p>
    <w:p w14:paraId="097571FA" w14:textId="77777777" w:rsidR="00F437B5" w:rsidRPr="004571A2" w:rsidRDefault="00F437B5" w:rsidP="00F437B5">
      <w:pPr>
        <w:pStyle w:val="1Col-yob-st"/>
      </w:pPr>
      <w:r w:rsidRPr="004571A2">
        <w:t>127.</w:t>
      </w:r>
      <w:r w:rsidRPr="004571A2">
        <w:tab/>
        <w:t>Elsie ANCLIFFE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32.16</w:t>
      </w:r>
      <w:r w:rsidRPr="004571A2">
        <w:tab/>
        <w:t>........</w:t>
      </w:r>
    </w:p>
    <w:p w14:paraId="79A2429B" w14:textId="77777777" w:rsidR="00F437B5" w:rsidRPr="004571A2" w:rsidRDefault="00F437B5" w:rsidP="00F437B5">
      <w:pPr>
        <w:pStyle w:val="1Col-yob-st"/>
      </w:pPr>
      <w:r w:rsidRPr="004571A2">
        <w:t>128.</w:t>
      </w:r>
      <w:r w:rsidRPr="004571A2">
        <w:tab/>
        <w:t>Imogen NASH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32.04</w:t>
      </w:r>
      <w:r w:rsidRPr="004571A2">
        <w:tab/>
        <w:t>........</w:t>
      </w:r>
    </w:p>
    <w:p w14:paraId="60E23CC0" w14:textId="77777777" w:rsidR="00F437B5" w:rsidRPr="004571A2" w:rsidRDefault="00F437B5" w:rsidP="00F437B5">
      <w:pPr>
        <w:pStyle w:val="1Col-yob-st"/>
      </w:pPr>
      <w:r w:rsidRPr="004571A2">
        <w:t>129.</w:t>
      </w:r>
      <w:r w:rsidRPr="004571A2">
        <w:tab/>
        <w:t>Eleanor GRIFFITHS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32.00</w:t>
      </w:r>
      <w:r w:rsidRPr="004571A2">
        <w:tab/>
        <w:t>........</w:t>
      </w:r>
    </w:p>
    <w:p w14:paraId="6241891C" w14:textId="77777777" w:rsidR="00F437B5" w:rsidRPr="004571A2" w:rsidRDefault="00F437B5" w:rsidP="00F437B5">
      <w:pPr>
        <w:pStyle w:val="1Col-yob-st"/>
      </w:pPr>
      <w:r w:rsidRPr="004571A2">
        <w:t>130.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31.95</w:t>
      </w:r>
      <w:r w:rsidRPr="004571A2">
        <w:tab/>
        <w:t>........</w:t>
      </w:r>
    </w:p>
    <w:p w14:paraId="0735DE94" w14:textId="77777777" w:rsidR="00F437B5" w:rsidRPr="004571A2" w:rsidRDefault="00F437B5" w:rsidP="00F437B5">
      <w:pPr>
        <w:pStyle w:val="1Col-yob-st"/>
      </w:pPr>
      <w:r w:rsidRPr="004571A2">
        <w:t>131.</w:t>
      </w:r>
      <w:r w:rsidRPr="004571A2">
        <w:tab/>
        <w:t>Jessica HARDWICK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31.88</w:t>
      </w:r>
      <w:r w:rsidRPr="004571A2">
        <w:tab/>
        <w:t>........</w:t>
      </w:r>
    </w:p>
    <w:p w14:paraId="38A87A5B" w14:textId="77777777" w:rsidR="00F437B5" w:rsidRPr="004571A2" w:rsidRDefault="00F437B5" w:rsidP="00F437B5">
      <w:pPr>
        <w:pStyle w:val="1Col-yob-st"/>
      </w:pPr>
      <w:r w:rsidRPr="004571A2">
        <w:t>132.</w:t>
      </w:r>
      <w:r w:rsidRPr="004571A2">
        <w:tab/>
        <w:t>Fiona EDGE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31.80</w:t>
      </w:r>
      <w:r w:rsidRPr="004571A2">
        <w:tab/>
        <w:t>........</w:t>
      </w:r>
    </w:p>
    <w:p w14:paraId="326ABD71" w14:textId="77777777" w:rsidR="00F437B5" w:rsidRPr="004571A2" w:rsidRDefault="00F437B5" w:rsidP="00F437B5">
      <w:pPr>
        <w:pStyle w:val="1Col-yob-st"/>
      </w:pPr>
      <w:r w:rsidRPr="004571A2">
        <w:t>133.</w:t>
      </w:r>
      <w:r w:rsidRPr="004571A2">
        <w:tab/>
        <w:t>Aurora CAMPS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31.60</w:t>
      </w:r>
      <w:r w:rsidRPr="004571A2">
        <w:tab/>
        <w:t>........</w:t>
      </w:r>
    </w:p>
    <w:p w14:paraId="43F25D5C" w14:textId="77777777" w:rsidR="00F437B5" w:rsidRPr="004571A2" w:rsidRDefault="00F437B5" w:rsidP="00F437B5">
      <w:pPr>
        <w:pStyle w:val="1Col-yob-st"/>
      </w:pPr>
      <w:r w:rsidRPr="004571A2">
        <w:t>134.</w:t>
      </w:r>
      <w:r w:rsidRPr="004571A2">
        <w:tab/>
        <w:t>Phoebe RICHARDS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31.60</w:t>
      </w:r>
      <w:r w:rsidRPr="004571A2">
        <w:tab/>
        <w:t>........</w:t>
      </w:r>
    </w:p>
    <w:p w14:paraId="43F46CEF" w14:textId="77777777" w:rsidR="00F437B5" w:rsidRPr="004571A2" w:rsidRDefault="00F437B5" w:rsidP="00F437B5">
      <w:pPr>
        <w:pStyle w:val="1Col-yob-st"/>
      </w:pPr>
      <w:r w:rsidRPr="004571A2">
        <w:t>135.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  31.45</w:t>
      </w:r>
      <w:r w:rsidRPr="004571A2">
        <w:tab/>
        <w:t>........</w:t>
      </w:r>
    </w:p>
    <w:p w14:paraId="1303F6DA" w14:textId="77777777" w:rsidR="00F437B5" w:rsidRPr="004571A2" w:rsidRDefault="00F437B5" w:rsidP="00F437B5">
      <w:pPr>
        <w:pStyle w:val="1Col-yob-st"/>
      </w:pPr>
      <w:r w:rsidRPr="004571A2">
        <w:t>136.</w:t>
      </w:r>
      <w:r w:rsidRPr="004571A2">
        <w:tab/>
        <w:t>Harriet TIMMINS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31.21</w:t>
      </w:r>
      <w:r w:rsidRPr="004571A2">
        <w:tab/>
        <w:t>........</w:t>
      </w:r>
    </w:p>
    <w:p w14:paraId="1A21BD7F" w14:textId="77777777" w:rsidR="00F437B5" w:rsidRPr="004571A2" w:rsidRDefault="00F437B5" w:rsidP="00F437B5">
      <w:pPr>
        <w:pStyle w:val="1Col-yob-st"/>
      </w:pPr>
      <w:r w:rsidRPr="004571A2">
        <w:t>137.</w:t>
      </w:r>
      <w:r w:rsidRPr="004571A2">
        <w:tab/>
        <w:t>Mellinda BOGDANOVA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31.20</w:t>
      </w:r>
      <w:r w:rsidRPr="004571A2">
        <w:tab/>
        <w:t>........</w:t>
      </w:r>
    </w:p>
    <w:p w14:paraId="1B6F82BC" w14:textId="77777777" w:rsidR="00F437B5" w:rsidRPr="004571A2" w:rsidRDefault="00F437B5" w:rsidP="00F437B5">
      <w:pPr>
        <w:pStyle w:val="1Col-yob-st"/>
      </w:pPr>
      <w:r w:rsidRPr="004571A2">
        <w:t>138.</w:t>
      </w:r>
      <w:r w:rsidRPr="004571A2">
        <w:tab/>
        <w:t>Rina OMBUDO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30.90</w:t>
      </w:r>
      <w:r w:rsidRPr="004571A2">
        <w:tab/>
        <w:t>........</w:t>
      </w:r>
    </w:p>
    <w:p w14:paraId="1FF738B8" w14:textId="77777777" w:rsidR="00F437B5" w:rsidRPr="004571A2" w:rsidRDefault="00F437B5" w:rsidP="00F437B5">
      <w:pPr>
        <w:pStyle w:val="1Col-yob-st"/>
      </w:pPr>
      <w:r w:rsidRPr="004571A2">
        <w:t>139.</w:t>
      </w:r>
      <w:r w:rsidRPr="004571A2">
        <w:tab/>
        <w:t>Molly WALL</w:t>
      </w:r>
      <w:r w:rsidRPr="004571A2">
        <w:tab/>
        <w:t>17</w:t>
      </w:r>
      <w:r w:rsidRPr="004571A2">
        <w:tab/>
        <w:t>Rugby</w:t>
      </w:r>
      <w:r w:rsidRPr="004571A2">
        <w:tab/>
      </w:r>
      <w:r w:rsidRPr="004571A2">
        <w:tab/>
        <w:t xml:space="preserve">   30.87</w:t>
      </w:r>
      <w:r w:rsidRPr="004571A2">
        <w:tab/>
        <w:t>........</w:t>
      </w:r>
    </w:p>
    <w:p w14:paraId="6A47BD30" w14:textId="77777777" w:rsidR="00F437B5" w:rsidRPr="004571A2" w:rsidRDefault="00F437B5" w:rsidP="00F437B5">
      <w:pPr>
        <w:pStyle w:val="1Col-yob-st"/>
      </w:pPr>
      <w:r w:rsidRPr="004571A2">
        <w:t>140.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30.85</w:t>
      </w:r>
      <w:r w:rsidRPr="004571A2">
        <w:tab/>
        <w:t>........</w:t>
      </w:r>
    </w:p>
    <w:p w14:paraId="5D31CC2D" w14:textId="77777777" w:rsidR="00F437B5" w:rsidRPr="004571A2" w:rsidRDefault="00F437B5" w:rsidP="00F437B5">
      <w:pPr>
        <w:pStyle w:val="1Col-yob-st"/>
      </w:pPr>
      <w:r w:rsidRPr="004571A2">
        <w:t>141.</w:t>
      </w:r>
      <w:r w:rsidRPr="004571A2">
        <w:tab/>
        <w:t>Tillie Rose HEBB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30.29</w:t>
      </w:r>
      <w:r w:rsidRPr="004571A2">
        <w:tab/>
        <w:t>........</w:t>
      </w:r>
    </w:p>
    <w:p w14:paraId="5A72D035" w14:textId="77777777" w:rsidR="00F437B5" w:rsidRPr="004571A2" w:rsidRDefault="00F437B5" w:rsidP="00F437B5">
      <w:pPr>
        <w:pStyle w:val="1Col-yob-st"/>
      </w:pPr>
      <w:r w:rsidRPr="004571A2">
        <w:t>142.</w:t>
      </w:r>
      <w:r w:rsidRPr="004571A2">
        <w:tab/>
        <w:t>Bridie REGAN-MORRIS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  30.29</w:t>
      </w:r>
      <w:r w:rsidRPr="004571A2">
        <w:tab/>
        <w:t>........</w:t>
      </w:r>
    </w:p>
    <w:p w14:paraId="01AA76BF" w14:textId="77777777" w:rsidR="00F437B5" w:rsidRPr="004571A2" w:rsidRDefault="00F437B5" w:rsidP="00F437B5">
      <w:pPr>
        <w:pStyle w:val="1Col-yob-st"/>
      </w:pPr>
      <w:r w:rsidRPr="004571A2">
        <w:t>143.</w:t>
      </w:r>
      <w:r w:rsidRPr="004571A2">
        <w:tab/>
        <w:t>Isobel EATON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30.25</w:t>
      </w:r>
      <w:r w:rsidRPr="004571A2">
        <w:tab/>
        <w:t>........</w:t>
      </w:r>
    </w:p>
    <w:p w14:paraId="039A29AC" w14:textId="77777777" w:rsidR="00F437B5" w:rsidRPr="004571A2" w:rsidRDefault="00F437B5" w:rsidP="00F437B5">
      <w:pPr>
        <w:pStyle w:val="1Col-yob-st"/>
      </w:pPr>
      <w:r w:rsidRPr="004571A2">
        <w:t>144.</w:t>
      </w:r>
      <w:r w:rsidRPr="004571A2">
        <w:tab/>
        <w:t>Maddison LEE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30.10</w:t>
      </w:r>
      <w:r w:rsidRPr="004571A2">
        <w:tab/>
        <w:t>........</w:t>
      </w:r>
    </w:p>
    <w:p w14:paraId="4C3D6C60" w14:textId="77777777" w:rsidR="00F437B5" w:rsidRPr="004571A2" w:rsidRDefault="00F437B5" w:rsidP="00F437B5">
      <w:pPr>
        <w:pStyle w:val="1Col-yob-st"/>
      </w:pPr>
      <w:r w:rsidRPr="004571A2">
        <w:t>145.</w:t>
      </w:r>
      <w:r w:rsidRPr="004571A2">
        <w:tab/>
        <w:t>Mollie DELVES</w:t>
      </w:r>
      <w:r w:rsidRPr="004571A2">
        <w:tab/>
        <w:t>14</w:t>
      </w:r>
      <w:r w:rsidRPr="004571A2">
        <w:tab/>
        <w:t>Camp Hill SC</w:t>
      </w:r>
      <w:r w:rsidRPr="004571A2">
        <w:tab/>
      </w:r>
      <w:r w:rsidRPr="004571A2">
        <w:tab/>
        <w:t xml:space="preserve">   30.10</w:t>
      </w:r>
      <w:r w:rsidRPr="004571A2">
        <w:tab/>
        <w:t>........</w:t>
      </w:r>
    </w:p>
    <w:p w14:paraId="6B7374E2" w14:textId="77777777" w:rsidR="00F437B5" w:rsidRPr="004571A2" w:rsidRDefault="00F437B5" w:rsidP="00F437B5">
      <w:pPr>
        <w:pStyle w:val="1Col-yob-st"/>
      </w:pPr>
      <w:r w:rsidRPr="004571A2">
        <w:t>146.</w:t>
      </w:r>
      <w:r w:rsidRPr="004571A2">
        <w:tab/>
        <w:t>Maddie RICHARDS</w:t>
      </w:r>
      <w:r w:rsidRPr="004571A2">
        <w:tab/>
        <w:t>15</w:t>
      </w:r>
      <w:r w:rsidRPr="004571A2">
        <w:tab/>
        <w:t>Nuneaton</w:t>
      </w:r>
      <w:r w:rsidRPr="004571A2">
        <w:tab/>
      </w:r>
      <w:r w:rsidRPr="004571A2">
        <w:tab/>
        <w:t xml:space="preserve">   29.87</w:t>
      </w:r>
      <w:r w:rsidRPr="004571A2">
        <w:tab/>
        <w:t>........</w:t>
      </w:r>
    </w:p>
    <w:p w14:paraId="4757E0BC" w14:textId="77777777" w:rsidR="00F437B5" w:rsidRPr="004571A2" w:rsidRDefault="00F437B5" w:rsidP="00F437B5">
      <w:pPr>
        <w:pStyle w:val="1Col-yob-st"/>
      </w:pPr>
      <w:r w:rsidRPr="004571A2">
        <w:t>147.</w:t>
      </w:r>
      <w:r w:rsidRPr="004571A2">
        <w:tab/>
        <w:t>Amelia KERR</w:t>
      </w:r>
      <w:r w:rsidRPr="004571A2">
        <w:tab/>
        <w:t>17</w:t>
      </w:r>
      <w:r w:rsidRPr="004571A2">
        <w:tab/>
        <w:t>Rugby</w:t>
      </w:r>
      <w:r w:rsidRPr="004571A2">
        <w:tab/>
      </w:r>
      <w:r w:rsidRPr="004571A2">
        <w:tab/>
        <w:t xml:space="preserve">   29.82</w:t>
      </w:r>
      <w:r w:rsidRPr="004571A2">
        <w:tab/>
        <w:t>........</w:t>
      </w:r>
    </w:p>
    <w:p w14:paraId="11557606" w14:textId="77777777" w:rsidR="00F437B5" w:rsidRPr="004571A2" w:rsidRDefault="00F437B5" w:rsidP="00F437B5">
      <w:pPr>
        <w:pStyle w:val="1Col-yob-st"/>
      </w:pPr>
      <w:r w:rsidRPr="004571A2">
        <w:t>148.</w:t>
      </w:r>
      <w:r w:rsidRPr="004571A2">
        <w:tab/>
        <w:t>Megan RIDGWAY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29.73</w:t>
      </w:r>
      <w:r w:rsidRPr="004571A2">
        <w:tab/>
        <w:t>........</w:t>
      </w:r>
    </w:p>
    <w:p w14:paraId="169D82F9" w14:textId="77777777" w:rsidR="00F437B5" w:rsidRPr="004571A2" w:rsidRDefault="00F437B5" w:rsidP="00F437B5">
      <w:pPr>
        <w:pStyle w:val="1Col-yob-st"/>
      </w:pPr>
      <w:r w:rsidRPr="004571A2">
        <w:t>149.</w:t>
      </w:r>
      <w:r w:rsidRPr="004571A2">
        <w:tab/>
        <w:t>Evie BOND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29.67</w:t>
      </w:r>
      <w:r w:rsidRPr="004571A2">
        <w:tab/>
        <w:t>........</w:t>
      </w:r>
    </w:p>
    <w:p w14:paraId="33B6462D" w14:textId="77777777" w:rsidR="00F437B5" w:rsidRPr="004571A2" w:rsidRDefault="00F437B5" w:rsidP="00F437B5">
      <w:pPr>
        <w:pStyle w:val="1Col-yob-st"/>
      </w:pPr>
      <w:r w:rsidRPr="004571A2">
        <w:t>150.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29.49</w:t>
      </w:r>
      <w:r w:rsidRPr="004571A2">
        <w:tab/>
        <w:t>........</w:t>
      </w:r>
    </w:p>
    <w:p w14:paraId="72AEFD44" w14:textId="77777777" w:rsidR="00F437B5" w:rsidRPr="004571A2" w:rsidRDefault="00F437B5" w:rsidP="00F437B5">
      <w:pPr>
        <w:pStyle w:val="1Col-yob-st"/>
      </w:pPr>
      <w:r w:rsidRPr="004571A2">
        <w:t>151.</w:t>
      </w:r>
      <w:r w:rsidRPr="004571A2">
        <w:tab/>
        <w:t>Lucie DANIELS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29.12</w:t>
      </w:r>
      <w:r w:rsidRPr="004571A2">
        <w:tab/>
        <w:t>........</w:t>
      </w:r>
    </w:p>
    <w:p w14:paraId="0ADE3283" w14:textId="726A3DE5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152.</w:t>
      </w:r>
      <w:r w:rsidRPr="004571A2">
        <w:tab/>
        <w:t>J ASCENCAO MARTINEZ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  28.90</w:t>
      </w:r>
      <w:r w:rsidRPr="004571A2">
        <w:tab/>
        <w:t>........</w:t>
      </w:r>
      <w:r>
        <w:t xml:space="preserve"> </w:t>
      </w:r>
    </w:p>
    <w:p w14:paraId="09448391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3E69FA5" w14:textId="77777777" w:rsidR="00F437B5" w:rsidRPr="004571A2" w:rsidRDefault="00F437B5" w:rsidP="00F437B5">
      <w:pPr>
        <w:pStyle w:val="EventName"/>
      </w:pPr>
      <w:r w:rsidRPr="004571A2">
        <w:t>EVENT 206 Open/Male 50m Freestyle</w:t>
      </w:r>
    </w:p>
    <w:p w14:paraId="70D581CF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1877248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Joseph ROURKE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6437F8DD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Arnav JOSHI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58.41</w:t>
      </w:r>
      <w:r w:rsidRPr="004571A2">
        <w:tab/>
        <w:t>........</w:t>
      </w:r>
    </w:p>
    <w:p w14:paraId="525325C7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Thomas STAFFORD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56.19</w:t>
      </w:r>
      <w:r w:rsidRPr="004571A2">
        <w:tab/>
        <w:t>........</w:t>
      </w:r>
    </w:p>
    <w:p w14:paraId="5ADD27EC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Ethan BEIRNE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55.00</w:t>
      </w:r>
      <w:r w:rsidRPr="004571A2">
        <w:tab/>
        <w:t>........</w:t>
      </w:r>
    </w:p>
    <w:p w14:paraId="71516066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L SHOTTON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54.41</w:t>
      </w:r>
      <w:r w:rsidRPr="004571A2">
        <w:tab/>
        <w:t>........</w:t>
      </w:r>
    </w:p>
    <w:p w14:paraId="59EC16D3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Toby WHITE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52.92</w:t>
      </w:r>
      <w:r w:rsidRPr="004571A2">
        <w:tab/>
        <w:t>........</w:t>
      </w:r>
    </w:p>
    <w:p w14:paraId="51347A89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Oliver KUBASIEWICZ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52.34</w:t>
      </w:r>
      <w:r w:rsidRPr="004571A2">
        <w:tab/>
        <w:t>........</w:t>
      </w:r>
    </w:p>
    <w:p w14:paraId="654DCA76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Eden MUZYKA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52.12</w:t>
      </w:r>
      <w:r w:rsidRPr="004571A2">
        <w:tab/>
        <w:t>........</w:t>
      </w:r>
    </w:p>
    <w:p w14:paraId="745CF1E5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Digby CRESSWELL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51.14</w:t>
      </w:r>
      <w:r w:rsidRPr="004571A2">
        <w:tab/>
        <w:t>........</w:t>
      </w:r>
    </w:p>
    <w:p w14:paraId="2CB8E703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Oliver BURGSTALLER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50.07</w:t>
      </w:r>
      <w:r w:rsidRPr="004571A2">
        <w:tab/>
        <w:t>........</w:t>
      </w:r>
    </w:p>
    <w:p w14:paraId="4C832BA4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Lenny HOWLEY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49.92</w:t>
      </w:r>
      <w:r w:rsidRPr="004571A2">
        <w:tab/>
        <w:t>........</w:t>
      </w:r>
    </w:p>
    <w:p w14:paraId="5F2E0C57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Elliot JONES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49.60</w:t>
      </w:r>
      <w:r w:rsidRPr="004571A2">
        <w:tab/>
        <w:t>........</w:t>
      </w:r>
    </w:p>
    <w:p w14:paraId="049C56AD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Maxwell CARROLL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48.36</w:t>
      </w:r>
      <w:r w:rsidRPr="004571A2">
        <w:tab/>
        <w:t>........</w:t>
      </w:r>
    </w:p>
    <w:p w14:paraId="7CB5E1FE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Gilbert EDWARDS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47.51</w:t>
      </w:r>
      <w:r w:rsidRPr="004571A2">
        <w:tab/>
        <w:t>........</w:t>
      </w:r>
    </w:p>
    <w:p w14:paraId="68ABC17C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Charlie STEIN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44.13</w:t>
      </w:r>
      <w:r w:rsidRPr="004571A2">
        <w:tab/>
        <w:t>........</w:t>
      </w:r>
    </w:p>
    <w:p w14:paraId="202AA7C3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Rudra TIWARI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44.00</w:t>
      </w:r>
      <w:r w:rsidRPr="004571A2">
        <w:tab/>
        <w:t>........</w:t>
      </w:r>
    </w:p>
    <w:p w14:paraId="1F72A508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Connor GOODYEAR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43.74</w:t>
      </w:r>
      <w:r w:rsidRPr="004571A2">
        <w:tab/>
        <w:t>........</w:t>
      </w:r>
    </w:p>
    <w:p w14:paraId="0C31D86F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Ethan DAVISON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43.39</w:t>
      </w:r>
      <w:r w:rsidRPr="004571A2">
        <w:tab/>
        <w:t>........</w:t>
      </w:r>
    </w:p>
    <w:p w14:paraId="6F48DA76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Joshua SMITH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43.09</w:t>
      </w:r>
      <w:r w:rsidRPr="004571A2">
        <w:tab/>
        <w:t>........</w:t>
      </w:r>
    </w:p>
    <w:p w14:paraId="58F1CD4A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42.98</w:t>
      </w:r>
      <w:r w:rsidRPr="004571A2">
        <w:tab/>
        <w:t>........</w:t>
      </w:r>
    </w:p>
    <w:p w14:paraId="4F5D636D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Lucas PATARROYO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42.76</w:t>
      </w:r>
      <w:r w:rsidRPr="004571A2">
        <w:tab/>
        <w:t>........</w:t>
      </w:r>
    </w:p>
    <w:p w14:paraId="4CBC3ABE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Karam SANDHU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42.48</w:t>
      </w:r>
      <w:r w:rsidRPr="004571A2">
        <w:tab/>
        <w:t>........</w:t>
      </w:r>
    </w:p>
    <w:p w14:paraId="6C26654F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Dylan BENDALL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42.34</w:t>
      </w:r>
      <w:r w:rsidRPr="004571A2">
        <w:tab/>
        <w:t>........</w:t>
      </w:r>
    </w:p>
    <w:p w14:paraId="1809832F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Isaac LIVINGSTONE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42.04</w:t>
      </w:r>
      <w:r w:rsidRPr="004571A2">
        <w:tab/>
        <w:t>........</w:t>
      </w:r>
    </w:p>
    <w:p w14:paraId="3FFA62BD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Stash Yat Hei CHEUNG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  41.05</w:t>
      </w:r>
      <w:r w:rsidRPr="004571A2">
        <w:tab/>
        <w:t>........</w:t>
      </w:r>
    </w:p>
    <w:p w14:paraId="03AABD23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Bo PICKUP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40.36</w:t>
      </w:r>
      <w:r w:rsidRPr="004571A2">
        <w:tab/>
        <w:t>........</w:t>
      </w:r>
    </w:p>
    <w:p w14:paraId="48269E56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Oscar BURDETT-WARD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40.36</w:t>
      </w:r>
      <w:r w:rsidRPr="004571A2">
        <w:tab/>
        <w:t>........</w:t>
      </w:r>
    </w:p>
    <w:p w14:paraId="0C95330B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Cole GUDGER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39.98</w:t>
      </w:r>
      <w:r w:rsidRPr="004571A2">
        <w:tab/>
        <w:t>........</w:t>
      </w:r>
    </w:p>
    <w:p w14:paraId="52D3F2C1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Harry SHORE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39.87</w:t>
      </w:r>
      <w:r w:rsidRPr="004571A2">
        <w:tab/>
        <w:t>........</w:t>
      </w:r>
    </w:p>
    <w:p w14:paraId="2814B413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Hugo NORRIS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39.79</w:t>
      </w:r>
      <w:r w:rsidRPr="004571A2">
        <w:tab/>
        <w:t>........</w:t>
      </w:r>
    </w:p>
    <w:p w14:paraId="3D4D0E33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Seb LACEY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39.50</w:t>
      </w:r>
      <w:r w:rsidRPr="004571A2">
        <w:tab/>
        <w:t>........</w:t>
      </w:r>
    </w:p>
    <w:p w14:paraId="50269770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Joel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39.10</w:t>
      </w:r>
      <w:r w:rsidRPr="004571A2">
        <w:tab/>
        <w:t>........</w:t>
      </w:r>
    </w:p>
    <w:p w14:paraId="738C8684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Leo WOODS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38.92</w:t>
      </w:r>
      <w:r w:rsidRPr="004571A2">
        <w:tab/>
        <w:t>........</w:t>
      </w:r>
    </w:p>
    <w:p w14:paraId="71116631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Sebastian ORR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38.89</w:t>
      </w:r>
      <w:r w:rsidRPr="004571A2">
        <w:tab/>
        <w:t>........</w:t>
      </w:r>
    </w:p>
    <w:p w14:paraId="438A69E6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Hugo STOKES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38.88</w:t>
      </w:r>
      <w:r w:rsidRPr="004571A2">
        <w:tab/>
        <w:t>........</w:t>
      </w:r>
    </w:p>
    <w:p w14:paraId="300D7F63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Joel EVANS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38.71</w:t>
      </w:r>
      <w:r w:rsidRPr="004571A2">
        <w:tab/>
        <w:t>........</w:t>
      </w:r>
    </w:p>
    <w:p w14:paraId="10DCC2D9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Thomas BIRKINSHAW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38.54</w:t>
      </w:r>
      <w:r w:rsidRPr="004571A2">
        <w:tab/>
        <w:t>........</w:t>
      </w:r>
    </w:p>
    <w:p w14:paraId="002BB60F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Udhay BHATTI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38.45</w:t>
      </w:r>
      <w:r w:rsidRPr="004571A2">
        <w:tab/>
        <w:t>........</w:t>
      </w:r>
    </w:p>
    <w:p w14:paraId="27F40BE8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Malcolm HUTTON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37.92</w:t>
      </w:r>
      <w:r w:rsidRPr="004571A2">
        <w:tab/>
        <w:t>........</w:t>
      </w:r>
    </w:p>
    <w:p w14:paraId="58798E6F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37.83</w:t>
      </w:r>
      <w:r w:rsidRPr="004571A2">
        <w:tab/>
        <w:t>........</w:t>
      </w:r>
    </w:p>
    <w:p w14:paraId="4A5A27AB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Charles LEUNG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37.60</w:t>
      </w:r>
      <w:r w:rsidRPr="004571A2">
        <w:tab/>
        <w:t>........</w:t>
      </w:r>
    </w:p>
    <w:p w14:paraId="7FB0A1CF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Ryan KAULINS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37.59</w:t>
      </w:r>
      <w:r w:rsidRPr="004571A2">
        <w:tab/>
        <w:t>........</w:t>
      </w:r>
    </w:p>
    <w:p w14:paraId="363C8879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Stanley WALKER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  37.33</w:t>
      </w:r>
      <w:r w:rsidRPr="004571A2">
        <w:tab/>
        <w:t>........</w:t>
      </w:r>
    </w:p>
    <w:p w14:paraId="4B4C509D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George WORTLEY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37.32</w:t>
      </w:r>
      <w:r w:rsidRPr="004571A2">
        <w:tab/>
        <w:t>........</w:t>
      </w:r>
    </w:p>
    <w:p w14:paraId="49BD7BE3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Joshua NAGLE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37.29</w:t>
      </w:r>
      <w:r w:rsidRPr="004571A2">
        <w:tab/>
        <w:t>........</w:t>
      </w:r>
    </w:p>
    <w:p w14:paraId="0546A00A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37.24</w:t>
      </w:r>
      <w:r w:rsidRPr="004571A2">
        <w:tab/>
        <w:t>........</w:t>
      </w:r>
    </w:p>
    <w:p w14:paraId="01765AAE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Hugo BENTLEY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37.13</w:t>
      </w:r>
      <w:r w:rsidRPr="004571A2">
        <w:tab/>
        <w:t>........</w:t>
      </w:r>
    </w:p>
    <w:p w14:paraId="34817DC8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Alexander KNUPPEL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  36.92</w:t>
      </w:r>
      <w:r w:rsidRPr="004571A2">
        <w:tab/>
        <w:t>........</w:t>
      </w:r>
    </w:p>
    <w:p w14:paraId="66C340D0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Archie WALKER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36.90</w:t>
      </w:r>
      <w:r w:rsidRPr="004571A2">
        <w:tab/>
        <w:t>........</w:t>
      </w:r>
    </w:p>
    <w:p w14:paraId="6B9A6B20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Jacob PATTON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36.88</w:t>
      </w:r>
      <w:r w:rsidRPr="004571A2">
        <w:tab/>
        <w:t>........</w:t>
      </w:r>
    </w:p>
    <w:p w14:paraId="1E0CA104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36.84</w:t>
      </w:r>
      <w:r w:rsidRPr="004571A2">
        <w:tab/>
        <w:t>........</w:t>
      </w:r>
    </w:p>
    <w:p w14:paraId="6589C9A1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Freddie GATES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36.73</w:t>
      </w:r>
      <w:r w:rsidRPr="004571A2">
        <w:tab/>
        <w:t>........</w:t>
      </w:r>
    </w:p>
    <w:p w14:paraId="720901A6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Rufus JOYCE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36.59</w:t>
      </w:r>
      <w:r w:rsidRPr="004571A2">
        <w:tab/>
        <w:t>........</w:t>
      </w:r>
    </w:p>
    <w:p w14:paraId="5E91272D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Jan PIWOWARCZYK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36.59</w:t>
      </w:r>
      <w:r w:rsidRPr="004571A2">
        <w:tab/>
        <w:t>........</w:t>
      </w:r>
    </w:p>
    <w:p w14:paraId="0198DC84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36.53</w:t>
      </w:r>
      <w:r w:rsidRPr="004571A2">
        <w:tab/>
        <w:t>........</w:t>
      </w:r>
    </w:p>
    <w:p w14:paraId="60506E65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Ezekiel HO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36.51</w:t>
      </w:r>
      <w:r w:rsidRPr="004571A2">
        <w:tab/>
        <w:t>........</w:t>
      </w:r>
    </w:p>
    <w:p w14:paraId="08A80C9C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36.38</w:t>
      </w:r>
      <w:r w:rsidRPr="004571A2">
        <w:tab/>
        <w:t>........</w:t>
      </w:r>
    </w:p>
    <w:p w14:paraId="31F87B8A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Hugo SMEDLEY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36.34</w:t>
      </w:r>
      <w:r w:rsidRPr="004571A2">
        <w:tab/>
        <w:t>........</w:t>
      </w:r>
    </w:p>
    <w:p w14:paraId="24A81FD2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Jack-James BULL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36.29</w:t>
      </w:r>
      <w:r w:rsidRPr="004571A2">
        <w:tab/>
        <w:t>........</w:t>
      </w:r>
    </w:p>
    <w:p w14:paraId="60D98817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Haydyn PARKER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36.11</w:t>
      </w:r>
      <w:r w:rsidRPr="004571A2">
        <w:tab/>
        <w:t>........</w:t>
      </w:r>
    </w:p>
    <w:p w14:paraId="1446BB2A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Edward JONES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35.95</w:t>
      </w:r>
      <w:r w:rsidRPr="004571A2">
        <w:tab/>
        <w:t>........</w:t>
      </w:r>
    </w:p>
    <w:p w14:paraId="788707CE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35.56</w:t>
      </w:r>
      <w:r w:rsidRPr="004571A2">
        <w:tab/>
        <w:t>........</w:t>
      </w:r>
    </w:p>
    <w:p w14:paraId="6F4369F6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35.29</w:t>
      </w:r>
      <w:r w:rsidRPr="004571A2">
        <w:tab/>
        <w:t>........</w:t>
      </w:r>
    </w:p>
    <w:p w14:paraId="0844F396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Charlie HARRISON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35.00</w:t>
      </w:r>
      <w:r w:rsidRPr="004571A2">
        <w:tab/>
        <w:t>........</w:t>
      </w:r>
    </w:p>
    <w:p w14:paraId="584186A6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Hugh CARTLIDGE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35.00</w:t>
      </w:r>
      <w:r w:rsidRPr="004571A2">
        <w:tab/>
        <w:t>........</w:t>
      </w:r>
    </w:p>
    <w:p w14:paraId="64D7813E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Woody HESKETH-REYNOLDS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34.91</w:t>
      </w:r>
      <w:r w:rsidRPr="004571A2">
        <w:tab/>
        <w:t>........</w:t>
      </w:r>
    </w:p>
    <w:p w14:paraId="3A8619CA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Nihal VIM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34.47</w:t>
      </w:r>
      <w:r w:rsidRPr="004571A2">
        <w:tab/>
        <w:t>........</w:t>
      </w:r>
    </w:p>
    <w:p w14:paraId="4598344C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Joseph LEES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34.35</w:t>
      </w:r>
      <w:r w:rsidRPr="004571A2">
        <w:tab/>
        <w:t>........</w:t>
      </w:r>
    </w:p>
    <w:p w14:paraId="7B1B203F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Thomas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34.22</w:t>
      </w:r>
      <w:r w:rsidRPr="004571A2">
        <w:tab/>
        <w:t>........</w:t>
      </w:r>
    </w:p>
    <w:p w14:paraId="5AB10C84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Lincoln BAXTER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34.10</w:t>
      </w:r>
      <w:r w:rsidRPr="004571A2">
        <w:tab/>
        <w:t>........</w:t>
      </w:r>
    </w:p>
    <w:p w14:paraId="553A1911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  33.84</w:t>
      </w:r>
      <w:r w:rsidRPr="004571A2">
        <w:tab/>
        <w:t>........</w:t>
      </w:r>
    </w:p>
    <w:p w14:paraId="30E07758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Tommy-Jai NETTEY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33.60</w:t>
      </w:r>
      <w:r w:rsidRPr="004571A2">
        <w:tab/>
        <w:t>........</w:t>
      </w:r>
    </w:p>
    <w:p w14:paraId="2E4F4077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Owen BAIRD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33.03</w:t>
      </w:r>
      <w:r w:rsidRPr="004571A2">
        <w:tab/>
        <w:t>........</w:t>
      </w:r>
    </w:p>
    <w:p w14:paraId="3168D260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Joshua BEIRNE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32.90</w:t>
      </w:r>
      <w:r w:rsidRPr="004571A2">
        <w:tab/>
        <w:t>........</w:t>
      </w:r>
    </w:p>
    <w:p w14:paraId="1D5B68BF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Marcus Lok Hei CHAN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32.83</w:t>
      </w:r>
      <w:r w:rsidRPr="004571A2">
        <w:tab/>
        <w:t>........</w:t>
      </w:r>
    </w:p>
    <w:p w14:paraId="56CE1FE2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Noah NOAKES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32.01</w:t>
      </w:r>
      <w:r w:rsidRPr="004571A2">
        <w:tab/>
        <w:t>........</w:t>
      </w:r>
    </w:p>
    <w:p w14:paraId="3CA9F94B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Freddie CLIFTON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31.75</w:t>
      </w:r>
      <w:r w:rsidRPr="004571A2">
        <w:tab/>
        <w:t>........</w:t>
      </w:r>
    </w:p>
    <w:p w14:paraId="5FCD8411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Jacob MELLORS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31.70</w:t>
      </w:r>
      <w:r w:rsidRPr="004571A2">
        <w:tab/>
        <w:t>........</w:t>
      </w:r>
    </w:p>
    <w:p w14:paraId="6A506780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Sebastian RAINE</w:t>
      </w:r>
      <w:r w:rsidRPr="004571A2">
        <w:tab/>
        <w:t>13</w:t>
      </w:r>
      <w:r w:rsidRPr="004571A2">
        <w:tab/>
        <w:t>Camp Hill SC</w:t>
      </w:r>
      <w:r w:rsidRPr="004571A2">
        <w:tab/>
      </w:r>
      <w:r w:rsidRPr="004571A2">
        <w:tab/>
        <w:t xml:space="preserve">   31.60</w:t>
      </w:r>
      <w:r w:rsidRPr="004571A2">
        <w:tab/>
        <w:t>........</w:t>
      </w:r>
    </w:p>
    <w:p w14:paraId="299F85D9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31.59</w:t>
      </w:r>
      <w:r w:rsidRPr="004571A2">
        <w:tab/>
        <w:t>........</w:t>
      </w:r>
    </w:p>
    <w:p w14:paraId="67DEA255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Ethan ASHTON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31.55</w:t>
      </w:r>
      <w:r w:rsidRPr="004571A2">
        <w:tab/>
        <w:t>........</w:t>
      </w:r>
    </w:p>
    <w:p w14:paraId="6306822D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Alexander SUCH</w:t>
      </w:r>
      <w:r w:rsidRPr="004571A2">
        <w:tab/>
        <w:t>15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31.50</w:t>
      </w:r>
      <w:r w:rsidRPr="004571A2">
        <w:tab/>
        <w:t>........</w:t>
      </w:r>
    </w:p>
    <w:p w14:paraId="0BBCD663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Aiden KILL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31.41</w:t>
      </w:r>
      <w:r w:rsidRPr="004571A2">
        <w:tab/>
        <w:t>........</w:t>
      </w:r>
    </w:p>
    <w:p w14:paraId="667945DD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Steve HILL</w:t>
      </w:r>
      <w:r w:rsidRPr="004571A2">
        <w:tab/>
        <w:t>45</w:t>
      </w:r>
      <w:r w:rsidRPr="004571A2">
        <w:tab/>
        <w:t>Rugby</w:t>
      </w:r>
      <w:r w:rsidRPr="004571A2">
        <w:tab/>
      </w:r>
      <w:r w:rsidRPr="004571A2">
        <w:tab/>
        <w:t xml:space="preserve">   31.31</w:t>
      </w:r>
      <w:r w:rsidRPr="004571A2">
        <w:tab/>
        <w:t>........</w:t>
      </w:r>
    </w:p>
    <w:p w14:paraId="557A2E70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Kyle FITTON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31.30</w:t>
      </w:r>
      <w:r w:rsidRPr="004571A2">
        <w:tab/>
        <w:t>........</w:t>
      </w:r>
    </w:p>
    <w:p w14:paraId="4B5461E4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Logan SMITH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31.16</w:t>
      </w:r>
      <w:r w:rsidRPr="004571A2">
        <w:tab/>
        <w:t>........</w:t>
      </w:r>
    </w:p>
    <w:p w14:paraId="7F3C548C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Lewis STRACHAN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31.03</w:t>
      </w:r>
      <w:r w:rsidRPr="004571A2">
        <w:tab/>
        <w:t>........</w:t>
      </w:r>
    </w:p>
    <w:p w14:paraId="48846E34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Denis NEIMANIS-KOSAREV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30.95</w:t>
      </w:r>
      <w:r w:rsidRPr="004571A2">
        <w:tab/>
        <w:t>........</w:t>
      </w:r>
    </w:p>
    <w:p w14:paraId="1B8497BC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30.74</w:t>
      </w:r>
      <w:r w:rsidRPr="004571A2">
        <w:tab/>
        <w:t>........</w:t>
      </w:r>
    </w:p>
    <w:p w14:paraId="48BDCEC7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Jacob BRADY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30.57</w:t>
      </w:r>
      <w:r w:rsidRPr="004571A2">
        <w:tab/>
        <w:t>........</w:t>
      </w:r>
    </w:p>
    <w:p w14:paraId="34B28D13" w14:textId="77777777" w:rsidR="00F437B5" w:rsidRPr="004571A2" w:rsidRDefault="00F437B5" w:rsidP="00F437B5">
      <w:pPr>
        <w:pStyle w:val="1Col-yob-st"/>
      </w:pPr>
      <w:r w:rsidRPr="004571A2">
        <w:lastRenderedPageBreak/>
        <w:t>91.</w:t>
      </w:r>
      <w:r w:rsidRPr="004571A2">
        <w:tab/>
        <w:t>Riley WALDEN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30.53</w:t>
      </w:r>
      <w:r w:rsidRPr="004571A2">
        <w:tab/>
        <w:t>........</w:t>
      </w:r>
    </w:p>
    <w:p w14:paraId="40DAD124" w14:textId="77777777" w:rsidR="00F437B5" w:rsidRPr="004571A2" w:rsidRDefault="00F437B5" w:rsidP="00F437B5">
      <w:pPr>
        <w:pStyle w:val="1Col-yob-st"/>
      </w:pPr>
      <w:r w:rsidRPr="004571A2">
        <w:t>92.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30.05</w:t>
      </w:r>
      <w:r w:rsidRPr="004571A2">
        <w:tab/>
        <w:t>........</w:t>
      </w:r>
    </w:p>
    <w:p w14:paraId="2596379C" w14:textId="77777777" w:rsidR="00F437B5" w:rsidRPr="004571A2" w:rsidRDefault="00F437B5" w:rsidP="00F437B5">
      <w:pPr>
        <w:pStyle w:val="1Col-yob-st"/>
      </w:pPr>
      <w:r w:rsidRPr="004571A2">
        <w:t>93.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30.03</w:t>
      </w:r>
      <w:r w:rsidRPr="004571A2">
        <w:tab/>
        <w:t>........</w:t>
      </w:r>
    </w:p>
    <w:p w14:paraId="0EE013DF" w14:textId="77777777" w:rsidR="00F437B5" w:rsidRPr="004571A2" w:rsidRDefault="00F437B5" w:rsidP="00F437B5">
      <w:pPr>
        <w:pStyle w:val="1Col-yob-st"/>
      </w:pPr>
      <w:r w:rsidRPr="004571A2">
        <w:t>94.</w:t>
      </w:r>
      <w:r w:rsidRPr="004571A2">
        <w:tab/>
        <w:t>Connor BENDALL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29.94</w:t>
      </w:r>
      <w:r w:rsidRPr="004571A2">
        <w:tab/>
        <w:t>........</w:t>
      </w:r>
    </w:p>
    <w:p w14:paraId="45670E54" w14:textId="77777777" w:rsidR="00F437B5" w:rsidRPr="004571A2" w:rsidRDefault="00F437B5" w:rsidP="00F437B5">
      <w:pPr>
        <w:pStyle w:val="1Col-yob-st"/>
      </w:pPr>
      <w:r w:rsidRPr="004571A2">
        <w:t>95.</w:t>
      </w:r>
      <w:r w:rsidRPr="004571A2">
        <w:tab/>
        <w:t>Lutfi Rauf YILMAZ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29.73</w:t>
      </w:r>
      <w:r w:rsidRPr="004571A2">
        <w:tab/>
        <w:t>........</w:t>
      </w:r>
    </w:p>
    <w:p w14:paraId="1D9D8ED3" w14:textId="77777777" w:rsidR="00F437B5" w:rsidRPr="004571A2" w:rsidRDefault="00F437B5" w:rsidP="00F437B5">
      <w:pPr>
        <w:pStyle w:val="1Col-yob-st"/>
      </w:pPr>
      <w:r w:rsidRPr="004571A2">
        <w:t>96.</w:t>
      </w:r>
      <w:r w:rsidRPr="004571A2">
        <w:tab/>
        <w:t>Rueben JOYCE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29.62</w:t>
      </w:r>
      <w:r w:rsidRPr="004571A2">
        <w:tab/>
        <w:t>........</w:t>
      </w:r>
    </w:p>
    <w:p w14:paraId="407CF41E" w14:textId="77777777" w:rsidR="00F437B5" w:rsidRPr="004571A2" w:rsidRDefault="00F437B5" w:rsidP="00F437B5">
      <w:pPr>
        <w:pStyle w:val="1Col-yob-st"/>
      </w:pPr>
      <w:r w:rsidRPr="004571A2">
        <w:t>97.</w:t>
      </w:r>
      <w:r w:rsidRPr="004571A2">
        <w:tab/>
        <w:t>Blake LAVERICK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28.80</w:t>
      </w:r>
      <w:r w:rsidRPr="004571A2">
        <w:tab/>
        <w:t>........</w:t>
      </w:r>
    </w:p>
    <w:p w14:paraId="14ADF6F9" w14:textId="77777777" w:rsidR="00F437B5" w:rsidRPr="004571A2" w:rsidRDefault="00F437B5" w:rsidP="00F437B5">
      <w:pPr>
        <w:pStyle w:val="1Col-yob-st"/>
      </w:pPr>
      <w:r w:rsidRPr="004571A2">
        <w:t>98.</w:t>
      </w:r>
      <w:r w:rsidRPr="004571A2">
        <w:tab/>
        <w:t>Thomas BUGGINS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28.72</w:t>
      </w:r>
      <w:r w:rsidRPr="004571A2">
        <w:tab/>
        <w:t>........</w:t>
      </w:r>
    </w:p>
    <w:p w14:paraId="70E85A4A" w14:textId="77777777" w:rsidR="00F437B5" w:rsidRPr="004571A2" w:rsidRDefault="00F437B5" w:rsidP="00F437B5">
      <w:pPr>
        <w:pStyle w:val="1Col-yob-st"/>
      </w:pPr>
      <w:r w:rsidRPr="004571A2">
        <w:t>99.</w:t>
      </w:r>
      <w:r w:rsidRPr="004571A2">
        <w:tab/>
        <w:t>Freddie WALL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28.22</w:t>
      </w:r>
      <w:r w:rsidRPr="004571A2">
        <w:tab/>
        <w:t>........</w:t>
      </w:r>
    </w:p>
    <w:p w14:paraId="1CDCACB1" w14:textId="77777777" w:rsidR="00F437B5" w:rsidRPr="004571A2" w:rsidRDefault="00F437B5" w:rsidP="00F437B5">
      <w:pPr>
        <w:pStyle w:val="1Col-yob-st"/>
      </w:pPr>
      <w:r w:rsidRPr="004571A2">
        <w:t>100.</w:t>
      </w:r>
      <w:r w:rsidRPr="004571A2">
        <w:tab/>
        <w:t>Henry MORTON</w:t>
      </w:r>
      <w:r w:rsidRPr="004571A2">
        <w:tab/>
        <w:t>30</w:t>
      </w:r>
      <w:r w:rsidRPr="004571A2">
        <w:tab/>
        <w:t>Rugby</w:t>
      </w:r>
      <w:r w:rsidRPr="004571A2">
        <w:tab/>
      </w:r>
      <w:r w:rsidRPr="004571A2">
        <w:tab/>
        <w:t xml:space="preserve">   28.21</w:t>
      </w:r>
      <w:r w:rsidRPr="004571A2">
        <w:tab/>
        <w:t>........</w:t>
      </w:r>
    </w:p>
    <w:p w14:paraId="58D9B3AD" w14:textId="77777777" w:rsidR="00F437B5" w:rsidRPr="004571A2" w:rsidRDefault="00F437B5" w:rsidP="00F437B5">
      <w:pPr>
        <w:pStyle w:val="1Col-yob-st"/>
      </w:pPr>
      <w:r w:rsidRPr="004571A2">
        <w:t>101.</w:t>
      </w:r>
      <w:r w:rsidRPr="004571A2">
        <w:tab/>
        <w:t>Filip URBANSKI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28.12</w:t>
      </w:r>
      <w:r w:rsidRPr="004571A2">
        <w:tab/>
        <w:t>........</w:t>
      </w:r>
    </w:p>
    <w:p w14:paraId="32CEE896" w14:textId="77777777" w:rsidR="00F437B5" w:rsidRPr="004571A2" w:rsidRDefault="00F437B5" w:rsidP="00F437B5">
      <w:pPr>
        <w:pStyle w:val="1Col-yob-st"/>
      </w:pPr>
      <w:r w:rsidRPr="004571A2">
        <w:t>102.</w:t>
      </w:r>
      <w:r w:rsidRPr="004571A2">
        <w:tab/>
        <w:t>Finlay GODDEN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27.72</w:t>
      </w:r>
      <w:r w:rsidRPr="004571A2">
        <w:tab/>
        <w:t>........</w:t>
      </w:r>
    </w:p>
    <w:p w14:paraId="46BD9C2E" w14:textId="77777777" w:rsidR="00F437B5" w:rsidRPr="004571A2" w:rsidRDefault="00F437B5" w:rsidP="00F437B5">
      <w:pPr>
        <w:pStyle w:val="1Col-yob-st"/>
      </w:pPr>
      <w:r w:rsidRPr="004571A2">
        <w:t>103.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27.60</w:t>
      </w:r>
      <w:r w:rsidRPr="004571A2">
        <w:tab/>
        <w:t>........</w:t>
      </w:r>
    </w:p>
    <w:p w14:paraId="731D7ACE" w14:textId="77777777" w:rsidR="00F437B5" w:rsidRPr="004571A2" w:rsidRDefault="00F437B5" w:rsidP="00F437B5">
      <w:pPr>
        <w:pStyle w:val="1Col-yob-st"/>
      </w:pPr>
      <w:r w:rsidRPr="004571A2">
        <w:t>104.</w:t>
      </w:r>
      <w:r w:rsidRPr="004571A2">
        <w:tab/>
        <w:t>Philip GOWERS</w:t>
      </w:r>
      <w:r w:rsidRPr="004571A2">
        <w:tab/>
        <w:t>34</w:t>
      </w:r>
      <w:r w:rsidRPr="004571A2">
        <w:tab/>
        <w:t>Rugby</w:t>
      </w:r>
      <w:r w:rsidRPr="004571A2">
        <w:tab/>
      </w:r>
      <w:r w:rsidRPr="004571A2">
        <w:tab/>
        <w:t xml:space="preserve">   27.50</w:t>
      </w:r>
      <w:r w:rsidRPr="004571A2">
        <w:tab/>
        <w:t>........</w:t>
      </w:r>
    </w:p>
    <w:p w14:paraId="4CFD38D5" w14:textId="77777777" w:rsidR="00F437B5" w:rsidRPr="004571A2" w:rsidRDefault="00F437B5" w:rsidP="00F437B5">
      <w:pPr>
        <w:pStyle w:val="1Col-yob-st"/>
      </w:pPr>
      <w:r w:rsidRPr="004571A2">
        <w:t>105.</w:t>
      </w:r>
      <w:r w:rsidRPr="004571A2">
        <w:tab/>
        <w:t>Oscar HARLOCK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27.30</w:t>
      </w:r>
      <w:r w:rsidRPr="004571A2">
        <w:tab/>
        <w:t>........</w:t>
      </w:r>
    </w:p>
    <w:p w14:paraId="297A10EE" w14:textId="77777777" w:rsidR="00F437B5" w:rsidRPr="004571A2" w:rsidRDefault="00F437B5" w:rsidP="00F437B5">
      <w:pPr>
        <w:pStyle w:val="1Col-yob-st"/>
      </w:pPr>
      <w:r w:rsidRPr="004571A2">
        <w:t>106.</w:t>
      </w:r>
      <w:r w:rsidRPr="004571A2">
        <w:tab/>
        <w:t>Andrew ROURKE</w:t>
      </w:r>
      <w:r w:rsidRPr="004571A2">
        <w:tab/>
        <w:t>41</w:t>
      </w:r>
      <w:r w:rsidRPr="004571A2">
        <w:tab/>
        <w:t>Rugby</w:t>
      </w:r>
      <w:r w:rsidRPr="004571A2">
        <w:tab/>
      </w:r>
      <w:r w:rsidRPr="004571A2">
        <w:tab/>
        <w:t xml:space="preserve">   27.12</w:t>
      </w:r>
      <w:r w:rsidRPr="004571A2">
        <w:tab/>
        <w:t>........</w:t>
      </w:r>
    </w:p>
    <w:p w14:paraId="4AE8543A" w14:textId="77777777" w:rsidR="00F437B5" w:rsidRPr="004571A2" w:rsidRDefault="00F437B5" w:rsidP="00F437B5">
      <w:pPr>
        <w:pStyle w:val="1Col-yob-st"/>
      </w:pPr>
      <w:r w:rsidRPr="004571A2">
        <w:t>107.</w:t>
      </w:r>
      <w:r w:rsidRPr="004571A2">
        <w:tab/>
        <w:t>Terry SUTTON</w:t>
      </w:r>
      <w:r w:rsidRPr="004571A2">
        <w:tab/>
        <w:t>16</w:t>
      </w:r>
      <w:r w:rsidRPr="004571A2">
        <w:tab/>
        <w:t>Camp Hill SC</w:t>
      </w:r>
      <w:r w:rsidRPr="004571A2">
        <w:tab/>
      </w:r>
      <w:r w:rsidRPr="004571A2">
        <w:tab/>
        <w:t xml:space="preserve">   26.31</w:t>
      </w:r>
      <w:r w:rsidRPr="004571A2">
        <w:tab/>
        <w:t>........</w:t>
      </w:r>
    </w:p>
    <w:p w14:paraId="4DF3FFC6" w14:textId="77777777" w:rsidR="00F437B5" w:rsidRPr="004571A2" w:rsidRDefault="00F437B5" w:rsidP="00F437B5">
      <w:pPr>
        <w:pStyle w:val="1Col-yob-st"/>
      </w:pPr>
      <w:r w:rsidRPr="004571A2">
        <w:t>108.</w:t>
      </w:r>
      <w:r w:rsidRPr="004571A2">
        <w:tab/>
        <w:t>Thomas COLLERAN</w:t>
      </w:r>
      <w:r w:rsidRPr="004571A2">
        <w:tab/>
        <w:t>18</w:t>
      </w:r>
      <w:r w:rsidRPr="004571A2">
        <w:tab/>
        <w:t>Camp Hill SC</w:t>
      </w:r>
      <w:r w:rsidRPr="004571A2">
        <w:tab/>
      </w:r>
      <w:r w:rsidRPr="004571A2">
        <w:tab/>
        <w:t xml:space="preserve">   25.80</w:t>
      </w:r>
      <w:r w:rsidRPr="004571A2">
        <w:tab/>
        <w:t>........</w:t>
      </w:r>
    </w:p>
    <w:p w14:paraId="24A82C71" w14:textId="77777777" w:rsidR="00F437B5" w:rsidRPr="004571A2" w:rsidRDefault="00F437B5" w:rsidP="00F437B5">
      <w:pPr>
        <w:pStyle w:val="1Col-yob-st"/>
      </w:pPr>
      <w:r w:rsidRPr="004571A2">
        <w:t>109.</w:t>
      </w:r>
      <w:r w:rsidRPr="004571A2">
        <w:tab/>
      </w:r>
      <w:proofErr w:type="spellStart"/>
      <w:r w:rsidRPr="004571A2">
        <w:t>Gareon</w:t>
      </w:r>
      <w:proofErr w:type="spellEnd"/>
      <w:r w:rsidRPr="004571A2">
        <w:t xml:space="preserve"> GABATAN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25.80</w:t>
      </w:r>
      <w:r w:rsidRPr="004571A2">
        <w:tab/>
        <w:t>........</w:t>
      </w:r>
    </w:p>
    <w:p w14:paraId="2477F917" w14:textId="7869EA2A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110.</w:t>
      </w:r>
      <w:r w:rsidRPr="004571A2">
        <w:tab/>
        <w:t>Hayden NORTH</w:t>
      </w:r>
      <w:r w:rsidRPr="004571A2">
        <w:tab/>
        <w:t>19</w:t>
      </w:r>
      <w:r w:rsidRPr="004571A2">
        <w:tab/>
        <w:t>Co Coventry</w:t>
      </w:r>
      <w:r w:rsidRPr="004571A2">
        <w:tab/>
      </w:r>
      <w:r w:rsidRPr="004571A2">
        <w:tab/>
        <w:t xml:space="preserve">   25.63</w:t>
      </w:r>
      <w:r w:rsidRPr="004571A2">
        <w:tab/>
        <w:t>........</w:t>
      </w:r>
      <w:r>
        <w:t xml:space="preserve"> </w:t>
      </w:r>
    </w:p>
    <w:p w14:paraId="299BAFA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36B4532" w14:textId="77777777" w:rsidR="00F437B5" w:rsidRPr="004571A2" w:rsidRDefault="00F437B5" w:rsidP="00F437B5">
      <w:pPr>
        <w:pStyle w:val="EventName"/>
      </w:pPr>
      <w:r w:rsidRPr="004571A2">
        <w:t>EVENT 207 Female 200m IM</w:t>
      </w:r>
    </w:p>
    <w:p w14:paraId="12493F4D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54A4962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Lily GOLDSTONE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4:35.09</w:t>
      </w:r>
      <w:r w:rsidRPr="004571A2">
        <w:tab/>
        <w:t>........</w:t>
      </w:r>
    </w:p>
    <w:p w14:paraId="6DEE139C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Chloe WRIGHT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4:26.00</w:t>
      </w:r>
      <w:r w:rsidRPr="004571A2">
        <w:tab/>
        <w:t>........</w:t>
      </w:r>
    </w:p>
    <w:p w14:paraId="61732DCC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Amalie JONES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4:06.60</w:t>
      </w:r>
      <w:r w:rsidRPr="004571A2">
        <w:tab/>
        <w:t>........</w:t>
      </w:r>
    </w:p>
    <w:p w14:paraId="1AB0DB21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Evie CARROLL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4:06.54</w:t>
      </w:r>
      <w:r w:rsidRPr="004571A2">
        <w:tab/>
        <w:t>........</w:t>
      </w:r>
    </w:p>
    <w:p w14:paraId="0DD349AC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Hattie THOMSON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3:56.01</w:t>
      </w:r>
      <w:r w:rsidRPr="004571A2">
        <w:tab/>
        <w:t>........</w:t>
      </w:r>
    </w:p>
    <w:p w14:paraId="7DBE064D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3:54.25</w:t>
      </w:r>
      <w:r w:rsidRPr="004571A2">
        <w:tab/>
        <w:t>........</w:t>
      </w:r>
    </w:p>
    <w:p w14:paraId="7E04A85D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3:48.13</w:t>
      </w:r>
      <w:r w:rsidRPr="004571A2">
        <w:tab/>
        <w:t>........</w:t>
      </w:r>
    </w:p>
    <w:p w14:paraId="13BBE34F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Lucy MILLER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3:47.92</w:t>
      </w:r>
      <w:r w:rsidRPr="004571A2">
        <w:tab/>
        <w:t>........</w:t>
      </w:r>
    </w:p>
    <w:p w14:paraId="2A0C1A5A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3:46.59</w:t>
      </w:r>
      <w:r w:rsidRPr="004571A2">
        <w:tab/>
        <w:t>........</w:t>
      </w:r>
    </w:p>
    <w:p w14:paraId="2D5BC191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Lucy MCCLEMENTS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3:46.06</w:t>
      </w:r>
      <w:r w:rsidRPr="004571A2">
        <w:tab/>
        <w:t>........</w:t>
      </w:r>
    </w:p>
    <w:p w14:paraId="341DAD78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Amaya-Grace ROBERTSON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3:45.22</w:t>
      </w:r>
      <w:r w:rsidRPr="004571A2">
        <w:tab/>
        <w:t>........</w:t>
      </w:r>
    </w:p>
    <w:p w14:paraId="7194AD9B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Daisey WAIGHT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3:45.02</w:t>
      </w:r>
      <w:r w:rsidRPr="004571A2">
        <w:tab/>
        <w:t>........</w:t>
      </w:r>
    </w:p>
    <w:p w14:paraId="6FD50B6B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5B23E84D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Hannah PHEASANT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0B93C97D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Amelie WILKINSON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3FA56906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Willow COATES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47BACFE4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Laila DOUGHTY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3:44.19</w:t>
      </w:r>
      <w:r w:rsidRPr="004571A2">
        <w:tab/>
        <w:t>........</w:t>
      </w:r>
    </w:p>
    <w:p w14:paraId="64C626F5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3:42.69</w:t>
      </w:r>
      <w:r w:rsidRPr="004571A2">
        <w:tab/>
        <w:t>........</w:t>
      </w:r>
    </w:p>
    <w:p w14:paraId="20D169A3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Phoebe DYSON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3:40.20</w:t>
      </w:r>
      <w:r w:rsidRPr="004571A2">
        <w:tab/>
        <w:t>........</w:t>
      </w:r>
    </w:p>
    <w:p w14:paraId="1CCE4385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Sophie GOWER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3:38.96</w:t>
      </w:r>
      <w:r w:rsidRPr="004571A2">
        <w:tab/>
        <w:t>........</w:t>
      </w:r>
    </w:p>
    <w:p w14:paraId="30010CB9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3:37.00</w:t>
      </w:r>
      <w:r w:rsidRPr="004571A2">
        <w:tab/>
        <w:t>........</w:t>
      </w:r>
    </w:p>
    <w:p w14:paraId="3351F305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Grace GIBSON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3:36.14</w:t>
      </w:r>
      <w:r w:rsidRPr="004571A2">
        <w:tab/>
        <w:t>........</w:t>
      </w:r>
    </w:p>
    <w:p w14:paraId="69E4CA2D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3:34.84</w:t>
      </w:r>
      <w:r w:rsidRPr="004571A2">
        <w:tab/>
        <w:t>........</w:t>
      </w:r>
    </w:p>
    <w:p w14:paraId="092D0581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Sophie MUGLESTON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3:33.69</w:t>
      </w:r>
      <w:r w:rsidRPr="004571A2">
        <w:tab/>
        <w:t>........</w:t>
      </w:r>
    </w:p>
    <w:p w14:paraId="1F38E195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Sophia LI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3:33.35</w:t>
      </w:r>
      <w:r w:rsidRPr="004571A2">
        <w:tab/>
        <w:t>........</w:t>
      </w:r>
    </w:p>
    <w:p w14:paraId="6432E20D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Sophie KINNING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3:33.14</w:t>
      </w:r>
      <w:r w:rsidRPr="004571A2">
        <w:tab/>
        <w:t>........</w:t>
      </w:r>
    </w:p>
    <w:p w14:paraId="0F16ED29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Johanna SUTTON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3:32.28</w:t>
      </w:r>
      <w:r w:rsidRPr="004571A2">
        <w:tab/>
        <w:t>........</w:t>
      </w:r>
    </w:p>
    <w:p w14:paraId="7D94E89A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3:29.43</w:t>
      </w:r>
      <w:r w:rsidRPr="004571A2">
        <w:tab/>
        <w:t>........</w:t>
      </w:r>
    </w:p>
    <w:p w14:paraId="54AC4A50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</w:r>
      <w:proofErr w:type="spellStart"/>
      <w:r w:rsidRPr="004571A2">
        <w:t>Loukhyashree</w:t>
      </w:r>
      <w:proofErr w:type="spellEnd"/>
      <w:r w:rsidRPr="004571A2">
        <w:t xml:space="preserve"> SUNIL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3:28.79</w:t>
      </w:r>
      <w:r w:rsidRPr="004571A2">
        <w:tab/>
        <w:t>........</w:t>
      </w:r>
    </w:p>
    <w:p w14:paraId="70ABCE54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Chloe WHITE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3:27.54</w:t>
      </w:r>
      <w:r w:rsidRPr="004571A2">
        <w:tab/>
        <w:t>........</w:t>
      </w:r>
    </w:p>
    <w:p w14:paraId="0A17629B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Florence RAINE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3:27.40</w:t>
      </w:r>
      <w:r w:rsidRPr="004571A2">
        <w:tab/>
        <w:t>........</w:t>
      </w:r>
    </w:p>
    <w:p w14:paraId="3E2E91FA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3:27.18</w:t>
      </w:r>
      <w:r w:rsidRPr="004571A2">
        <w:tab/>
        <w:t>........</w:t>
      </w:r>
    </w:p>
    <w:p w14:paraId="1BA2EA1B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Florence NORTHALL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3:24.88</w:t>
      </w:r>
      <w:r w:rsidRPr="004571A2">
        <w:tab/>
        <w:t>........</w:t>
      </w:r>
    </w:p>
    <w:p w14:paraId="53FBCFD2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Felicity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3:23.81</w:t>
      </w:r>
      <w:r w:rsidRPr="004571A2">
        <w:tab/>
        <w:t>........</w:t>
      </w:r>
    </w:p>
    <w:p w14:paraId="7E608619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3:23.09</w:t>
      </w:r>
      <w:r w:rsidRPr="004571A2">
        <w:tab/>
        <w:t>........</w:t>
      </w:r>
    </w:p>
    <w:p w14:paraId="580572FA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</w:r>
      <w:proofErr w:type="spellStart"/>
      <w:r w:rsidRPr="004571A2">
        <w:t>Renesamae</w:t>
      </w:r>
      <w:proofErr w:type="spellEnd"/>
      <w:r w:rsidRPr="004571A2">
        <w:t xml:space="preserve"> GANE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3:22.74</w:t>
      </w:r>
      <w:r w:rsidRPr="004571A2">
        <w:tab/>
        <w:t>........</w:t>
      </w:r>
    </w:p>
    <w:p w14:paraId="6418D170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Shay LEWIS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3:22.61</w:t>
      </w:r>
      <w:r w:rsidRPr="004571A2">
        <w:tab/>
        <w:t>........</w:t>
      </w:r>
    </w:p>
    <w:p w14:paraId="27278FC1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Prajna SUBRAMANYA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3:21.41</w:t>
      </w:r>
      <w:r w:rsidRPr="004571A2">
        <w:tab/>
        <w:t>........</w:t>
      </w:r>
    </w:p>
    <w:p w14:paraId="33C29F54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3:21.15</w:t>
      </w:r>
      <w:r w:rsidRPr="004571A2">
        <w:tab/>
        <w:t>........</w:t>
      </w:r>
    </w:p>
    <w:p w14:paraId="4C67268B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3:21.04</w:t>
      </w:r>
      <w:r w:rsidRPr="004571A2">
        <w:tab/>
        <w:t>........</w:t>
      </w:r>
    </w:p>
    <w:p w14:paraId="2C3E71D9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3:20.59</w:t>
      </w:r>
      <w:r w:rsidRPr="004571A2">
        <w:tab/>
        <w:t>........</w:t>
      </w:r>
    </w:p>
    <w:p w14:paraId="72A25304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3:20.48</w:t>
      </w:r>
      <w:r w:rsidRPr="004571A2">
        <w:tab/>
        <w:t>........</w:t>
      </w:r>
    </w:p>
    <w:p w14:paraId="5857C1B4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Daisy LOUGHREY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3:20.35</w:t>
      </w:r>
      <w:r w:rsidRPr="004571A2">
        <w:tab/>
        <w:t>........</w:t>
      </w:r>
    </w:p>
    <w:p w14:paraId="39AEFCF8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3:18.00</w:t>
      </w:r>
      <w:r w:rsidRPr="004571A2">
        <w:tab/>
        <w:t>........</w:t>
      </w:r>
    </w:p>
    <w:p w14:paraId="092B8320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3:17.78</w:t>
      </w:r>
      <w:r w:rsidRPr="004571A2">
        <w:tab/>
        <w:t>........</w:t>
      </w:r>
    </w:p>
    <w:p w14:paraId="65520B9C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Tessa THOMSON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3:17.48</w:t>
      </w:r>
      <w:r w:rsidRPr="004571A2">
        <w:tab/>
        <w:t>........</w:t>
      </w:r>
    </w:p>
    <w:p w14:paraId="1794473A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Alice MOODY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3:16.43</w:t>
      </w:r>
      <w:r w:rsidRPr="004571A2">
        <w:tab/>
        <w:t>........</w:t>
      </w:r>
    </w:p>
    <w:p w14:paraId="2E7D3099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Florry GROSVENOR</w:t>
      </w:r>
      <w:r w:rsidRPr="004571A2">
        <w:tab/>
        <w:t xml:space="preserve">9 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3:15.51</w:t>
      </w:r>
      <w:r w:rsidRPr="004571A2">
        <w:tab/>
        <w:t>........</w:t>
      </w:r>
    </w:p>
    <w:p w14:paraId="13BE1DB9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Lily GOULD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3:14.86</w:t>
      </w:r>
      <w:r w:rsidRPr="004571A2">
        <w:tab/>
        <w:t>........</w:t>
      </w:r>
    </w:p>
    <w:p w14:paraId="7F870843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Daisy HARRISON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3:12.97</w:t>
      </w:r>
      <w:r w:rsidRPr="004571A2">
        <w:tab/>
        <w:t>........</w:t>
      </w:r>
    </w:p>
    <w:p w14:paraId="7A54EC2C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Harriet TIMMINS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3:11.82</w:t>
      </w:r>
      <w:r w:rsidRPr="004571A2">
        <w:tab/>
        <w:t>........</w:t>
      </w:r>
    </w:p>
    <w:p w14:paraId="26F53B50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3:11.52</w:t>
      </w:r>
      <w:r w:rsidRPr="004571A2">
        <w:tab/>
        <w:t>........</w:t>
      </w:r>
    </w:p>
    <w:p w14:paraId="28F1321F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Francesca LIGUORI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3:09.13</w:t>
      </w:r>
      <w:r w:rsidRPr="004571A2">
        <w:tab/>
        <w:t>........</w:t>
      </w:r>
    </w:p>
    <w:p w14:paraId="481CA2BB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Joanna SHING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3:08.77</w:t>
      </w:r>
      <w:r w:rsidRPr="004571A2">
        <w:tab/>
        <w:t>........</w:t>
      </w:r>
    </w:p>
    <w:p w14:paraId="0D9BC71D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Ellie DAVIDSON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3:05.51</w:t>
      </w:r>
      <w:r w:rsidRPr="004571A2">
        <w:tab/>
        <w:t>........</w:t>
      </w:r>
    </w:p>
    <w:p w14:paraId="2C325B95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Jessica HARDWICK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3:04.01</w:t>
      </w:r>
      <w:r w:rsidRPr="004571A2">
        <w:tab/>
        <w:t>........</w:t>
      </w:r>
    </w:p>
    <w:p w14:paraId="22F037E0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Amelie WORBY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3:03.72</w:t>
      </w:r>
      <w:r w:rsidRPr="004571A2">
        <w:tab/>
        <w:t>........</w:t>
      </w:r>
    </w:p>
    <w:p w14:paraId="749C508F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Amelia XU</w:t>
      </w:r>
      <w:r w:rsidRPr="004571A2">
        <w:tab/>
        <w:t>10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3:03.59</w:t>
      </w:r>
      <w:r w:rsidRPr="004571A2">
        <w:tab/>
        <w:t>........</w:t>
      </w:r>
    </w:p>
    <w:p w14:paraId="2BCB6307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Emily MARCINKIEWICZ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3:03.44</w:t>
      </w:r>
      <w:r w:rsidRPr="004571A2">
        <w:tab/>
        <w:t>........</w:t>
      </w:r>
    </w:p>
    <w:p w14:paraId="34A2DEBB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Mackenzie BURGER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3:03.18</w:t>
      </w:r>
      <w:r w:rsidRPr="004571A2">
        <w:tab/>
        <w:t>........</w:t>
      </w:r>
    </w:p>
    <w:p w14:paraId="674787F2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Harriet JARMAN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3:03.06</w:t>
      </w:r>
      <w:r w:rsidRPr="004571A2">
        <w:tab/>
        <w:t>........</w:t>
      </w:r>
    </w:p>
    <w:p w14:paraId="3E372ADA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Anna GARDINER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3:02.14</w:t>
      </w:r>
      <w:r w:rsidRPr="004571A2">
        <w:tab/>
        <w:t>........</w:t>
      </w:r>
    </w:p>
    <w:p w14:paraId="6573C229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Aurora CAMPS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2:59.80</w:t>
      </w:r>
      <w:r w:rsidRPr="004571A2">
        <w:tab/>
        <w:t>........</w:t>
      </w:r>
    </w:p>
    <w:p w14:paraId="24EC9E59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Iga PAPROCKA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2:59.26</w:t>
      </w:r>
      <w:r w:rsidRPr="004571A2">
        <w:tab/>
        <w:t>........</w:t>
      </w:r>
    </w:p>
    <w:p w14:paraId="2483950D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Isabel BROWNSON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2:58.94</w:t>
      </w:r>
      <w:r w:rsidRPr="004571A2">
        <w:tab/>
        <w:t>........</w:t>
      </w:r>
    </w:p>
    <w:p w14:paraId="66F9C998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2:58.40</w:t>
      </w:r>
      <w:r w:rsidRPr="004571A2">
        <w:tab/>
        <w:t>........</w:t>
      </w:r>
    </w:p>
    <w:p w14:paraId="17B7BD10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Rina OMBUDO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2:56.98</w:t>
      </w:r>
      <w:r w:rsidRPr="004571A2">
        <w:tab/>
        <w:t>........</w:t>
      </w:r>
    </w:p>
    <w:p w14:paraId="7EDCD76A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Mellinda BOGDANOVA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2:56.10</w:t>
      </w:r>
      <w:r w:rsidRPr="004571A2">
        <w:tab/>
        <w:t>........</w:t>
      </w:r>
    </w:p>
    <w:p w14:paraId="7940FE15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Julia SZYMANSKA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2:56.06</w:t>
      </w:r>
      <w:r w:rsidRPr="004571A2">
        <w:tab/>
        <w:t>........</w:t>
      </w:r>
    </w:p>
    <w:p w14:paraId="4D606024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Imogen NASH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2:55.59</w:t>
      </w:r>
      <w:r w:rsidRPr="004571A2">
        <w:tab/>
        <w:t>........</w:t>
      </w:r>
    </w:p>
    <w:p w14:paraId="0555304E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Kerry SUGRUE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2:55.38</w:t>
      </w:r>
      <w:r w:rsidRPr="004571A2">
        <w:tab/>
        <w:t>........</w:t>
      </w:r>
    </w:p>
    <w:p w14:paraId="302AD10A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2:54.72</w:t>
      </w:r>
      <w:r w:rsidRPr="004571A2">
        <w:tab/>
        <w:t>........</w:t>
      </w:r>
    </w:p>
    <w:p w14:paraId="75A24904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Briony SMITH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2:47.87</w:t>
      </w:r>
      <w:r w:rsidRPr="004571A2">
        <w:tab/>
        <w:t>........</w:t>
      </w:r>
    </w:p>
    <w:p w14:paraId="6DD81D3B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2:47.30</w:t>
      </w:r>
      <w:r w:rsidRPr="004571A2">
        <w:tab/>
        <w:t>........</w:t>
      </w:r>
    </w:p>
    <w:p w14:paraId="16E6472A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Evie BOND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2:45.24</w:t>
      </w:r>
      <w:r w:rsidRPr="004571A2">
        <w:tab/>
        <w:t>........</w:t>
      </w:r>
    </w:p>
    <w:p w14:paraId="1B44CAEF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Megan RIDGWAY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2:42.57</w:t>
      </w:r>
      <w:r w:rsidRPr="004571A2">
        <w:tab/>
        <w:t>........</w:t>
      </w:r>
    </w:p>
    <w:p w14:paraId="392A00E6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Kaila JOY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2:41.83</w:t>
      </w:r>
      <w:r w:rsidRPr="004571A2">
        <w:tab/>
        <w:t>........</w:t>
      </w:r>
    </w:p>
    <w:p w14:paraId="1B715BBD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2:41.81</w:t>
      </w:r>
      <w:r w:rsidRPr="004571A2">
        <w:tab/>
        <w:t>........</w:t>
      </w:r>
    </w:p>
    <w:p w14:paraId="66D90F84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2:41.28</w:t>
      </w:r>
      <w:r w:rsidRPr="004571A2">
        <w:tab/>
        <w:t>........</w:t>
      </w:r>
    </w:p>
    <w:p w14:paraId="30351B16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Anastasia CROW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2:34.50</w:t>
      </w:r>
      <w:r w:rsidRPr="004571A2">
        <w:tab/>
        <w:t>........</w:t>
      </w:r>
    </w:p>
    <w:p w14:paraId="54AECB19" w14:textId="7EA60EED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81.</w:t>
      </w:r>
      <w:r w:rsidRPr="004571A2">
        <w:tab/>
        <w:t>Charlotte GOWER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2:24.69</w:t>
      </w:r>
      <w:r w:rsidRPr="004571A2">
        <w:tab/>
        <w:t>........</w:t>
      </w:r>
      <w:r>
        <w:t xml:space="preserve"> </w:t>
      </w:r>
    </w:p>
    <w:p w14:paraId="50B25CB7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96B7E14" w14:textId="77777777" w:rsidR="00F437B5" w:rsidRPr="004571A2" w:rsidRDefault="00F437B5" w:rsidP="00F437B5">
      <w:pPr>
        <w:pStyle w:val="EventName"/>
      </w:pPr>
      <w:r w:rsidRPr="004571A2">
        <w:t>EVENT 301 Female 400m Freestyle</w:t>
      </w:r>
    </w:p>
    <w:p w14:paraId="43978C5D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BD08C98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Elizabeth DOWNS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7:25.08</w:t>
      </w:r>
      <w:r w:rsidRPr="004571A2">
        <w:tab/>
        <w:t>........</w:t>
      </w:r>
    </w:p>
    <w:p w14:paraId="0AAEAECE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Sophie MUGLESTON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7:20.00</w:t>
      </w:r>
      <w:r w:rsidRPr="004571A2">
        <w:tab/>
        <w:t>........</w:t>
      </w:r>
    </w:p>
    <w:p w14:paraId="6A74C84F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7:12.93</w:t>
      </w:r>
      <w:r w:rsidRPr="004571A2">
        <w:tab/>
        <w:t>........</w:t>
      </w:r>
    </w:p>
    <w:p w14:paraId="1D3576BD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6:39.40</w:t>
      </w:r>
      <w:r w:rsidRPr="004571A2">
        <w:tab/>
        <w:t>........</w:t>
      </w:r>
    </w:p>
    <w:p w14:paraId="2718E3B0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Mya SNOW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6:35.00</w:t>
      </w:r>
      <w:r w:rsidRPr="004571A2">
        <w:tab/>
        <w:t>........</w:t>
      </w:r>
    </w:p>
    <w:p w14:paraId="00E3A52B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6:35.00</w:t>
      </w:r>
      <w:r w:rsidRPr="004571A2">
        <w:tab/>
        <w:t>........</w:t>
      </w:r>
    </w:p>
    <w:p w14:paraId="38440803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6:34.02</w:t>
      </w:r>
      <w:r w:rsidRPr="004571A2">
        <w:tab/>
        <w:t>........</w:t>
      </w:r>
    </w:p>
    <w:p w14:paraId="24F42712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Shuyi DONG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6:30.68</w:t>
      </w:r>
      <w:r w:rsidRPr="004571A2">
        <w:tab/>
        <w:t>........</w:t>
      </w:r>
    </w:p>
    <w:p w14:paraId="458BA386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Harriet JARMAN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6:29.21</w:t>
      </w:r>
      <w:r w:rsidRPr="004571A2">
        <w:tab/>
        <w:t>........</w:t>
      </w:r>
    </w:p>
    <w:p w14:paraId="190D182F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6:25.11</w:t>
      </w:r>
      <w:r w:rsidRPr="004571A2">
        <w:tab/>
        <w:t>........</w:t>
      </w:r>
    </w:p>
    <w:p w14:paraId="26658803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Phoebe FRAIN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6:22.23</w:t>
      </w:r>
      <w:r w:rsidRPr="004571A2">
        <w:tab/>
        <w:t>........</w:t>
      </w:r>
    </w:p>
    <w:p w14:paraId="201F92C4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</w:r>
      <w:proofErr w:type="spellStart"/>
      <w:r w:rsidRPr="004571A2">
        <w:t>Loukhyashree</w:t>
      </w:r>
      <w:proofErr w:type="spellEnd"/>
      <w:r w:rsidRPr="004571A2">
        <w:t xml:space="preserve"> SUNIL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6:20.50</w:t>
      </w:r>
      <w:r w:rsidRPr="004571A2">
        <w:tab/>
        <w:t>........</w:t>
      </w:r>
    </w:p>
    <w:p w14:paraId="764E1B1A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Felicity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6:16.86</w:t>
      </w:r>
      <w:r w:rsidRPr="004571A2">
        <w:tab/>
        <w:t>........</w:t>
      </w:r>
    </w:p>
    <w:p w14:paraId="2D72B39A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Gracie MITCHELL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6:16.40</w:t>
      </w:r>
      <w:r w:rsidRPr="004571A2">
        <w:tab/>
        <w:t>........</w:t>
      </w:r>
    </w:p>
    <w:p w14:paraId="2460D7DD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Isabel MICHAEL ETURA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6:15.00</w:t>
      </w:r>
      <w:r w:rsidRPr="004571A2">
        <w:tab/>
        <w:t>........</w:t>
      </w:r>
    </w:p>
    <w:p w14:paraId="3246069D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Caroline MACKIE</w:t>
      </w:r>
      <w:r w:rsidRPr="004571A2">
        <w:tab/>
        <w:t>17</w:t>
      </w:r>
      <w:r w:rsidRPr="004571A2">
        <w:tab/>
        <w:t>Camp Hill SC</w:t>
      </w:r>
      <w:r w:rsidRPr="004571A2">
        <w:tab/>
      </w:r>
      <w:r w:rsidRPr="004571A2">
        <w:tab/>
        <w:t xml:space="preserve"> 6:11.81</w:t>
      </w:r>
      <w:r w:rsidRPr="004571A2">
        <w:tab/>
        <w:t>........</w:t>
      </w:r>
    </w:p>
    <w:p w14:paraId="437879E5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6:05.66</w:t>
      </w:r>
      <w:r w:rsidRPr="004571A2">
        <w:tab/>
        <w:t>........</w:t>
      </w:r>
    </w:p>
    <w:p w14:paraId="7FE91D41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Harriet TIMMINS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6:02.09</w:t>
      </w:r>
      <w:r w:rsidRPr="004571A2">
        <w:tab/>
        <w:t>........</w:t>
      </w:r>
    </w:p>
    <w:p w14:paraId="2D14495D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Isobelle FENNELL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6:02.04</w:t>
      </w:r>
      <w:r w:rsidRPr="004571A2">
        <w:tab/>
        <w:t>........</w:t>
      </w:r>
    </w:p>
    <w:p w14:paraId="7E4F4D46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Lily FULFORD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5:59.14</w:t>
      </w:r>
      <w:r w:rsidRPr="004571A2">
        <w:tab/>
        <w:t>........</w:t>
      </w:r>
    </w:p>
    <w:p w14:paraId="43546420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5:58.13</w:t>
      </w:r>
      <w:r w:rsidRPr="004571A2">
        <w:tab/>
        <w:t>........</w:t>
      </w:r>
    </w:p>
    <w:p w14:paraId="1791F678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5:54.91</w:t>
      </w:r>
      <w:r w:rsidRPr="004571A2">
        <w:tab/>
        <w:t>........</w:t>
      </w:r>
    </w:p>
    <w:p w14:paraId="55A92113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Alina TURAN-JURDZINSKA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5:45.78</w:t>
      </w:r>
      <w:r w:rsidRPr="004571A2">
        <w:tab/>
        <w:t>........</w:t>
      </w:r>
    </w:p>
    <w:p w14:paraId="5466BAAE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Charlotte RAMSAY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5:41.88</w:t>
      </w:r>
      <w:r w:rsidRPr="004571A2">
        <w:tab/>
        <w:t>........</w:t>
      </w:r>
    </w:p>
    <w:p w14:paraId="04148AD1" w14:textId="77777777" w:rsidR="00F437B5" w:rsidRPr="004571A2" w:rsidRDefault="00F437B5" w:rsidP="00F437B5">
      <w:pPr>
        <w:pStyle w:val="1Col-yob-st"/>
      </w:pPr>
      <w:r w:rsidRPr="004571A2">
        <w:lastRenderedPageBreak/>
        <w:t>25.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5:31.55</w:t>
      </w:r>
      <w:r w:rsidRPr="004571A2">
        <w:tab/>
        <w:t>........</w:t>
      </w:r>
    </w:p>
    <w:p w14:paraId="231E3318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5:26.99</w:t>
      </w:r>
      <w:r w:rsidRPr="004571A2">
        <w:tab/>
        <w:t>........</w:t>
      </w:r>
    </w:p>
    <w:p w14:paraId="589AD7EA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Hannah CHADWICK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5:25.61</w:t>
      </w:r>
      <w:r w:rsidRPr="004571A2">
        <w:tab/>
        <w:t>........</w:t>
      </w:r>
    </w:p>
    <w:p w14:paraId="475A0EB0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Eva SIMPKINS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5:20.68</w:t>
      </w:r>
      <w:r w:rsidRPr="004571A2">
        <w:tab/>
        <w:t>........</w:t>
      </w:r>
    </w:p>
    <w:p w14:paraId="64F2583E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Tori EDGE</w:t>
      </w:r>
      <w:r w:rsidRPr="004571A2">
        <w:tab/>
        <w:t>16</w:t>
      </w:r>
      <w:r w:rsidRPr="004571A2">
        <w:tab/>
        <w:t>Kingsbury</w:t>
      </w:r>
      <w:r w:rsidRPr="004571A2">
        <w:tab/>
      </w:r>
      <w:r w:rsidRPr="004571A2">
        <w:tab/>
        <w:t xml:space="preserve"> 5:18.23</w:t>
      </w:r>
      <w:r w:rsidRPr="004571A2">
        <w:tab/>
        <w:t>........</w:t>
      </w:r>
    </w:p>
    <w:p w14:paraId="4030285A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5:16.77</w:t>
      </w:r>
      <w:r w:rsidRPr="004571A2">
        <w:tab/>
        <w:t>........</w:t>
      </w:r>
    </w:p>
    <w:p w14:paraId="1288D8C5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Isabel BROWNSON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5:15.95</w:t>
      </w:r>
      <w:r w:rsidRPr="004571A2">
        <w:tab/>
        <w:t>........</w:t>
      </w:r>
    </w:p>
    <w:p w14:paraId="26F0A967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5:11.60</w:t>
      </w:r>
      <w:r w:rsidRPr="004571A2">
        <w:tab/>
        <w:t>........</w:t>
      </w:r>
    </w:p>
    <w:p w14:paraId="799F91DB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Lucy CARLYON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5:05.25</w:t>
      </w:r>
      <w:r w:rsidRPr="004571A2">
        <w:tab/>
        <w:t>........</w:t>
      </w:r>
    </w:p>
    <w:p w14:paraId="79AB7CA9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Freya SMITH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5:04.54</w:t>
      </w:r>
      <w:r w:rsidRPr="004571A2">
        <w:tab/>
        <w:t>........</w:t>
      </w:r>
    </w:p>
    <w:p w14:paraId="42DA5435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Rina OMBUDO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5:03.50</w:t>
      </w:r>
      <w:r w:rsidRPr="004571A2">
        <w:tab/>
        <w:t>........</w:t>
      </w:r>
    </w:p>
    <w:p w14:paraId="4CDD55FC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5:00.27</w:t>
      </w:r>
      <w:r w:rsidRPr="004571A2">
        <w:tab/>
        <w:t>........</w:t>
      </w:r>
    </w:p>
    <w:p w14:paraId="6238917E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Bridie REGAN-MORRIS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4:59.02</w:t>
      </w:r>
      <w:r w:rsidRPr="004571A2">
        <w:tab/>
        <w:t>........</w:t>
      </w:r>
    </w:p>
    <w:p w14:paraId="2F326CA9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Amber-Rose FENNELL</w:t>
      </w:r>
      <w:r w:rsidRPr="004571A2">
        <w:tab/>
        <w:t>17</w:t>
      </w:r>
      <w:r w:rsidRPr="004571A2">
        <w:tab/>
        <w:t>Daventry</w:t>
      </w:r>
      <w:r w:rsidRPr="004571A2">
        <w:tab/>
      </w:r>
      <w:r w:rsidRPr="004571A2">
        <w:tab/>
        <w:t xml:space="preserve"> 4:58.13</w:t>
      </w:r>
      <w:r w:rsidRPr="004571A2">
        <w:tab/>
        <w:t>........</w:t>
      </w:r>
    </w:p>
    <w:p w14:paraId="3C7F59B9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Sophie SMITH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4:54.50</w:t>
      </w:r>
      <w:r w:rsidRPr="004571A2">
        <w:tab/>
        <w:t>........</w:t>
      </w:r>
    </w:p>
    <w:p w14:paraId="659BC221" w14:textId="56147C8A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40.</w:t>
      </w:r>
      <w:r w:rsidRPr="004571A2">
        <w:tab/>
        <w:t>Harriet DEARDEN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4:53.12</w:t>
      </w:r>
      <w:r w:rsidRPr="004571A2">
        <w:tab/>
        <w:t>........</w:t>
      </w:r>
      <w:r>
        <w:t xml:space="preserve"> </w:t>
      </w:r>
    </w:p>
    <w:p w14:paraId="23734A2D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B63D99D" w14:textId="77777777" w:rsidR="00F437B5" w:rsidRPr="004571A2" w:rsidRDefault="00F437B5" w:rsidP="00F437B5">
      <w:pPr>
        <w:pStyle w:val="EventName"/>
      </w:pPr>
      <w:r w:rsidRPr="004571A2">
        <w:t>EVENT 302 Open/Male 50m Breaststroke</w:t>
      </w:r>
    </w:p>
    <w:p w14:paraId="6AFA8B47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0A04FF2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Benjamin EDGE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1:30.00</w:t>
      </w:r>
      <w:r w:rsidRPr="004571A2">
        <w:tab/>
        <w:t>........</w:t>
      </w:r>
    </w:p>
    <w:p w14:paraId="5127F71E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Eden MUZYKA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1:20.00</w:t>
      </w:r>
      <w:r w:rsidRPr="004571A2">
        <w:tab/>
        <w:t>........</w:t>
      </w:r>
    </w:p>
    <w:p w14:paraId="05400BA6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Leo JOBBINS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1:17.32</w:t>
      </w:r>
      <w:r w:rsidRPr="004571A2">
        <w:tab/>
        <w:t>........</w:t>
      </w:r>
    </w:p>
    <w:p w14:paraId="050B994E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Leo GOMMERSALL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1:15.00</w:t>
      </w:r>
      <w:r w:rsidRPr="004571A2">
        <w:tab/>
        <w:t>........</w:t>
      </w:r>
    </w:p>
    <w:p w14:paraId="2904E914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Thomas STAFFORD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1:08.69</w:t>
      </w:r>
      <w:r w:rsidRPr="004571A2">
        <w:tab/>
        <w:t>........</w:t>
      </w:r>
    </w:p>
    <w:p w14:paraId="3C6E7065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Dominiks KUPCOVS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1:03.54</w:t>
      </w:r>
      <w:r w:rsidRPr="004571A2">
        <w:tab/>
        <w:t>........</w:t>
      </w:r>
    </w:p>
    <w:p w14:paraId="73DA9B25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Gilbert EDWARDS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1:03.23</w:t>
      </w:r>
      <w:r w:rsidRPr="004571A2">
        <w:tab/>
        <w:t>........</w:t>
      </w:r>
    </w:p>
    <w:p w14:paraId="247ECD15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Seb LACEY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1:03.00</w:t>
      </w:r>
      <w:r w:rsidRPr="004571A2">
        <w:tab/>
        <w:t>........</w:t>
      </w:r>
    </w:p>
    <w:p w14:paraId="2F8E752C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Oliver REID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1:02.89</w:t>
      </w:r>
      <w:r w:rsidRPr="004571A2">
        <w:tab/>
        <w:t>........</w:t>
      </w:r>
    </w:p>
    <w:p w14:paraId="0731EAF6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Bo PICKUP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1:02.88</w:t>
      </w:r>
      <w:r w:rsidRPr="004571A2">
        <w:tab/>
        <w:t>........</w:t>
      </w:r>
    </w:p>
    <w:p w14:paraId="210F87E8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Digby CRESSWELL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1:00.43</w:t>
      </w:r>
      <w:r w:rsidRPr="004571A2">
        <w:tab/>
        <w:t>........</w:t>
      </w:r>
    </w:p>
    <w:p w14:paraId="6BDD8D05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Elliott GINNS</w:t>
      </w:r>
      <w:r w:rsidRPr="004571A2">
        <w:tab/>
        <w:t>10</w:t>
      </w:r>
      <w:r w:rsidRPr="004571A2">
        <w:tab/>
        <w:t>Market Har</w:t>
      </w:r>
      <w:r w:rsidRPr="004571A2">
        <w:tab/>
      </w:r>
      <w:r w:rsidRPr="004571A2">
        <w:tab/>
        <w:t xml:space="preserve"> 1:00.19</w:t>
      </w:r>
      <w:r w:rsidRPr="004571A2">
        <w:tab/>
        <w:t>........</w:t>
      </w:r>
    </w:p>
    <w:p w14:paraId="2D77EC6F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Connor GUTTERIDGE</w:t>
      </w:r>
      <w:r w:rsidRPr="004571A2">
        <w:tab/>
        <w:t xml:space="preserve">9 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6CB61C4A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Charlie DOCHERTY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2168250B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Paul VLAD</w:t>
      </w:r>
      <w:r w:rsidRPr="004571A2">
        <w:tab/>
        <w:t>11</w:t>
      </w:r>
      <w:r w:rsidRPr="004571A2">
        <w:tab/>
        <w:t>Southam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3361C8AD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Leo NEWBERY</w:t>
      </w:r>
      <w:r w:rsidRPr="004571A2">
        <w:tab/>
        <w:t>10</w:t>
      </w:r>
      <w:r w:rsidRPr="004571A2">
        <w:tab/>
        <w:t>Market Har</w:t>
      </w:r>
      <w:r w:rsidRPr="004571A2">
        <w:tab/>
      </w:r>
      <w:r w:rsidRPr="004571A2">
        <w:tab/>
        <w:t xml:space="preserve">   58.76</w:t>
      </w:r>
      <w:r w:rsidRPr="004571A2">
        <w:tab/>
        <w:t>........</w:t>
      </w:r>
    </w:p>
    <w:p w14:paraId="495C58BC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Elias SHAW</w:t>
      </w:r>
      <w:r w:rsidRPr="004571A2">
        <w:tab/>
        <w:t>12</w:t>
      </w:r>
      <w:r w:rsidRPr="004571A2">
        <w:tab/>
        <w:t>Southam</w:t>
      </w:r>
      <w:r w:rsidRPr="004571A2">
        <w:tab/>
      </w:r>
      <w:r w:rsidRPr="004571A2">
        <w:tab/>
        <w:t xml:space="preserve">   58.54</w:t>
      </w:r>
      <w:r w:rsidRPr="004571A2">
        <w:tab/>
        <w:t>........</w:t>
      </w:r>
    </w:p>
    <w:p w14:paraId="76C4ED80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Oliver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56.97</w:t>
      </w:r>
      <w:r w:rsidRPr="004571A2">
        <w:tab/>
        <w:t>........</w:t>
      </w:r>
    </w:p>
    <w:p w14:paraId="7BD83318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L SHOTTON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56.71</w:t>
      </w:r>
      <w:r w:rsidRPr="004571A2">
        <w:tab/>
        <w:t>........</w:t>
      </w:r>
    </w:p>
    <w:p w14:paraId="302D19A1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Lenny HOWLEY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56.68</w:t>
      </w:r>
      <w:r w:rsidRPr="004571A2">
        <w:tab/>
        <w:t>........</w:t>
      </w:r>
    </w:p>
    <w:p w14:paraId="4D3CFD58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Joshua SMITH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56.24</w:t>
      </w:r>
      <w:r w:rsidRPr="004571A2">
        <w:tab/>
        <w:t>........</w:t>
      </w:r>
    </w:p>
    <w:p w14:paraId="37CFFA3A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Elliot JONES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56.11</w:t>
      </w:r>
      <w:r w:rsidRPr="004571A2">
        <w:tab/>
        <w:t>........</w:t>
      </w:r>
    </w:p>
    <w:p w14:paraId="40BF5411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Alexander KNUPPEL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  55.89</w:t>
      </w:r>
      <w:r w:rsidRPr="004571A2">
        <w:tab/>
        <w:t>........</w:t>
      </w:r>
    </w:p>
    <w:p w14:paraId="0708F795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George JEARY</w:t>
      </w:r>
      <w:r w:rsidRPr="004571A2">
        <w:tab/>
        <w:t>11</w:t>
      </w:r>
      <w:r w:rsidRPr="004571A2">
        <w:tab/>
        <w:t>Southam</w:t>
      </w:r>
      <w:r w:rsidRPr="004571A2">
        <w:tab/>
      </w:r>
      <w:r w:rsidRPr="004571A2">
        <w:tab/>
        <w:t xml:space="preserve">   55.52</w:t>
      </w:r>
      <w:r w:rsidRPr="004571A2">
        <w:tab/>
        <w:t>........</w:t>
      </w:r>
    </w:p>
    <w:p w14:paraId="7E0EB5B7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Oliver KUBASIEWICZ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55.47</w:t>
      </w:r>
      <w:r w:rsidRPr="004571A2">
        <w:tab/>
        <w:t>........</w:t>
      </w:r>
    </w:p>
    <w:p w14:paraId="155E1C3A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Cole GUDGER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55.35</w:t>
      </w:r>
      <w:r w:rsidRPr="004571A2">
        <w:tab/>
        <w:t>........</w:t>
      </w:r>
    </w:p>
    <w:p w14:paraId="566DA287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Erik LYCETT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55.27</w:t>
      </w:r>
      <w:r w:rsidRPr="004571A2">
        <w:tab/>
        <w:t>........</w:t>
      </w:r>
    </w:p>
    <w:p w14:paraId="4700FD7E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Theo HARLOCK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55.05</w:t>
      </w:r>
      <w:r w:rsidRPr="004571A2">
        <w:tab/>
        <w:t>........</w:t>
      </w:r>
    </w:p>
    <w:p w14:paraId="0C09AC8F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Reiss AUGER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54.64</w:t>
      </w:r>
      <w:r w:rsidRPr="004571A2">
        <w:tab/>
        <w:t>........</w:t>
      </w:r>
    </w:p>
    <w:p w14:paraId="6A2D9EFF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Hugo STOKES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54.35</w:t>
      </w:r>
      <w:r w:rsidRPr="004571A2">
        <w:tab/>
        <w:t>........</w:t>
      </w:r>
    </w:p>
    <w:p w14:paraId="73398D8D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Hugo SMEDLEY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54.19</w:t>
      </w:r>
      <w:r w:rsidRPr="004571A2">
        <w:tab/>
        <w:t>........</w:t>
      </w:r>
    </w:p>
    <w:p w14:paraId="01F8502A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Malcolm HUTTON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53.97</w:t>
      </w:r>
      <w:r w:rsidRPr="004571A2">
        <w:tab/>
        <w:t>........</w:t>
      </w:r>
    </w:p>
    <w:p w14:paraId="2E280B23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Hugo BENTLEY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53.16</w:t>
      </w:r>
      <w:r w:rsidRPr="004571A2">
        <w:tab/>
        <w:t>........</w:t>
      </w:r>
    </w:p>
    <w:p w14:paraId="51401A2E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Lincoln ALLEN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  52.95</w:t>
      </w:r>
      <w:r w:rsidRPr="004571A2">
        <w:tab/>
        <w:t>........</w:t>
      </w:r>
    </w:p>
    <w:p w14:paraId="233926BD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Bryn SENSECALL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  52.86</w:t>
      </w:r>
      <w:r w:rsidRPr="004571A2">
        <w:tab/>
        <w:t>........</w:t>
      </w:r>
    </w:p>
    <w:p w14:paraId="628FD3D6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Milo LUCK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52.75</w:t>
      </w:r>
      <w:r w:rsidRPr="004571A2">
        <w:tab/>
        <w:t>........</w:t>
      </w:r>
    </w:p>
    <w:p w14:paraId="42BE94E7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Karam SANDHU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52.68</w:t>
      </w:r>
      <w:r w:rsidRPr="004571A2">
        <w:tab/>
        <w:t>........</w:t>
      </w:r>
    </w:p>
    <w:p w14:paraId="24634BCB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52.28</w:t>
      </w:r>
      <w:r w:rsidRPr="004571A2">
        <w:tab/>
        <w:t>........</w:t>
      </w:r>
    </w:p>
    <w:p w14:paraId="105F777A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51.19</w:t>
      </w:r>
      <w:r w:rsidRPr="004571A2">
        <w:tab/>
        <w:t>........</w:t>
      </w:r>
    </w:p>
    <w:p w14:paraId="397736CC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Stanley OSBORNE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51.11</w:t>
      </w:r>
      <w:r w:rsidRPr="004571A2">
        <w:tab/>
        <w:t>........</w:t>
      </w:r>
    </w:p>
    <w:p w14:paraId="2D7E01C8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50.88</w:t>
      </w:r>
      <w:r w:rsidRPr="004571A2">
        <w:tab/>
        <w:t>........</w:t>
      </w:r>
    </w:p>
    <w:p w14:paraId="56172F0B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Dylan BEGLEY</w:t>
      </w:r>
      <w:r w:rsidRPr="004571A2">
        <w:tab/>
        <w:t>11</w:t>
      </w:r>
      <w:r w:rsidRPr="004571A2">
        <w:tab/>
        <w:t>Market Har</w:t>
      </w:r>
      <w:r w:rsidRPr="004571A2">
        <w:tab/>
      </w:r>
      <w:r w:rsidRPr="004571A2">
        <w:tab/>
        <w:t xml:space="preserve">   50.51</w:t>
      </w:r>
      <w:r w:rsidRPr="004571A2">
        <w:tab/>
        <w:t>........</w:t>
      </w:r>
    </w:p>
    <w:p w14:paraId="5274AD95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50.48</w:t>
      </w:r>
      <w:r w:rsidRPr="004571A2">
        <w:tab/>
        <w:t>........</w:t>
      </w:r>
    </w:p>
    <w:p w14:paraId="61341F3E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Blake LAVERICK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50.29</w:t>
      </w:r>
      <w:r w:rsidRPr="004571A2">
        <w:tab/>
        <w:t>........</w:t>
      </w:r>
    </w:p>
    <w:p w14:paraId="279F7FDE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49.66</w:t>
      </w:r>
      <w:r w:rsidRPr="004571A2">
        <w:tab/>
        <w:t>........</w:t>
      </w:r>
    </w:p>
    <w:p w14:paraId="2CF9222B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Jan PIWOWARCZYK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48.56</w:t>
      </w:r>
      <w:r w:rsidRPr="004571A2">
        <w:tab/>
        <w:t>........</w:t>
      </w:r>
    </w:p>
    <w:p w14:paraId="6CA0A023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Nicholas GRIFFITHS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48.40</w:t>
      </w:r>
      <w:r w:rsidRPr="004571A2">
        <w:tab/>
        <w:t>........</w:t>
      </w:r>
    </w:p>
    <w:p w14:paraId="692C5AB8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Horus HUI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  47.44</w:t>
      </w:r>
      <w:r w:rsidRPr="004571A2">
        <w:tab/>
        <w:t>........</w:t>
      </w:r>
    </w:p>
    <w:p w14:paraId="65A1365C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King Man YU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47.36</w:t>
      </w:r>
      <w:r w:rsidRPr="004571A2">
        <w:tab/>
        <w:t>........</w:t>
      </w:r>
    </w:p>
    <w:p w14:paraId="74AF4860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47.32</w:t>
      </w:r>
      <w:r w:rsidRPr="004571A2">
        <w:tab/>
        <w:t>........</w:t>
      </w:r>
    </w:p>
    <w:p w14:paraId="03788CBB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George WORTLEY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47.18</w:t>
      </w:r>
      <w:r w:rsidRPr="004571A2">
        <w:tab/>
        <w:t>........</w:t>
      </w:r>
    </w:p>
    <w:p w14:paraId="42BB8D2B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Charles LEUNG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46.84</w:t>
      </w:r>
      <w:r w:rsidRPr="004571A2">
        <w:tab/>
        <w:t>........</w:t>
      </w:r>
    </w:p>
    <w:p w14:paraId="30237D0B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Jules DUSSOL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  46.72</w:t>
      </w:r>
      <w:r w:rsidRPr="004571A2">
        <w:tab/>
        <w:t>........</w:t>
      </w:r>
    </w:p>
    <w:p w14:paraId="5C80E157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46.60</w:t>
      </w:r>
      <w:r w:rsidRPr="004571A2">
        <w:tab/>
        <w:t>........</w:t>
      </w:r>
    </w:p>
    <w:p w14:paraId="5751B858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46.36</w:t>
      </w:r>
      <w:r w:rsidRPr="004571A2">
        <w:tab/>
        <w:t>........</w:t>
      </w:r>
    </w:p>
    <w:p w14:paraId="7519FDD4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Charlie HARRISON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46.00</w:t>
      </w:r>
      <w:r w:rsidRPr="004571A2">
        <w:tab/>
        <w:t>........</w:t>
      </w:r>
    </w:p>
    <w:p w14:paraId="012BA382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Felix KERSWELL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45.96</w:t>
      </w:r>
      <w:r w:rsidRPr="004571A2">
        <w:tab/>
        <w:t>........</w:t>
      </w:r>
    </w:p>
    <w:p w14:paraId="022C5E83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Ethan AUGER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45.24</w:t>
      </w:r>
      <w:r w:rsidRPr="004571A2">
        <w:tab/>
        <w:t>........</w:t>
      </w:r>
    </w:p>
    <w:p w14:paraId="7B32887A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Ezekiel HO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44.85</w:t>
      </w:r>
      <w:r w:rsidRPr="004571A2">
        <w:tab/>
        <w:t>........</w:t>
      </w:r>
    </w:p>
    <w:p w14:paraId="5CAAA132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Archie WALKER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44.80</w:t>
      </w:r>
      <w:r w:rsidRPr="004571A2">
        <w:tab/>
        <w:t>........</w:t>
      </w:r>
    </w:p>
    <w:p w14:paraId="18F6E9D6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Jack WILSON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44.55</w:t>
      </w:r>
      <w:r w:rsidRPr="004571A2">
        <w:tab/>
        <w:t>........</w:t>
      </w:r>
    </w:p>
    <w:p w14:paraId="53757515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Freddie GATES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44.44</w:t>
      </w:r>
      <w:r w:rsidRPr="004571A2">
        <w:tab/>
        <w:t>........</w:t>
      </w:r>
    </w:p>
    <w:p w14:paraId="5C198543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Haydyn PARKER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44.39</w:t>
      </w:r>
      <w:r w:rsidRPr="004571A2">
        <w:tab/>
        <w:t>........</w:t>
      </w:r>
    </w:p>
    <w:p w14:paraId="5A1A44FD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Max ROBINS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44.08</w:t>
      </w:r>
      <w:r w:rsidRPr="004571A2">
        <w:tab/>
        <w:t>........</w:t>
      </w:r>
    </w:p>
    <w:p w14:paraId="3CD57C18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Stanley WALKER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  43.20</w:t>
      </w:r>
      <w:r w:rsidRPr="004571A2">
        <w:tab/>
        <w:t>........</w:t>
      </w:r>
    </w:p>
    <w:p w14:paraId="65068AEB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Jack O'TOOLE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  42.28</w:t>
      </w:r>
      <w:r w:rsidRPr="004571A2">
        <w:tab/>
        <w:t>........</w:t>
      </w:r>
    </w:p>
    <w:p w14:paraId="470C5048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Sebastian RAINE</w:t>
      </w:r>
      <w:r w:rsidRPr="004571A2">
        <w:tab/>
        <w:t>13</w:t>
      </w:r>
      <w:r w:rsidRPr="004571A2">
        <w:tab/>
        <w:t>Camp Hill SC</w:t>
      </w:r>
      <w:r w:rsidRPr="004571A2">
        <w:tab/>
      </w:r>
      <w:r w:rsidRPr="004571A2">
        <w:tab/>
        <w:t xml:space="preserve">   41.30</w:t>
      </w:r>
      <w:r w:rsidRPr="004571A2">
        <w:tab/>
        <w:t>........</w:t>
      </w:r>
    </w:p>
    <w:p w14:paraId="3E70BE1C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Enzo PIATKOWSKI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41.22</w:t>
      </w:r>
      <w:r w:rsidRPr="004571A2">
        <w:tab/>
        <w:t>........</w:t>
      </w:r>
    </w:p>
    <w:p w14:paraId="063A1DDA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40.91</w:t>
      </w:r>
      <w:r w:rsidRPr="004571A2">
        <w:tab/>
        <w:t>........</w:t>
      </w:r>
    </w:p>
    <w:p w14:paraId="7E97FA53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Rowan SEARS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40.70</w:t>
      </w:r>
      <w:r w:rsidRPr="004571A2">
        <w:tab/>
        <w:t>........</w:t>
      </w:r>
    </w:p>
    <w:p w14:paraId="276B42F5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40.48</w:t>
      </w:r>
      <w:r w:rsidRPr="004571A2">
        <w:tab/>
        <w:t>........</w:t>
      </w:r>
    </w:p>
    <w:p w14:paraId="58F46DC5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Filip URBANSKI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40.42</w:t>
      </w:r>
      <w:r w:rsidRPr="004571A2">
        <w:tab/>
        <w:t>........</w:t>
      </w:r>
    </w:p>
    <w:p w14:paraId="34240452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Alfie REID</w:t>
      </w:r>
      <w:r w:rsidRPr="004571A2">
        <w:tab/>
        <w:t>15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40.33</w:t>
      </w:r>
      <w:r w:rsidRPr="004571A2">
        <w:tab/>
        <w:t>........</w:t>
      </w:r>
    </w:p>
    <w:p w14:paraId="64C68AE3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Triston COSTELLO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40.06</w:t>
      </w:r>
      <w:r w:rsidRPr="004571A2">
        <w:tab/>
        <w:t>........</w:t>
      </w:r>
    </w:p>
    <w:p w14:paraId="2FCB2326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Joseph PUGH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  39.82</w:t>
      </w:r>
      <w:r w:rsidRPr="004571A2">
        <w:tab/>
        <w:t>........</w:t>
      </w:r>
    </w:p>
    <w:p w14:paraId="1F1025E0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Alexander SUCH</w:t>
      </w:r>
      <w:r w:rsidRPr="004571A2">
        <w:tab/>
        <w:t>15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39.05</w:t>
      </w:r>
      <w:r w:rsidRPr="004571A2">
        <w:tab/>
        <w:t>........</w:t>
      </w:r>
    </w:p>
    <w:p w14:paraId="4989B746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Kristians KUPCOVS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  39.00</w:t>
      </w:r>
      <w:r w:rsidRPr="004571A2">
        <w:tab/>
        <w:t>........</w:t>
      </w:r>
    </w:p>
    <w:p w14:paraId="4348DB69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38.66</w:t>
      </w:r>
      <w:r w:rsidRPr="004571A2">
        <w:tab/>
        <w:t>........</w:t>
      </w:r>
    </w:p>
    <w:p w14:paraId="5D1622F6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Thomas BUGGINS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36.95</w:t>
      </w:r>
      <w:r w:rsidRPr="004571A2">
        <w:tab/>
        <w:t>........</w:t>
      </w:r>
    </w:p>
    <w:p w14:paraId="35480CB6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Oliver WICKINS</w:t>
      </w:r>
      <w:r w:rsidRPr="004571A2">
        <w:tab/>
        <w:t>15</w:t>
      </w:r>
      <w:r w:rsidRPr="004571A2">
        <w:tab/>
        <w:t>Market Har</w:t>
      </w:r>
      <w:r w:rsidRPr="004571A2">
        <w:tab/>
      </w:r>
      <w:r w:rsidRPr="004571A2">
        <w:tab/>
        <w:t xml:space="preserve">   36.90</w:t>
      </w:r>
      <w:r w:rsidRPr="004571A2">
        <w:tab/>
        <w:t>........</w:t>
      </w:r>
    </w:p>
    <w:p w14:paraId="281C77B0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Bruce HACKETT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  36.85</w:t>
      </w:r>
      <w:r w:rsidRPr="004571A2">
        <w:tab/>
        <w:t>........</w:t>
      </w:r>
    </w:p>
    <w:p w14:paraId="67285F0C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Cade GOUCHER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36.80</w:t>
      </w:r>
      <w:r w:rsidRPr="004571A2">
        <w:tab/>
        <w:t>........</w:t>
      </w:r>
    </w:p>
    <w:p w14:paraId="12D32D79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36.66</w:t>
      </w:r>
      <w:r w:rsidRPr="004571A2">
        <w:tab/>
        <w:t>........</w:t>
      </w:r>
    </w:p>
    <w:p w14:paraId="4A8433D4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Oscar HARLOCK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35.16</w:t>
      </w:r>
      <w:r w:rsidRPr="004571A2">
        <w:tab/>
        <w:t>........</w:t>
      </w:r>
    </w:p>
    <w:p w14:paraId="4CC520AF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Riley WALDEN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35.06</w:t>
      </w:r>
      <w:r w:rsidRPr="004571A2">
        <w:tab/>
        <w:t>........</w:t>
      </w:r>
    </w:p>
    <w:p w14:paraId="4183BD27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Terry SUTTON</w:t>
      </w:r>
      <w:r w:rsidRPr="004571A2">
        <w:tab/>
        <w:t>16</w:t>
      </w:r>
      <w:r w:rsidRPr="004571A2">
        <w:tab/>
        <w:t>Camp Hill SC</w:t>
      </w:r>
      <w:r w:rsidRPr="004571A2">
        <w:tab/>
      </w:r>
      <w:r w:rsidRPr="004571A2">
        <w:tab/>
        <w:t xml:space="preserve">   34.98</w:t>
      </w:r>
      <w:r w:rsidRPr="004571A2">
        <w:tab/>
        <w:t>........</w:t>
      </w:r>
    </w:p>
    <w:p w14:paraId="18F16030" w14:textId="1FB09537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87.</w:t>
      </w:r>
      <w:r w:rsidRPr="004571A2">
        <w:tab/>
        <w:t>Devesh CHOHAN</w:t>
      </w:r>
      <w:r w:rsidRPr="004571A2">
        <w:tab/>
        <w:t>32</w:t>
      </w:r>
      <w:r w:rsidRPr="004571A2">
        <w:tab/>
        <w:t>Rugby</w:t>
      </w:r>
      <w:r w:rsidRPr="004571A2">
        <w:tab/>
      </w:r>
      <w:r w:rsidRPr="004571A2">
        <w:tab/>
        <w:t xml:space="preserve">   31.30</w:t>
      </w:r>
      <w:r w:rsidRPr="004571A2">
        <w:tab/>
        <w:t>........</w:t>
      </w:r>
      <w:r>
        <w:t xml:space="preserve"> </w:t>
      </w:r>
    </w:p>
    <w:p w14:paraId="7F03E1FB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F8972E2" w14:textId="77777777" w:rsidR="00F437B5" w:rsidRPr="004571A2" w:rsidRDefault="00F437B5" w:rsidP="00F437B5">
      <w:pPr>
        <w:pStyle w:val="EventName"/>
      </w:pPr>
      <w:r w:rsidRPr="004571A2">
        <w:t>EVENT 303 Female 50m Breaststroke</w:t>
      </w:r>
    </w:p>
    <w:p w14:paraId="54590FAF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709471C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Iris NEWBOLD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1:30.00</w:t>
      </w:r>
      <w:r w:rsidRPr="004571A2">
        <w:tab/>
        <w:t>........</w:t>
      </w:r>
    </w:p>
    <w:p w14:paraId="09F9AC28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Grace SMITH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1:20.00</w:t>
      </w:r>
      <w:r w:rsidRPr="004571A2">
        <w:tab/>
        <w:t>........</w:t>
      </w:r>
    </w:p>
    <w:p w14:paraId="4A4E29BC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Evelyn THOMAS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1:20.00</w:t>
      </w:r>
      <w:r w:rsidRPr="004571A2">
        <w:tab/>
        <w:t>........</w:t>
      </w:r>
    </w:p>
    <w:p w14:paraId="33A3FBC5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Imogen SMITH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1:20.00</w:t>
      </w:r>
      <w:r w:rsidRPr="004571A2">
        <w:tab/>
        <w:t>........</w:t>
      </w:r>
    </w:p>
    <w:p w14:paraId="34FE92AD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Camilla ROURKE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1:18.84</w:t>
      </w:r>
      <w:r w:rsidRPr="004571A2">
        <w:tab/>
        <w:t>........</w:t>
      </w:r>
    </w:p>
    <w:p w14:paraId="254DD615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Cora LUPTON</w:t>
      </w:r>
      <w:r w:rsidRPr="004571A2">
        <w:tab/>
        <w:t xml:space="preserve">9 </w:t>
      </w:r>
      <w:r w:rsidRPr="004571A2">
        <w:tab/>
        <w:t>Market Har</w:t>
      </w:r>
      <w:r w:rsidRPr="004571A2">
        <w:tab/>
      </w:r>
      <w:r w:rsidRPr="004571A2">
        <w:tab/>
        <w:t xml:space="preserve"> 1:13.40</w:t>
      </w:r>
      <w:r w:rsidRPr="004571A2">
        <w:tab/>
        <w:t>........</w:t>
      </w:r>
    </w:p>
    <w:p w14:paraId="361AB84C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Isabella Rose DAY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1:12.86</w:t>
      </w:r>
      <w:r w:rsidRPr="004571A2">
        <w:tab/>
        <w:t>........</w:t>
      </w:r>
    </w:p>
    <w:p w14:paraId="3A1D1F31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Annie BIDDLE RAWBONE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1:11.88</w:t>
      </w:r>
      <w:r w:rsidRPr="004571A2">
        <w:tab/>
        <w:t>........</w:t>
      </w:r>
    </w:p>
    <w:p w14:paraId="0A425DA4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Lilah BAISTER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2F0F10F4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Emily SECHER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700A3934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Chloe CHAPMAN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1:10.00</w:t>
      </w:r>
      <w:r w:rsidRPr="004571A2">
        <w:tab/>
        <w:t>........</w:t>
      </w:r>
    </w:p>
    <w:p w14:paraId="5341748E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Heather LEES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1:08.50</w:t>
      </w:r>
      <w:r w:rsidRPr="004571A2">
        <w:tab/>
        <w:t>........</w:t>
      </w:r>
    </w:p>
    <w:p w14:paraId="11213E63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Gretel SCARATT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1:07.94</w:t>
      </w:r>
      <w:r w:rsidRPr="004571A2">
        <w:tab/>
        <w:t>........</w:t>
      </w:r>
    </w:p>
    <w:p w14:paraId="4363046D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Hattie BAILEY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1:07.83</w:t>
      </w:r>
      <w:r w:rsidRPr="004571A2">
        <w:tab/>
        <w:t>........</w:t>
      </w:r>
    </w:p>
    <w:p w14:paraId="48ADA6BC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Eva BROWN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1:06.59</w:t>
      </w:r>
      <w:r w:rsidRPr="004571A2">
        <w:tab/>
        <w:t>........</w:t>
      </w:r>
    </w:p>
    <w:p w14:paraId="48E24BAB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Zoe THOMAS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1:06.00</w:t>
      </w:r>
      <w:r w:rsidRPr="004571A2">
        <w:tab/>
        <w:t>........</w:t>
      </w:r>
    </w:p>
    <w:p w14:paraId="2C7DC301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Ivy BLADES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1:05.65</w:t>
      </w:r>
      <w:r w:rsidRPr="004571A2">
        <w:tab/>
        <w:t>........</w:t>
      </w:r>
    </w:p>
    <w:p w14:paraId="6FAEB5B5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Ajuni SANGHA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1:05.08</w:t>
      </w:r>
      <w:r w:rsidRPr="004571A2">
        <w:tab/>
        <w:t>........</w:t>
      </w:r>
    </w:p>
    <w:p w14:paraId="1C7DD160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Ella O'DONNELL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1:03.56</w:t>
      </w:r>
      <w:r w:rsidRPr="004571A2">
        <w:tab/>
        <w:t>........</w:t>
      </w:r>
    </w:p>
    <w:p w14:paraId="21D603A7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Lily GOLDSTONE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1:03.43</w:t>
      </w:r>
      <w:r w:rsidRPr="004571A2">
        <w:tab/>
        <w:t>........</w:t>
      </w:r>
    </w:p>
    <w:p w14:paraId="2A56E4DA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Katerina MYRONOVA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1:03.40</w:t>
      </w:r>
      <w:r w:rsidRPr="004571A2">
        <w:tab/>
        <w:t>........</w:t>
      </w:r>
    </w:p>
    <w:p w14:paraId="62964819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Gracie ATKINS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1:03.12</w:t>
      </w:r>
      <w:r w:rsidRPr="004571A2">
        <w:tab/>
        <w:t>........</w:t>
      </w:r>
    </w:p>
    <w:p w14:paraId="3A58DD2B" w14:textId="77777777" w:rsidR="00F437B5" w:rsidRPr="004571A2" w:rsidRDefault="00F437B5" w:rsidP="00F437B5">
      <w:pPr>
        <w:pStyle w:val="1Col-yob-st"/>
      </w:pPr>
      <w:r w:rsidRPr="004571A2">
        <w:lastRenderedPageBreak/>
        <w:t>23.</w:t>
      </w:r>
      <w:r w:rsidRPr="004571A2">
        <w:tab/>
        <w:t>Hannah SMITH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1:02.56</w:t>
      </w:r>
      <w:r w:rsidRPr="004571A2">
        <w:tab/>
        <w:t>........</w:t>
      </w:r>
    </w:p>
    <w:p w14:paraId="7E299EA6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Lyra PRICE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1:02.26</w:t>
      </w:r>
      <w:r w:rsidRPr="004571A2">
        <w:tab/>
        <w:t>........</w:t>
      </w:r>
    </w:p>
    <w:p w14:paraId="1DB832F4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Khloe TAYLOR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1:02.00</w:t>
      </w:r>
      <w:r w:rsidRPr="004571A2">
        <w:tab/>
        <w:t>........</w:t>
      </w:r>
    </w:p>
    <w:p w14:paraId="3E877CCD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Elsie WILLIAMS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1:01.81</w:t>
      </w:r>
      <w:r w:rsidRPr="004571A2">
        <w:tab/>
        <w:t>........</w:t>
      </w:r>
    </w:p>
    <w:p w14:paraId="6ECBAD38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Willow PRICE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1:01.63</w:t>
      </w:r>
      <w:r w:rsidRPr="004571A2">
        <w:tab/>
        <w:t>........</w:t>
      </w:r>
    </w:p>
    <w:p w14:paraId="16C13B00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Merryn FULFORD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1:00.99</w:t>
      </w:r>
      <w:r w:rsidRPr="004571A2">
        <w:tab/>
        <w:t>........</w:t>
      </w:r>
    </w:p>
    <w:p w14:paraId="0E013A02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Avie VILLANEUVA</w:t>
      </w:r>
      <w:r w:rsidRPr="004571A2">
        <w:tab/>
        <w:t xml:space="preserve">9 </w:t>
      </w:r>
      <w:r w:rsidRPr="004571A2">
        <w:tab/>
        <w:t>Camp Hill SC</w:t>
      </w:r>
      <w:r w:rsidRPr="004571A2">
        <w:tab/>
      </w:r>
      <w:r w:rsidRPr="004571A2">
        <w:tab/>
        <w:t xml:space="preserve"> 1:00.31</w:t>
      </w:r>
      <w:r w:rsidRPr="004571A2">
        <w:tab/>
        <w:t>........</w:t>
      </w:r>
    </w:p>
    <w:p w14:paraId="601B0B62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Isabella JUDD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1:00.21</w:t>
      </w:r>
      <w:r w:rsidRPr="004571A2">
        <w:tab/>
        <w:t>........</w:t>
      </w:r>
    </w:p>
    <w:p w14:paraId="08909256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Grace WALKLAND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1:00.10</w:t>
      </w:r>
      <w:r w:rsidRPr="004571A2">
        <w:tab/>
        <w:t>........</w:t>
      </w:r>
    </w:p>
    <w:p w14:paraId="2D4A97A7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Esmie-Rae FORSTER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21A8B42B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Erin Grace JENNINGS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60148892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Alexandra APOSTU</w:t>
      </w:r>
      <w:r w:rsidRPr="004571A2">
        <w:tab/>
        <w:t>13</w:t>
      </w:r>
      <w:r w:rsidRPr="004571A2">
        <w:tab/>
        <w:t>Southam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0EC836AA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Chloe CURTIS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31E5C145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Maria VOLOSCIUC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56343FAB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Delliah LINNETT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59.89</w:t>
      </w:r>
      <w:r w:rsidRPr="004571A2">
        <w:tab/>
        <w:t>........</w:t>
      </w:r>
    </w:p>
    <w:p w14:paraId="2D7B6787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Isla JARVIS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59.85</w:t>
      </w:r>
      <w:r w:rsidRPr="004571A2">
        <w:tab/>
        <w:t>........</w:t>
      </w:r>
    </w:p>
    <w:p w14:paraId="723F68CD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Arya SUBBA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59.74</w:t>
      </w:r>
      <w:r w:rsidRPr="004571A2">
        <w:tab/>
        <w:t>........</w:t>
      </w:r>
    </w:p>
    <w:p w14:paraId="05A47A9C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59.17</w:t>
      </w:r>
      <w:r w:rsidRPr="004571A2">
        <w:tab/>
        <w:t>........</w:t>
      </w:r>
    </w:p>
    <w:p w14:paraId="12006926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Scarlett HILL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58.61</w:t>
      </w:r>
      <w:r w:rsidRPr="004571A2">
        <w:tab/>
        <w:t>........</w:t>
      </w:r>
    </w:p>
    <w:p w14:paraId="34CE8C4E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Martha WEISSENBERGER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58.02</w:t>
      </w:r>
      <w:r w:rsidRPr="004571A2">
        <w:tab/>
        <w:t>........</w:t>
      </w:r>
    </w:p>
    <w:p w14:paraId="72E95A55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57.45</w:t>
      </w:r>
      <w:r w:rsidRPr="004571A2">
        <w:tab/>
        <w:t>........</w:t>
      </w:r>
    </w:p>
    <w:p w14:paraId="7D3B7273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Summer WADLEY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  57.19</w:t>
      </w:r>
      <w:r w:rsidRPr="004571A2">
        <w:tab/>
        <w:t>........</w:t>
      </w:r>
    </w:p>
    <w:p w14:paraId="6CA2A47B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Ruby ROWE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56.45</w:t>
      </w:r>
      <w:r w:rsidRPr="004571A2">
        <w:tab/>
        <w:t>........</w:t>
      </w:r>
    </w:p>
    <w:p w14:paraId="368CE285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Iris FORREST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56.25</w:t>
      </w:r>
      <w:r w:rsidRPr="004571A2">
        <w:tab/>
        <w:t>........</w:t>
      </w:r>
    </w:p>
    <w:p w14:paraId="55DAC814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56.16</w:t>
      </w:r>
      <w:r w:rsidRPr="004571A2">
        <w:tab/>
        <w:t>........</w:t>
      </w:r>
    </w:p>
    <w:p w14:paraId="453A9735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55.95</w:t>
      </w:r>
      <w:r w:rsidRPr="004571A2">
        <w:tab/>
        <w:t>........</w:t>
      </w:r>
    </w:p>
    <w:p w14:paraId="73C7B454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55.54</w:t>
      </w:r>
      <w:r w:rsidRPr="004571A2">
        <w:tab/>
        <w:t>........</w:t>
      </w:r>
    </w:p>
    <w:p w14:paraId="4F5DDFD1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55.49</w:t>
      </w:r>
      <w:r w:rsidRPr="004571A2">
        <w:tab/>
        <w:t>........</w:t>
      </w:r>
    </w:p>
    <w:p w14:paraId="5F6044F1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Guinevere BEEVOR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54.93</w:t>
      </w:r>
      <w:r w:rsidRPr="004571A2">
        <w:tab/>
        <w:t>........</w:t>
      </w:r>
    </w:p>
    <w:p w14:paraId="0B41C099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Lacey-Mae CLARK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54.72</w:t>
      </w:r>
      <w:r w:rsidRPr="004571A2">
        <w:tab/>
        <w:t>........</w:t>
      </w:r>
    </w:p>
    <w:p w14:paraId="74866866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Anna BRITTAIN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54.59</w:t>
      </w:r>
      <w:r w:rsidRPr="004571A2">
        <w:tab/>
        <w:t>........</w:t>
      </w:r>
    </w:p>
    <w:p w14:paraId="63600172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54.50</w:t>
      </w:r>
      <w:r w:rsidRPr="004571A2">
        <w:tab/>
        <w:t>........</w:t>
      </w:r>
    </w:p>
    <w:p w14:paraId="75245DEF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Zoe LARMOUR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54.07</w:t>
      </w:r>
      <w:r w:rsidRPr="004571A2">
        <w:tab/>
        <w:t>........</w:t>
      </w:r>
    </w:p>
    <w:p w14:paraId="0F348CC4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Elissa MANUUR-ROBLES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53.86</w:t>
      </w:r>
      <w:r w:rsidRPr="004571A2">
        <w:tab/>
        <w:t>........</w:t>
      </w:r>
    </w:p>
    <w:p w14:paraId="6E090741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Amira WILSON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53.71</w:t>
      </w:r>
      <w:r w:rsidRPr="004571A2">
        <w:tab/>
        <w:t>........</w:t>
      </w:r>
    </w:p>
    <w:p w14:paraId="6B683076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Annabelle CHAPLIN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53.68</w:t>
      </w:r>
      <w:r w:rsidRPr="004571A2">
        <w:tab/>
        <w:t>........</w:t>
      </w:r>
    </w:p>
    <w:p w14:paraId="171815C8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Scarlett FORGAN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  53.56</w:t>
      </w:r>
      <w:r w:rsidRPr="004571A2">
        <w:tab/>
        <w:t>........</w:t>
      </w:r>
    </w:p>
    <w:p w14:paraId="12085753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Ella BARNETT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53.30</w:t>
      </w:r>
      <w:r w:rsidRPr="004571A2">
        <w:tab/>
        <w:t>........</w:t>
      </w:r>
    </w:p>
    <w:p w14:paraId="650AD16F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Hannah PHEASANT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53.28</w:t>
      </w:r>
      <w:r w:rsidRPr="004571A2">
        <w:tab/>
        <w:t>........</w:t>
      </w:r>
    </w:p>
    <w:p w14:paraId="6B1177B2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Eva MUTCH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52.83</w:t>
      </w:r>
      <w:r w:rsidRPr="004571A2">
        <w:tab/>
        <w:t>........</w:t>
      </w:r>
    </w:p>
    <w:p w14:paraId="1829E8D8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Isabella MOORE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52.70</w:t>
      </w:r>
      <w:r w:rsidRPr="004571A2">
        <w:tab/>
        <w:t>........</w:t>
      </w:r>
    </w:p>
    <w:p w14:paraId="1AD65FA4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Tia BARTLE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  52.50</w:t>
      </w:r>
      <w:r w:rsidRPr="004571A2">
        <w:tab/>
        <w:t>........</w:t>
      </w:r>
    </w:p>
    <w:p w14:paraId="2D1FE0C2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Samantha BEMMENT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52.28</w:t>
      </w:r>
      <w:r w:rsidRPr="004571A2">
        <w:tab/>
        <w:t>........</w:t>
      </w:r>
    </w:p>
    <w:p w14:paraId="3AFE4593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N VIRDEE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51.78</w:t>
      </w:r>
      <w:r w:rsidRPr="004571A2">
        <w:tab/>
        <w:t>........</w:t>
      </w:r>
    </w:p>
    <w:p w14:paraId="47BFDCBD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Lauren PURNELL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51.36</w:t>
      </w:r>
      <w:r w:rsidRPr="004571A2">
        <w:tab/>
        <w:t>........</w:t>
      </w:r>
    </w:p>
    <w:p w14:paraId="26840B50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51.31</w:t>
      </w:r>
      <w:r w:rsidRPr="004571A2">
        <w:tab/>
        <w:t>........</w:t>
      </w:r>
    </w:p>
    <w:p w14:paraId="32B2CEEF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Isabelle HOSEN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50.93</w:t>
      </w:r>
      <w:r w:rsidRPr="004571A2">
        <w:tab/>
        <w:t>........</w:t>
      </w:r>
    </w:p>
    <w:p w14:paraId="10B97C9F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Charlotte PANTON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50.56</w:t>
      </w:r>
      <w:r w:rsidRPr="004571A2">
        <w:tab/>
        <w:t>........</w:t>
      </w:r>
    </w:p>
    <w:p w14:paraId="36EE926A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50.51</w:t>
      </w:r>
      <w:r w:rsidRPr="004571A2">
        <w:tab/>
        <w:t>........</w:t>
      </w:r>
    </w:p>
    <w:p w14:paraId="7973BE40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50.40</w:t>
      </w:r>
      <w:r w:rsidRPr="004571A2">
        <w:tab/>
        <w:t>........</w:t>
      </w:r>
    </w:p>
    <w:p w14:paraId="6856A3F8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50.14</w:t>
      </w:r>
      <w:r w:rsidRPr="004571A2">
        <w:tab/>
        <w:t>........</w:t>
      </w:r>
    </w:p>
    <w:p w14:paraId="5EDD51B6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50.11</w:t>
      </w:r>
      <w:r w:rsidRPr="004571A2">
        <w:tab/>
        <w:t>........</w:t>
      </w:r>
    </w:p>
    <w:p w14:paraId="6B948D2E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Lydia DREW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50.05</w:t>
      </w:r>
      <w:r w:rsidRPr="004571A2">
        <w:tab/>
        <w:t>........</w:t>
      </w:r>
    </w:p>
    <w:p w14:paraId="3CF9044A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Ivy MORRIS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49.57</w:t>
      </w:r>
      <w:r w:rsidRPr="004571A2">
        <w:tab/>
        <w:t>........</w:t>
      </w:r>
    </w:p>
    <w:p w14:paraId="382657FC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Ellie HADLEY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49.43</w:t>
      </w:r>
      <w:r w:rsidRPr="004571A2">
        <w:tab/>
        <w:t>........</w:t>
      </w:r>
    </w:p>
    <w:p w14:paraId="320A34DE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49.34</w:t>
      </w:r>
      <w:r w:rsidRPr="004571A2">
        <w:tab/>
        <w:t>........</w:t>
      </w:r>
    </w:p>
    <w:p w14:paraId="4C9AE5B7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48.84</w:t>
      </w:r>
      <w:r w:rsidRPr="004571A2">
        <w:tab/>
        <w:t>........</w:t>
      </w:r>
    </w:p>
    <w:p w14:paraId="6D6B78BE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Colby COOPER</w:t>
      </w:r>
      <w:r w:rsidRPr="004571A2">
        <w:tab/>
        <w:t>11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  48.81</w:t>
      </w:r>
      <w:r w:rsidRPr="004571A2">
        <w:tab/>
        <w:t>........</w:t>
      </w:r>
    </w:p>
    <w:p w14:paraId="4F03F401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Elizabeth DOWNS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48.67</w:t>
      </w:r>
      <w:r w:rsidRPr="004571A2">
        <w:tab/>
        <w:t>........</w:t>
      </w:r>
    </w:p>
    <w:p w14:paraId="65B4A241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Gracie MITCHELL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48.61</w:t>
      </w:r>
      <w:r w:rsidRPr="004571A2">
        <w:tab/>
        <w:t>........</w:t>
      </w:r>
    </w:p>
    <w:p w14:paraId="5DC173EC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Francesca LIGUORI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48.25</w:t>
      </w:r>
      <w:r w:rsidRPr="004571A2">
        <w:tab/>
        <w:t>........</w:t>
      </w:r>
    </w:p>
    <w:p w14:paraId="61891C8B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48.20</w:t>
      </w:r>
      <w:r w:rsidRPr="004571A2">
        <w:tab/>
        <w:t>........</w:t>
      </w:r>
    </w:p>
    <w:p w14:paraId="6418EB58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Amber JENNINGS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48.02</w:t>
      </w:r>
      <w:r w:rsidRPr="004571A2">
        <w:tab/>
        <w:t>........</w:t>
      </w:r>
    </w:p>
    <w:p w14:paraId="2B09698F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</w:r>
      <w:proofErr w:type="spellStart"/>
      <w:r w:rsidRPr="004571A2">
        <w:t>Loukhyashree</w:t>
      </w:r>
      <w:proofErr w:type="spellEnd"/>
      <w:r w:rsidRPr="004571A2">
        <w:t xml:space="preserve"> SUNIL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47.24</w:t>
      </w:r>
      <w:r w:rsidRPr="004571A2">
        <w:tab/>
        <w:t>........</w:t>
      </w:r>
    </w:p>
    <w:p w14:paraId="23235D94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Lily FULFORD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  47.20</w:t>
      </w:r>
      <w:r w:rsidRPr="004571A2">
        <w:tab/>
        <w:t>........</w:t>
      </w:r>
    </w:p>
    <w:p w14:paraId="1EC9CD4F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46.82</w:t>
      </w:r>
      <w:r w:rsidRPr="004571A2">
        <w:tab/>
        <w:t>........</w:t>
      </w:r>
    </w:p>
    <w:p w14:paraId="3ED621AC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Hattie SMITH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46.70</w:t>
      </w:r>
      <w:r w:rsidRPr="004571A2">
        <w:tab/>
        <w:t>........</w:t>
      </w:r>
    </w:p>
    <w:p w14:paraId="37D69262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Prajna SUBRAMANYA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46.67</w:t>
      </w:r>
      <w:r w:rsidRPr="004571A2">
        <w:tab/>
        <w:t>........</w:t>
      </w:r>
    </w:p>
    <w:p w14:paraId="3DBA9DB5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Grace GORDON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  46.66</w:t>
      </w:r>
      <w:r w:rsidRPr="004571A2">
        <w:tab/>
        <w:t>........</w:t>
      </w:r>
    </w:p>
    <w:p w14:paraId="3B40F601" w14:textId="77777777" w:rsidR="00F437B5" w:rsidRPr="004571A2" w:rsidRDefault="00F437B5" w:rsidP="00F437B5">
      <w:pPr>
        <w:pStyle w:val="1Col-yob-st"/>
      </w:pPr>
      <w:r w:rsidRPr="004571A2">
        <w:t>92.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46.38</w:t>
      </w:r>
      <w:r w:rsidRPr="004571A2">
        <w:tab/>
        <w:t>........</w:t>
      </w:r>
    </w:p>
    <w:p w14:paraId="462A689E" w14:textId="77777777" w:rsidR="00F437B5" w:rsidRPr="004571A2" w:rsidRDefault="00F437B5" w:rsidP="00F437B5">
      <w:pPr>
        <w:pStyle w:val="1Col-yob-st"/>
      </w:pPr>
      <w:r w:rsidRPr="004571A2">
        <w:t>93.</w:t>
      </w:r>
      <w:r w:rsidRPr="004571A2">
        <w:tab/>
        <w:t>Mellinda BOGDANOVA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46.30</w:t>
      </w:r>
      <w:r w:rsidRPr="004571A2">
        <w:tab/>
        <w:t>........</w:t>
      </w:r>
    </w:p>
    <w:p w14:paraId="63FC5096" w14:textId="77777777" w:rsidR="00F437B5" w:rsidRPr="004571A2" w:rsidRDefault="00F437B5" w:rsidP="00F437B5">
      <w:pPr>
        <w:pStyle w:val="1Col-yob-st"/>
      </w:pPr>
      <w:r w:rsidRPr="004571A2">
        <w:t>94.</w:t>
      </w:r>
      <w:r w:rsidRPr="004571A2">
        <w:tab/>
        <w:t>Iga PAPROCKA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45.75</w:t>
      </w:r>
      <w:r w:rsidRPr="004571A2">
        <w:tab/>
        <w:t>........</w:t>
      </w:r>
    </w:p>
    <w:p w14:paraId="61AC6681" w14:textId="77777777" w:rsidR="00F437B5" w:rsidRPr="004571A2" w:rsidRDefault="00F437B5" w:rsidP="00F437B5">
      <w:pPr>
        <w:pStyle w:val="1Col-yob-st"/>
      </w:pPr>
      <w:r w:rsidRPr="004571A2">
        <w:t>95.</w:t>
      </w:r>
      <w:r w:rsidRPr="004571A2">
        <w:tab/>
        <w:t>Francesca RADUCANU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45.40</w:t>
      </w:r>
      <w:r w:rsidRPr="004571A2">
        <w:tab/>
        <w:t>........</w:t>
      </w:r>
    </w:p>
    <w:p w14:paraId="2DE53ECD" w14:textId="77777777" w:rsidR="00F437B5" w:rsidRPr="004571A2" w:rsidRDefault="00F437B5" w:rsidP="00F437B5">
      <w:pPr>
        <w:pStyle w:val="1Col-yob-st"/>
      </w:pPr>
      <w:r w:rsidRPr="004571A2">
        <w:t>96.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45.27</w:t>
      </w:r>
      <w:r w:rsidRPr="004571A2">
        <w:tab/>
        <w:t>........</w:t>
      </w:r>
    </w:p>
    <w:p w14:paraId="4EA71371" w14:textId="77777777" w:rsidR="00F437B5" w:rsidRPr="004571A2" w:rsidRDefault="00F437B5" w:rsidP="00F437B5">
      <w:pPr>
        <w:pStyle w:val="1Col-yob-st"/>
      </w:pPr>
      <w:r w:rsidRPr="004571A2">
        <w:t>97.</w:t>
      </w:r>
      <w:r w:rsidRPr="004571A2">
        <w:tab/>
        <w:t>Florence RAINE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45.08</w:t>
      </w:r>
      <w:r w:rsidRPr="004571A2">
        <w:tab/>
        <w:t>........</w:t>
      </w:r>
    </w:p>
    <w:p w14:paraId="7AA1AF23" w14:textId="77777777" w:rsidR="00F437B5" w:rsidRPr="004571A2" w:rsidRDefault="00F437B5" w:rsidP="00F437B5">
      <w:pPr>
        <w:pStyle w:val="1Col-yob-st"/>
      </w:pPr>
      <w:r w:rsidRPr="004571A2">
        <w:t>98.</w:t>
      </w:r>
      <w:r w:rsidRPr="004571A2">
        <w:tab/>
        <w:t>Charlotte RAMSAY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44.50</w:t>
      </w:r>
      <w:r w:rsidRPr="004571A2">
        <w:tab/>
        <w:t>........</w:t>
      </w:r>
    </w:p>
    <w:p w14:paraId="27C8D0CC" w14:textId="77777777" w:rsidR="00F437B5" w:rsidRPr="004571A2" w:rsidRDefault="00F437B5" w:rsidP="00F437B5">
      <w:pPr>
        <w:pStyle w:val="1Col-yob-st"/>
      </w:pPr>
      <w:r w:rsidRPr="004571A2">
        <w:t>99.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44.46</w:t>
      </w:r>
      <w:r w:rsidRPr="004571A2">
        <w:tab/>
        <w:t>........</w:t>
      </w:r>
    </w:p>
    <w:p w14:paraId="5DFED7FB" w14:textId="77777777" w:rsidR="00F437B5" w:rsidRPr="004571A2" w:rsidRDefault="00F437B5" w:rsidP="00F437B5">
      <w:pPr>
        <w:pStyle w:val="1Col-yob-st"/>
      </w:pPr>
      <w:r w:rsidRPr="004571A2">
        <w:t>100.</w:t>
      </w:r>
      <w:r w:rsidRPr="004571A2">
        <w:tab/>
        <w:t>Lily GOULD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44.35</w:t>
      </w:r>
      <w:r w:rsidRPr="004571A2">
        <w:tab/>
        <w:t>........</w:t>
      </w:r>
    </w:p>
    <w:p w14:paraId="14B0A907" w14:textId="77777777" w:rsidR="00F437B5" w:rsidRPr="004571A2" w:rsidRDefault="00F437B5" w:rsidP="00F437B5">
      <w:pPr>
        <w:pStyle w:val="1Col-yob-st"/>
      </w:pPr>
      <w:r w:rsidRPr="004571A2">
        <w:t>101.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44.31</w:t>
      </w:r>
      <w:r w:rsidRPr="004571A2">
        <w:tab/>
        <w:t>........</w:t>
      </w:r>
    </w:p>
    <w:p w14:paraId="58513A26" w14:textId="77777777" w:rsidR="00F437B5" w:rsidRPr="004571A2" w:rsidRDefault="00F437B5" w:rsidP="00F437B5">
      <w:pPr>
        <w:pStyle w:val="1Col-yob-st"/>
      </w:pPr>
      <w:r w:rsidRPr="004571A2">
        <w:t>102.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43.95</w:t>
      </w:r>
      <w:r w:rsidRPr="004571A2">
        <w:tab/>
        <w:t>........</w:t>
      </w:r>
    </w:p>
    <w:p w14:paraId="3F309E05" w14:textId="77777777" w:rsidR="00F437B5" w:rsidRPr="004571A2" w:rsidRDefault="00F437B5" w:rsidP="00F437B5">
      <w:pPr>
        <w:pStyle w:val="1Col-yob-st"/>
      </w:pPr>
      <w:r w:rsidRPr="004571A2">
        <w:t>103.</w:t>
      </w:r>
      <w:r w:rsidRPr="004571A2">
        <w:tab/>
        <w:t>S WILLIAMS-BROWN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  43.90</w:t>
      </w:r>
      <w:r w:rsidRPr="004571A2">
        <w:tab/>
        <w:t>........</w:t>
      </w:r>
    </w:p>
    <w:p w14:paraId="472AF3F7" w14:textId="77777777" w:rsidR="00F437B5" w:rsidRPr="004571A2" w:rsidRDefault="00F437B5" w:rsidP="00F437B5">
      <w:pPr>
        <w:pStyle w:val="1Col-yob-st"/>
      </w:pPr>
      <w:r w:rsidRPr="004571A2">
        <w:t>104.</w:t>
      </w:r>
      <w:r w:rsidRPr="004571A2">
        <w:tab/>
        <w:t>Harriet TIMMINS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43.88</w:t>
      </w:r>
      <w:r w:rsidRPr="004571A2">
        <w:tab/>
        <w:t>........</w:t>
      </w:r>
    </w:p>
    <w:p w14:paraId="55DE35E0" w14:textId="77777777" w:rsidR="00F437B5" w:rsidRPr="004571A2" w:rsidRDefault="00F437B5" w:rsidP="00F437B5">
      <w:pPr>
        <w:pStyle w:val="1Col-yob-st"/>
      </w:pPr>
      <w:r w:rsidRPr="004571A2">
        <w:t>105.</w:t>
      </w:r>
      <w:r w:rsidRPr="004571A2">
        <w:tab/>
        <w:t>Holly NEWBERY</w:t>
      </w:r>
      <w:r w:rsidRPr="004571A2">
        <w:tab/>
        <w:t>15</w:t>
      </w:r>
      <w:r w:rsidRPr="004571A2">
        <w:tab/>
        <w:t>Market Har</w:t>
      </w:r>
      <w:r w:rsidRPr="004571A2">
        <w:tab/>
      </w:r>
      <w:r w:rsidRPr="004571A2">
        <w:tab/>
        <w:t xml:space="preserve">   43.88</w:t>
      </w:r>
      <w:r w:rsidRPr="004571A2">
        <w:tab/>
        <w:t>........</w:t>
      </w:r>
    </w:p>
    <w:p w14:paraId="48C5C8D6" w14:textId="77777777" w:rsidR="00F437B5" w:rsidRPr="004571A2" w:rsidRDefault="00F437B5" w:rsidP="00F437B5">
      <w:pPr>
        <w:pStyle w:val="1Col-yob-st"/>
      </w:pPr>
      <w:r w:rsidRPr="004571A2">
        <w:t>106.</w:t>
      </w:r>
      <w:r w:rsidRPr="004571A2">
        <w:tab/>
        <w:t>Sophie NEWBERY</w:t>
      </w:r>
      <w:r w:rsidRPr="004571A2">
        <w:tab/>
        <w:t>13</w:t>
      </w:r>
      <w:r w:rsidRPr="004571A2">
        <w:tab/>
        <w:t>Market Har</w:t>
      </w:r>
      <w:r w:rsidRPr="004571A2">
        <w:tab/>
      </w:r>
      <w:r w:rsidRPr="004571A2">
        <w:tab/>
        <w:t xml:space="preserve">   43.87</w:t>
      </w:r>
      <w:r w:rsidRPr="004571A2">
        <w:tab/>
        <w:t>........</w:t>
      </w:r>
    </w:p>
    <w:p w14:paraId="66B69A3F" w14:textId="77777777" w:rsidR="00F437B5" w:rsidRPr="004571A2" w:rsidRDefault="00F437B5" w:rsidP="00F437B5">
      <w:pPr>
        <w:pStyle w:val="1Col-yob-st"/>
      </w:pPr>
      <w:r w:rsidRPr="004571A2">
        <w:t>107.</w:t>
      </w:r>
      <w:r w:rsidRPr="004571A2">
        <w:tab/>
        <w:t>Rebecca HARDWICK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43.80</w:t>
      </w:r>
      <w:r w:rsidRPr="004571A2">
        <w:tab/>
        <w:t>........</w:t>
      </w:r>
    </w:p>
    <w:p w14:paraId="0648614B" w14:textId="77777777" w:rsidR="00F437B5" w:rsidRPr="004571A2" w:rsidRDefault="00F437B5" w:rsidP="00F437B5">
      <w:pPr>
        <w:pStyle w:val="1Col-yob-st"/>
      </w:pPr>
      <w:r w:rsidRPr="004571A2">
        <w:t>108.</w:t>
      </w:r>
      <w:r w:rsidRPr="004571A2">
        <w:tab/>
        <w:t>Megan RIDGWAY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43.29</w:t>
      </w:r>
      <w:r w:rsidRPr="004571A2">
        <w:tab/>
        <w:t>........</w:t>
      </w:r>
    </w:p>
    <w:p w14:paraId="21C93E22" w14:textId="77777777" w:rsidR="00F437B5" w:rsidRPr="004571A2" w:rsidRDefault="00F437B5" w:rsidP="00F437B5">
      <w:pPr>
        <w:pStyle w:val="1Col-yob-st"/>
      </w:pPr>
      <w:r w:rsidRPr="004571A2">
        <w:t>109.</w:t>
      </w:r>
      <w:r w:rsidRPr="004571A2">
        <w:tab/>
        <w:t>Jessica HARDWICK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42.76</w:t>
      </w:r>
      <w:r w:rsidRPr="004571A2">
        <w:tab/>
        <w:t>........</w:t>
      </w:r>
    </w:p>
    <w:p w14:paraId="4061678F" w14:textId="77777777" w:rsidR="00F437B5" w:rsidRPr="004571A2" w:rsidRDefault="00F437B5" w:rsidP="00F437B5">
      <w:pPr>
        <w:pStyle w:val="1Col-yob-st"/>
      </w:pPr>
      <w:r w:rsidRPr="004571A2">
        <w:t>110.</w:t>
      </w:r>
      <w:r w:rsidRPr="004571A2">
        <w:tab/>
        <w:t>Jessica TOWLSON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42.51</w:t>
      </w:r>
      <w:r w:rsidRPr="004571A2">
        <w:tab/>
        <w:t>........</w:t>
      </w:r>
    </w:p>
    <w:p w14:paraId="73CE9E2E" w14:textId="77777777" w:rsidR="00F437B5" w:rsidRPr="004571A2" w:rsidRDefault="00F437B5" w:rsidP="00F437B5">
      <w:pPr>
        <w:pStyle w:val="1Col-yob-st"/>
      </w:pPr>
      <w:r w:rsidRPr="004571A2">
        <w:t>111.</w:t>
      </w:r>
      <w:r w:rsidRPr="004571A2">
        <w:tab/>
        <w:t>Imogen NASH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42.19</w:t>
      </w:r>
      <w:r w:rsidRPr="004571A2">
        <w:tab/>
        <w:t>........</w:t>
      </w:r>
    </w:p>
    <w:p w14:paraId="5897449E" w14:textId="77777777" w:rsidR="00F437B5" w:rsidRPr="004571A2" w:rsidRDefault="00F437B5" w:rsidP="00F437B5">
      <w:pPr>
        <w:pStyle w:val="1Col-yob-st"/>
      </w:pPr>
      <w:r w:rsidRPr="004571A2">
        <w:t>112.</w:t>
      </w:r>
      <w:r w:rsidRPr="004571A2">
        <w:tab/>
        <w:t>Briony SMITH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41.98</w:t>
      </w:r>
      <w:r w:rsidRPr="004571A2">
        <w:tab/>
        <w:t>........</w:t>
      </w:r>
    </w:p>
    <w:p w14:paraId="3E304F9E" w14:textId="77777777" w:rsidR="00F437B5" w:rsidRPr="004571A2" w:rsidRDefault="00F437B5" w:rsidP="00F437B5">
      <w:pPr>
        <w:pStyle w:val="1Col-yob-st"/>
      </w:pPr>
      <w:r w:rsidRPr="004571A2">
        <w:t>113.</w:t>
      </w:r>
      <w:r w:rsidRPr="004571A2">
        <w:tab/>
        <w:t>Isabel BROWNSON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41.95</w:t>
      </w:r>
      <w:r w:rsidRPr="004571A2">
        <w:tab/>
        <w:t>........</w:t>
      </w:r>
    </w:p>
    <w:p w14:paraId="5E6B41A7" w14:textId="77777777" w:rsidR="00F437B5" w:rsidRPr="004571A2" w:rsidRDefault="00F437B5" w:rsidP="00F437B5">
      <w:pPr>
        <w:pStyle w:val="1Col-yob-st"/>
      </w:pPr>
      <w:r w:rsidRPr="004571A2">
        <w:t>114.</w:t>
      </w:r>
      <w:r w:rsidRPr="004571A2">
        <w:tab/>
        <w:t>Elsie ANCLIFFE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41.95</w:t>
      </w:r>
      <w:r w:rsidRPr="004571A2">
        <w:tab/>
        <w:t>........</w:t>
      </w:r>
    </w:p>
    <w:p w14:paraId="53C29B07" w14:textId="77777777" w:rsidR="00F437B5" w:rsidRPr="004571A2" w:rsidRDefault="00F437B5" w:rsidP="00F437B5">
      <w:pPr>
        <w:pStyle w:val="1Col-yob-st"/>
      </w:pPr>
      <w:r w:rsidRPr="004571A2">
        <w:t>115.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41.79</w:t>
      </w:r>
      <w:r w:rsidRPr="004571A2">
        <w:tab/>
        <w:t>........</w:t>
      </w:r>
    </w:p>
    <w:p w14:paraId="6BC242F1" w14:textId="77777777" w:rsidR="00F437B5" w:rsidRPr="004571A2" w:rsidRDefault="00F437B5" w:rsidP="00F437B5">
      <w:pPr>
        <w:pStyle w:val="1Col-yob-st"/>
      </w:pPr>
      <w:r w:rsidRPr="004571A2">
        <w:t>116.</w:t>
      </w:r>
      <w:r w:rsidRPr="004571A2">
        <w:tab/>
        <w:t>Maddison LEE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41.74</w:t>
      </w:r>
      <w:r w:rsidRPr="004571A2">
        <w:tab/>
        <w:t>........</w:t>
      </w:r>
    </w:p>
    <w:p w14:paraId="168F0ADE" w14:textId="77777777" w:rsidR="00F437B5" w:rsidRPr="004571A2" w:rsidRDefault="00F437B5" w:rsidP="00F437B5">
      <w:pPr>
        <w:pStyle w:val="1Col-yob-st"/>
      </w:pPr>
      <w:r w:rsidRPr="004571A2">
        <w:t>117.</w:t>
      </w:r>
      <w:r w:rsidRPr="004571A2">
        <w:tab/>
        <w:t>Lotus LI-LITTLE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41.11</w:t>
      </w:r>
      <w:r w:rsidRPr="004571A2">
        <w:tab/>
        <w:t>........</w:t>
      </w:r>
    </w:p>
    <w:p w14:paraId="08A0AF1C" w14:textId="77777777" w:rsidR="00F437B5" w:rsidRPr="004571A2" w:rsidRDefault="00F437B5" w:rsidP="00F437B5">
      <w:pPr>
        <w:pStyle w:val="1Col-yob-st"/>
      </w:pPr>
      <w:r w:rsidRPr="004571A2">
        <w:t>118.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40.58</w:t>
      </w:r>
      <w:r w:rsidRPr="004571A2">
        <w:tab/>
        <w:t>........</w:t>
      </w:r>
    </w:p>
    <w:p w14:paraId="176A6B17" w14:textId="77777777" w:rsidR="00F437B5" w:rsidRPr="004571A2" w:rsidRDefault="00F437B5" w:rsidP="00F437B5">
      <w:pPr>
        <w:pStyle w:val="1Col-yob-st"/>
      </w:pPr>
      <w:r w:rsidRPr="004571A2">
        <w:t>119.</w:t>
      </w:r>
      <w:r w:rsidRPr="004571A2">
        <w:tab/>
        <w:t>Amelia EARLES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40.10</w:t>
      </w:r>
      <w:r w:rsidRPr="004571A2">
        <w:tab/>
        <w:t>........</w:t>
      </w:r>
    </w:p>
    <w:p w14:paraId="689B0162" w14:textId="77777777" w:rsidR="00F437B5" w:rsidRPr="004571A2" w:rsidRDefault="00F437B5" w:rsidP="00F437B5">
      <w:pPr>
        <w:pStyle w:val="1Col-yob-st"/>
      </w:pPr>
      <w:r w:rsidRPr="004571A2">
        <w:t>120.</w:t>
      </w:r>
      <w:r w:rsidRPr="004571A2">
        <w:tab/>
        <w:t>Eleanor GRIFFITHS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40.08</w:t>
      </w:r>
      <w:r w:rsidRPr="004571A2">
        <w:tab/>
        <w:t>........</w:t>
      </w:r>
    </w:p>
    <w:p w14:paraId="1D90F701" w14:textId="77777777" w:rsidR="00F437B5" w:rsidRPr="004571A2" w:rsidRDefault="00F437B5" w:rsidP="00F437B5">
      <w:pPr>
        <w:pStyle w:val="1Col-yob-st"/>
      </w:pPr>
      <w:r w:rsidRPr="004571A2">
        <w:t>121.</w:t>
      </w:r>
      <w:r w:rsidRPr="004571A2">
        <w:tab/>
        <w:t>Isabel BRAND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40.07</w:t>
      </w:r>
      <w:r w:rsidRPr="004571A2">
        <w:tab/>
        <w:t>........</w:t>
      </w:r>
    </w:p>
    <w:p w14:paraId="5D609224" w14:textId="77777777" w:rsidR="00F437B5" w:rsidRPr="004571A2" w:rsidRDefault="00F437B5" w:rsidP="00F437B5">
      <w:pPr>
        <w:pStyle w:val="1Col-yob-st"/>
      </w:pPr>
      <w:r w:rsidRPr="004571A2">
        <w:t>122.</w:t>
      </w:r>
      <w:r w:rsidRPr="004571A2">
        <w:tab/>
        <w:t>Mackenzie BURGER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39.76</w:t>
      </w:r>
      <w:r w:rsidRPr="004571A2">
        <w:tab/>
        <w:t>........</w:t>
      </w:r>
    </w:p>
    <w:p w14:paraId="5CD3526E" w14:textId="77777777" w:rsidR="00F437B5" w:rsidRPr="004571A2" w:rsidRDefault="00F437B5" w:rsidP="00F437B5">
      <w:pPr>
        <w:pStyle w:val="1Col-yob-st"/>
      </w:pPr>
      <w:r w:rsidRPr="004571A2">
        <w:t>123.</w:t>
      </w:r>
      <w:r w:rsidRPr="004571A2">
        <w:tab/>
        <w:t>Tara RODGERS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39.26</w:t>
      </w:r>
      <w:r w:rsidRPr="004571A2">
        <w:tab/>
        <w:t>........</w:t>
      </w:r>
    </w:p>
    <w:p w14:paraId="320E409F" w14:textId="77777777" w:rsidR="00F437B5" w:rsidRPr="004571A2" w:rsidRDefault="00F437B5" w:rsidP="00F437B5">
      <w:pPr>
        <w:pStyle w:val="1Col-yob-st"/>
      </w:pPr>
      <w:r w:rsidRPr="004571A2">
        <w:t>124.</w:t>
      </w:r>
      <w:r w:rsidRPr="004571A2">
        <w:tab/>
        <w:t>Hannah MARSDEN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  39.10</w:t>
      </w:r>
      <w:r w:rsidRPr="004571A2">
        <w:tab/>
        <w:t>........</w:t>
      </w:r>
    </w:p>
    <w:p w14:paraId="67D1D47F" w14:textId="77777777" w:rsidR="00F437B5" w:rsidRPr="004571A2" w:rsidRDefault="00F437B5" w:rsidP="00F437B5">
      <w:pPr>
        <w:pStyle w:val="1Col-yob-st"/>
      </w:pPr>
      <w:r w:rsidRPr="004571A2">
        <w:t>125.</w:t>
      </w:r>
      <w:r w:rsidRPr="004571A2">
        <w:tab/>
        <w:t>Julia SZYMANSKA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38.47</w:t>
      </w:r>
      <w:r w:rsidRPr="004571A2">
        <w:tab/>
        <w:t>........</w:t>
      </w:r>
    </w:p>
    <w:p w14:paraId="77D209F0" w14:textId="77777777" w:rsidR="00F437B5" w:rsidRPr="004571A2" w:rsidRDefault="00F437B5" w:rsidP="00F437B5">
      <w:pPr>
        <w:pStyle w:val="1Col-yob-st"/>
      </w:pPr>
      <w:r w:rsidRPr="004571A2">
        <w:t>126.</w:t>
      </w:r>
      <w:r w:rsidRPr="004571A2">
        <w:tab/>
        <w:t>Maddie RICHARDS</w:t>
      </w:r>
      <w:r w:rsidRPr="004571A2">
        <w:tab/>
        <w:t>15</w:t>
      </w:r>
      <w:r w:rsidRPr="004571A2">
        <w:tab/>
        <w:t>Nuneaton</w:t>
      </w:r>
      <w:r w:rsidRPr="004571A2">
        <w:tab/>
      </w:r>
      <w:r w:rsidRPr="004571A2">
        <w:tab/>
        <w:t xml:space="preserve">   38.20</w:t>
      </w:r>
      <w:r w:rsidRPr="004571A2">
        <w:tab/>
        <w:t>........</w:t>
      </w:r>
    </w:p>
    <w:p w14:paraId="4FD43B6A" w14:textId="77777777" w:rsidR="00F437B5" w:rsidRPr="004571A2" w:rsidRDefault="00F437B5" w:rsidP="00F437B5">
      <w:pPr>
        <w:pStyle w:val="1Col-yob-st"/>
      </w:pPr>
      <w:r w:rsidRPr="004571A2">
        <w:t>127.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38.09</w:t>
      </w:r>
      <w:r w:rsidRPr="004571A2">
        <w:tab/>
        <w:t>........</w:t>
      </w:r>
    </w:p>
    <w:p w14:paraId="1BF83BD5" w14:textId="77777777" w:rsidR="00F437B5" w:rsidRPr="004571A2" w:rsidRDefault="00F437B5" w:rsidP="00F437B5">
      <w:pPr>
        <w:pStyle w:val="1Col-yob-st"/>
      </w:pPr>
      <w:r w:rsidRPr="004571A2">
        <w:t>128.</w:t>
      </w:r>
      <w:r w:rsidRPr="004571A2">
        <w:tab/>
        <w:t>Harriet DEARDEN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37.72</w:t>
      </w:r>
      <w:r w:rsidRPr="004571A2">
        <w:tab/>
        <w:t>........</w:t>
      </w:r>
    </w:p>
    <w:p w14:paraId="1D1C2A8E" w14:textId="77777777" w:rsidR="00F437B5" w:rsidRPr="004571A2" w:rsidRDefault="00F437B5" w:rsidP="00F437B5">
      <w:pPr>
        <w:pStyle w:val="1Col-yob-st"/>
      </w:pPr>
      <w:r w:rsidRPr="004571A2">
        <w:t>129.</w:t>
      </w:r>
      <w:r w:rsidRPr="004571A2">
        <w:tab/>
        <w:t>Evie YOUNG</w:t>
      </w:r>
      <w:r w:rsidRPr="004571A2">
        <w:tab/>
        <w:t>14</w:t>
      </w:r>
      <w:r w:rsidRPr="004571A2">
        <w:tab/>
        <w:t>Market Har</w:t>
      </w:r>
      <w:r w:rsidRPr="004571A2">
        <w:tab/>
      </w:r>
      <w:r w:rsidRPr="004571A2">
        <w:tab/>
        <w:t xml:space="preserve">   37.43</w:t>
      </w:r>
      <w:r w:rsidRPr="004571A2">
        <w:tab/>
        <w:t>........</w:t>
      </w:r>
    </w:p>
    <w:p w14:paraId="53016480" w14:textId="70821DC8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130.</w:t>
      </w:r>
      <w:r w:rsidRPr="004571A2">
        <w:tab/>
        <w:t>Lucie DANIELS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34.90</w:t>
      </w:r>
      <w:r w:rsidRPr="004571A2">
        <w:tab/>
        <w:t>........</w:t>
      </w:r>
      <w:r>
        <w:t xml:space="preserve"> </w:t>
      </w:r>
    </w:p>
    <w:p w14:paraId="77796853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FD388F2" w14:textId="77777777" w:rsidR="00F437B5" w:rsidRPr="004571A2" w:rsidRDefault="00F437B5" w:rsidP="00F437B5">
      <w:pPr>
        <w:pStyle w:val="EventName"/>
      </w:pPr>
      <w:r w:rsidRPr="004571A2">
        <w:t>EVENT 304 Open/Male 200m Butterfly</w:t>
      </w:r>
    </w:p>
    <w:p w14:paraId="4ABD6862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1399689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Horus HUI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3:35.83</w:t>
      </w:r>
      <w:r w:rsidRPr="004571A2">
        <w:tab/>
        <w:t>........</w:t>
      </w:r>
    </w:p>
    <w:p w14:paraId="4950F1E4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3:24.30</w:t>
      </w:r>
      <w:r w:rsidRPr="004571A2">
        <w:tab/>
        <w:t>........</w:t>
      </w:r>
    </w:p>
    <w:p w14:paraId="415C95DD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Max ROBINS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3:20.00</w:t>
      </w:r>
      <w:r w:rsidRPr="004571A2">
        <w:tab/>
        <w:t>........</w:t>
      </w:r>
    </w:p>
    <w:p w14:paraId="17EE178E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Alfie REID</w:t>
      </w:r>
      <w:r w:rsidRPr="004571A2">
        <w:tab/>
        <w:t>15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3:09.44</w:t>
      </w:r>
      <w:r w:rsidRPr="004571A2">
        <w:tab/>
        <w:t>........</w:t>
      </w:r>
    </w:p>
    <w:p w14:paraId="07A43297" w14:textId="27212BA8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5.</w:t>
      </w:r>
      <w:r w:rsidRPr="004571A2">
        <w:tab/>
        <w:t>Ewan PEARCE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2:37.70</w:t>
      </w:r>
      <w:r w:rsidRPr="004571A2">
        <w:tab/>
        <w:t>........</w:t>
      </w:r>
      <w:r>
        <w:t xml:space="preserve"> </w:t>
      </w:r>
    </w:p>
    <w:p w14:paraId="413576D7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3B6C374C" w14:textId="77777777" w:rsidR="00F437B5" w:rsidRPr="004571A2" w:rsidRDefault="00F437B5" w:rsidP="00F437B5">
      <w:pPr>
        <w:pStyle w:val="EventName"/>
      </w:pPr>
      <w:r w:rsidRPr="004571A2">
        <w:t>EVENT 305 Female 200m Butterfly</w:t>
      </w:r>
    </w:p>
    <w:p w14:paraId="3E9489D9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19224F8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Shuyi DONG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3:24.01</w:t>
      </w:r>
      <w:r w:rsidRPr="004571A2">
        <w:tab/>
        <w:t>........</w:t>
      </w:r>
    </w:p>
    <w:p w14:paraId="1EA10714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Phoebe FRAIN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3:20.21</w:t>
      </w:r>
      <w:r w:rsidRPr="004571A2">
        <w:tab/>
        <w:t>........</w:t>
      </w:r>
    </w:p>
    <w:p w14:paraId="22993A99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Elsbeth WILLIAMS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3:16.31</w:t>
      </w:r>
      <w:r w:rsidRPr="004571A2">
        <w:tab/>
        <w:t>........</w:t>
      </w:r>
    </w:p>
    <w:p w14:paraId="6B69B920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Isabelle HEATH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3:04.38</w:t>
      </w:r>
      <w:r w:rsidRPr="004571A2">
        <w:tab/>
        <w:t>........</w:t>
      </w:r>
    </w:p>
    <w:p w14:paraId="51EFEDA5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Kerry SUGRUE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2:58.52</w:t>
      </w:r>
      <w:r w:rsidRPr="004571A2">
        <w:tab/>
        <w:t>........</w:t>
      </w:r>
    </w:p>
    <w:p w14:paraId="7C7CB7DE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Phoebe RICHARDS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2:52.00</w:t>
      </w:r>
      <w:r w:rsidRPr="004571A2">
        <w:tab/>
        <w:t>........</w:t>
      </w:r>
    </w:p>
    <w:p w14:paraId="57A6B330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Amy SEARS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2:48.98</w:t>
      </w:r>
      <w:r w:rsidRPr="004571A2">
        <w:tab/>
        <w:t>........</w:t>
      </w:r>
    </w:p>
    <w:p w14:paraId="313515E0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Tara RODGERS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2:43.22</w:t>
      </w:r>
      <w:r w:rsidRPr="004571A2">
        <w:tab/>
        <w:t>........</w:t>
      </w:r>
    </w:p>
    <w:p w14:paraId="5C94F941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J ASCENCAO MARTINEZ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2:40.44</w:t>
      </w:r>
      <w:r w:rsidRPr="004571A2">
        <w:tab/>
        <w:t>........</w:t>
      </w:r>
    </w:p>
    <w:p w14:paraId="5A2B2C5F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Anastasia CROW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2:38.44</w:t>
      </w:r>
      <w:r w:rsidRPr="004571A2">
        <w:tab/>
        <w:t>........</w:t>
      </w:r>
    </w:p>
    <w:p w14:paraId="3B1CE17C" w14:textId="3882B8DB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11.</w:t>
      </w:r>
      <w:r w:rsidRPr="004571A2">
        <w:tab/>
        <w:t>Isabel BRAND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2:21.22</w:t>
      </w:r>
      <w:r w:rsidRPr="004571A2">
        <w:tab/>
        <w:t>........</w:t>
      </w:r>
      <w:r>
        <w:t xml:space="preserve"> </w:t>
      </w:r>
    </w:p>
    <w:p w14:paraId="5E03218B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98B2D5F" w14:textId="77777777" w:rsidR="00F437B5" w:rsidRPr="004571A2" w:rsidRDefault="00F437B5" w:rsidP="00F437B5">
      <w:pPr>
        <w:pStyle w:val="EventName"/>
      </w:pPr>
      <w:r w:rsidRPr="004571A2">
        <w:lastRenderedPageBreak/>
        <w:t>EVENT 306 Open/Male 100m Freestyle</w:t>
      </w:r>
    </w:p>
    <w:p w14:paraId="09FA8520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B58903E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Seb LACEY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2:21.46</w:t>
      </w:r>
      <w:r w:rsidRPr="004571A2">
        <w:tab/>
        <w:t>........</w:t>
      </w:r>
    </w:p>
    <w:p w14:paraId="3FA288BE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Leo GOMMERSALL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2:04.22</w:t>
      </w:r>
      <w:r w:rsidRPr="004571A2">
        <w:tab/>
        <w:t>........</w:t>
      </w:r>
    </w:p>
    <w:p w14:paraId="5964C25B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Luqman ABDI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2:04.10</w:t>
      </w:r>
      <w:r w:rsidRPr="004571A2">
        <w:tab/>
        <w:t>........</w:t>
      </w:r>
    </w:p>
    <w:p w14:paraId="0980F507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Paul VLAD</w:t>
      </w:r>
      <w:r w:rsidRPr="004571A2">
        <w:tab/>
        <w:t>11</w:t>
      </w:r>
      <w:r w:rsidRPr="004571A2">
        <w:tab/>
        <w:t>Southam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3344CA76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George JEARY</w:t>
      </w:r>
      <w:r w:rsidRPr="004571A2">
        <w:tab/>
        <w:t>11</w:t>
      </w:r>
      <w:r w:rsidRPr="004571A2">
        <w:tab/>
        <w:t>Southam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7117DE31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Digby CRESSWELL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3BB3E906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James LAWRENCE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1:59.03</w:t>
      </w:r>
      <w:r w:rsidRPr="004571A2">
        <w:tab/>
        <w:t>........</w:t>
      </w:r>
    </w:p>
    <w:p w14:paraId="7FFF6251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Hugo STOKES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1:53.10</w:t>
      </w:r>
      <w:r w:rsidRPr="004571A2">
        <w:tab/>
        <w:t>........</w:t>
      </w:r>
    </w:p>
    <w:p w14:paraId="036BC726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Gilbert EDWARDS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1:51.88</w:t>
      </w:r>
      <w:r w:rsidRPr="004571A2">
        <w:tab/>
        <w:t>........</w:t>
      </w:r>
    </w:p>
    <w:p w14:paraId="58C3AAE2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Harry WOLSEY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1:50.00</w:t>
      </w:r>
      <w:r w:rsidRPr="004571A2">
        <w:tab/>
        <w:t>........</w:t>
      </w:r>
    </w:p>
    <w:p w14:paraId="657F9523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Alexander KNUPPEL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1:48.82</w:t>
      </w:r>
      <w:r w:rsidRPr="004571A2">
        <w:tab/>
        <w:t>........</w:t>
      </w:r>
    </w:p>
    <w:p w14:paraId="6A895546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Elliott GINNS</w:t>
      </w:r>
      <w:r w:rsidRPr="004571A2">
        <w:tab/>
        <w:t>10</w:t>
      </w:r>
      <w:r w:rsidRPr="004571A2">
        <w:tab/>
        <w:t>Market Har</w:t>
      </w:r>
      <w:r w:rsidRPr="004571A2">
        <w:tab/>
      </w:r>
      <w:r w:rsidRPr="004571A2">
        <w:tab/>
        <w:t xml:space="preserve"> 1:48.18</w:t>
      </w:r>
      <w:r w:rsidRPr="004571A2">
        <w:tab/>
        <w:t>........</w:t>
      </w:r>
    </w:p>
    <w:p w14:paraId="31995E69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Oliver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1:46.93</w:t>
      </w:r>
      <w:r w:rsidRPr="004571A2">
        <w:tab/>
        <w:t>........</w:t>
      </w:r>
    </w:p>
    <w:p w14:paraId="63C79EE9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Leo JOBBINS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1:46.76</w:t>
      </w:r>
      <w:r w:rsidRPr="004571A2">
        <w:tab/>
        <w:t>........</w:t>
      </w:r>
    </w:p>
    <w:p w14:paraId="7C283665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Leo NEWBERY</w:t>
      </w:r>
      <w:r w:rsidRPr="004571A2">
        <w:tab/>
        <w:t>10</w:t>
      </w:r>
      <w:r w:rsidRPr="004571A2">
        <w:tab/>
        <w:t>Market Har</w:t>
      </w:r>
      <w:r w:rsidRPr="004571A2">
        <w:tab/>
      </w:r>
      <w:r w:rsidRPr="004571A2">
        <w:tab/>
        <w:t xml:space="preserve"> 1:45.00</w:t>
      </w:r>
      <w:r w:rsidRPr="004571A2">
        <w:tab/>
        <w:t>........</w:t>
      </w:r>
    </w:p>
    <w:p w14:paraId="2DBBB428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Lenny HOWLEY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1:44.29</w:t>
      </w:r>
      <w:r w:rsidRPr="004571A2">
        <w:tab/>
        <w:t>........</w:t>
      </w:r>
    </w:p>
    <w:p w14:paraId="14FB38ED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Cole GUDGER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1:39.20</w:t>
      </w:r>
      <w:r w:rsidRPr="004571A2">
        <w:tab/>
        <w:t>........</w:t>
      </w:r>
    </w:p>
    <w:p w14:paraId="04C3A023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Lincoln ALLEN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1:38.00</w:t>
      </w:r>
      <w:r w:rsidRPr="004571A2">
        <w:tab/>
        <w:t>........</w:t>
      </w:r>
    </w:p>
    <w:p w14:paraId="5FE30F7E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Elias SHAW</w:t>
      </w:r>
      <w:r w:rsidRPr="004571A2">
        <w:tab/>
        <w:t>12</w:t>
      </w:r>
      <w:r w:rsidRPr="004571A2">
        <w:tab/>
        <w:t>Southam</w:t>
      </w:r>
      <w:r w:rsidRPr="004571A2">
        <w:tab/>
      </w:r>
      <w:r w:rsidRPr="004571A2">
        <w:tab/>
        <w:t xml:space="preserve"> 1:37.14</w:t>
      </w:r>
      <w:r w:rsidRPr="004571A2">
        <w:tab/>
        <w:t>........</w:t>
      </w:r>
    </w:p>
    <w:p w14:paraId="24D63821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Stash Yat Hei CHEUNG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1:36.58</w:t>
      </w:r>
      <w:r w:rsidRPr="004571A2">
        <w:tab/>
        <w:t>........</w:t>
      </w:r>
    </w:p>
    <w:p w14:paraId="49341E48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Erik LYCETT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1:36.28</w:t>
      </w:r>
      <w:r w:rsidRPr="004571A2">
        <w:tab/>
        <w:t>........</w:t>
      </w:r>
    </w:p>
    <w:p w14:paraId="6F7A9741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Theo HARLOCK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1:36.12</w:t>
      </w:r>
      <w:r w:rsidRPr="004571A2">
        <w:tab/>
        <w:t>........</w:t>
      </w:r>
    </w:p>
    <w:p w14:paraId="4D09966B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1:35.10</w:t>
      </w:r>
      <w:r w:rsidRPr="004571A2">
        <w:tab/>
        <w:t>........</w:t>
      </w:r>
    </w:p>
    <w:p w14:paraId="03DC5FD1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Karam SANDHU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1:34.56</w:t>
      </w:r>
      <w:r w:rsidRPr="004571A2">
        <w:tab/>
        <w:t>........</w:t>
      </w:r>
    </w:p>
    <w:p w14:paraId="38547957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Piotr KISIEL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1:33.86</w:t>
      </w:r>
      <w:r w:rsidRPr="004571A2">
        <w:tab/>
        <w:t>........</w:t>
      </w:r>
    </w:p>
    <w:p w14:paraId="1BBFE316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Joshua SMITH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1:33.51</w:t>
      </w:r>
      <w:r w:rsidRPr="004571A2">
        <w:tab/>
        <w:t>........</w:t>
      </w:r>
    </w:p>
    <w:p w14:paraId="2B778CB9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Elliot JONES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1:33.26</w:t>
      </w:r>
      <w:r w:rsidRPr="004571A2">
        <w:tab/>
        <w:t>........</w:t>
      </w:r>
    </w:p>
    <w:p w14:paraId="245E64DC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Malcolm HUTTON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1:32.39</w:t>
      </w:r>
      <w:r w:rsidRPr="004571A2">
        <w:tab/>
        <w:t>........</w:t>
      </w:r>
    </w:p>
    <w:p w14:paraId="5450029E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Charles LEUNG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1:30.47</w:t>
      </w:r>
      <w:r w:rsidRPr="004571A2">
        <w:tab/>
        <w:t>........</w:t>
      </w:r>
    </w:p>
    <w:p w14:paraId="1C81582B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Bryn SENSECALL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1:28.87</w:t>
      </w:r>
      <w:r w:rsidRPr="004571A2">
        <w:tab/>
        <w:t>........</w:t>
      </w:r>
    </w:p>
    <w:p w14:paraId="29202B43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Dominiks KUPCOVS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1:27.74</w:t>
      </w:r>
      <w:r w:rsidRPr="004571A2">
        <w:tab/>
        <w:t>........</w:t>
      </w:r>
    </w:p>
    <w:p w14:paraId="5228614F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Jules DUSSOL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1:27.60</w:t>
      </w:r>
      <w:r w:rsidRPr="004571A2">
        <w:tab/>
        <w:t>........</w:t>
      </w:r>
    </w:p>
    <w:p w14:paraId="722A07D6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Thomas BIRKINSHAW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1:25.84</w:t>
      </w:r>
      <w:r w:rsidRPr="004571A2">
        <w:tab/>
        <w:t>........</w:t>
      </w:r>
    </w:p>
    <w:p w14:paraId="517B8B69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Joseph LEES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1:25.62</w:t>
      </w:r>
      <w:r w:rsidRPr="004571A2">
        <w:tab/>
        <w:t>........</w:t>
      </w:r>
    </w:p>
    <w:p w14:paraId="0BA01FED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1:25.03</w:t>
      </w:r>
      <w:r w:rsidRPr="004571A2">
        <w:tab/>
        <w:t>........</w:t>
      </w:r>
    </w:p>
    <w:p w14:paraId="18F58657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Joshua NAGLE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1:24.17</w:t>
      </w:r>
      <w:r w:rsidRPr="004571A2">
        <w:tab/>
        <w:t>........</w:t>
      </w:r>
    </w:p>
    <w:p w14:paraId="1E2F76C6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Hugo SMEDLEY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1:23.77</w:t>
      </w:r>
      <w:r w:rsidRPr="004571A2">
        <w:tab/>
        <w:t>........</w:t>
      </w:r>
    </w:p>
    <w:p w14:paraId="1DEC4221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Horus HUI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1:23.49</w:t>
      </w:r>
      <w:r w:rsidRPr="004571A2">
        <w:tab/>
        <w:t>........</w:t>
      </w:r>
    </w:p>
    <w:p w14:paraId="0BB1A84F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Freddie GATES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1:22.98</w:t>
      </w:r>
      <w:r w:rsidRPr="004571A2">
        <w:tab/>
        <w:t>........</w:t>
      </w:r>
    </w:p>
    <w:p w14:paraId="39929AA4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1:22.79</w:t>
      </w:r>
      <w:r w:rsidRPr="004571A2">
        <w:tab/>
        <w:t>........</w:t>
      </w:r>
    </w:p>
    <w:p w14:paraId="48436B68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1:22.59</w:t>
      </w:r>
      <w:r w:rsidRPr="004571A2">
        <w:tab/>
        <w:t>........</w:t>
      </w:r>
    </w:p>
    <w:p w14:paraId="5D7C48D9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Hugo BENTLEY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1:22.28</w:t>
      </w:r>
      <w:r w:rsidRPr="004571A2">
        <w:tab/>
        <w:t>........</w:t>
      </w:r>
    </w:p>
    <w:p w14:paraId="0403A565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1:22.19</w:t>
      </w:r>
      <w:r w:rsidRPr="004571A2">
        <w:tab/>
        <w:t>........</w:t>
      </w:r>
    </w:p>
    <w:p w14:paraId="1AECD123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1:22.15</w:t>
      </w:r>
      <w:r w:rsidRPr="004571A2">
        <w:tab/>
        <w:t>........</w:t>
      </w:r>
    </w:p>
    <w:p w14:paraId="0A1FDD19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Jan PIWOWARCZYK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1:22.15</w:t>
      </w:r>
      <w:r w:rsidRPr="004571A2">
        <w:tab/>
        <w:t>........</w:t>
      </w:r>
    </w:p>
    <w:p w14:paraId="0371B019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Dylan BEGLEY</w:t>
      </w:r>
      <w:r w:rsidRPr="004571A2">
        <w:tab/>
        <w:t>11</w:t>
      </w:r>
      <w:r w:rsidRPr="004571A2">
        <w:tab/>
        <w:t>Market Har</w:t>
      </w:r>
      <w:r w:rsidRPr="004571A2">
        <w:tab/>
      </w:r>
      <w:r w:rsidRPr="004571A2">
        <w:tab/>
        <w:t xml:space="preserve"> 1:21.95</w:t>
      </w:r>
      <w:r w:rsidRPr="004571A2">
        <w:tab/>
        <w:t>........</w:t>
      </w:r>
    </w:p>
    <w:p w14:paraId="3B7D6269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 xml:space="preserve">Ka </w:t>
      </w:r>
      <w:proofErr w:type="spellStart"/>
      <w:r w:rsidRPr="004571A2">
        <w:t>Woon</w:t>
      </w:r>
      <w:proofErr w:type="spellEnd"/>
      <w:r w:rsidRPr="004571A2">
        <w:t xml:space="preserve"> Julian CHEUNG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1:21.83</w:t>
      </w:r>
      <w:r w:rsidRPr="004571A2">
        <w:tab/>
        <w:t>........</w:t>
      </w:r>
    </w:p>
    <w:p w14:paraId="543519E1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George WORTLEY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1:21.13</w:t>
      </w:r>
      <w:r w:rsidRPr="004571A2">
        <w:tab/>
        <w:t>........</w:t>
      </w:r>
    </w:p>
    <w:p w14:paraId="142EAE5F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Haydyn PARKER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1:20.57</w:t>
      </w:r>
      <w:r w:rsidRPr="004571A2">
        <w:tab/>
        <w:t>........</w:t>
      </w:r>
    </w:p>
    <w:p w14:paraId="5DE43FFC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1:20.18</w:t>
      </w:r>
      <w:r w:rsidRPr="004571A2">
        <w:tab/>
        <w:t>........</w:t>
      </w:r>
    </w:p>
    <w:p w14:paraId="18779FB5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Charlie HARRISON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1:20.00</w:t>
      </w:r>
      <w:r w:rsidRPr="004571A2">
        <w:tab/>
        <w:t>........</w:t>
      </w:r>
    </w:p>
    <w:p w14:paraId="4036B194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Stanley OSBORNE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1:19.38</w:t>
      </w:r>
      <w:r w:rsidRPr="004571A2">
        <w:tab/>
        <w:t>........</w:t>
      </w:r>
    </w:p>
    <w:p w14:paraId="0D4757E8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Jack O'TOOLE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1:18.86</w:t>
      </w:r>
      <w:r w:rsidRPr="004571A2">
        <w:tab/>
        <w:t>........</w:t>
      </w:r>
    </w:p>
    <w:p w14:paraId="05040A4B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Felix KERSWELL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1:18.81</w:t>
      </w:r>
      <w:r w:rsidRPr="004571A2">
        <w:tab/>
        <w:t>........</w:t>
      </w:r>
    </w:p>
    <w:p w14:paraId="070B9CC4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Hugh CARTLIDGE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1:18.28</w:t>
      </w:r>
      <w:r w:rsidRPr="004571A2">
        <w:tab/>
        <w:t>........</w:t>
      </w:r>
    </w:p>
    <w:p w14:paraId="6389C38C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Kyle FITTON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1:15.05</w:t>
      </w:r>
      <w:r w:rsidRPr="004571A2">
        <w:tab/>
        <w:t>........</w:t>
      </w:r>
    </w:p>
    <w:p w14:paraId="371FC27A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Nihal VIM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1:14.94</w:t>
      </w:r>
      <w:r w:rsidRPr="004571A2">
        <w:tab/>
        <w:t>........</w:t>
      </w:r>
    </w:p>
    <w:p w14:paraId="58749C62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1:14.80</w:t>
      </w:r>
      <w:r w:rsidRPr="004571A2">
        <w:tab/>
        <w:t>........</w:t>
      </w:r>
    </w:p>
    <w:p w14:paraId="0CA0422F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Woody HESKETH-REYNOLDS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1:14.66</w:t>
      </w:r>
      <w:r w:rsidRPr="004571A2">
        <w:tab/>
        <w:t>........</w:t>
      </w:r>
    </w:p>
    <w:p w14:paraId="7B17ABBC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Triston COSTELLO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1:14.00</w:t>
      </w:r>
      <w:r w:rsidRPr="004571A2">
        <w:tab/>
        <w:t>........</w:t>
      </w:r>
    </w:p>
    <w:p w14:paraId="56244102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Ethan AUGER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1:13.28</w:t>
      </w:r>
      <w:r w:rsidRPr="004571A2">
        <w:tab/>
        <w:t>........</w:t>
      </w:r>
    </w:p>
    <w:p w14:paraId="47DED15A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Rowan SEARS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1:13.26</w:t>
      </w:r>
      <w:r w:rsidRPr="004571A2">
        <w:tab/>
        <w:t>........</w:t>
      </w:r>
    </w:p>
    <w:p w14:paraId="4A124B8D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Nicholas GRIFFITHS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1:13.19</w:t>
      </w:r>
      <w:r w:rsidRPr="004571A2">
        <w:tab/>
        <w:t>........</w:t>
      </w:r>
    </w:p>
    <w:p w14:paraId="3AE9429B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Alexander SUCH</w:t>
      </w:r>
      <w:r w:rsidRPr="004571A2">
        <w:tab/>
        <w:t>15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1:12.22</w:t>
      </w:r>
      <w:r w:rsidRPr="004571A2">
        <w:tab/>
        <w:t>........</w:t>
      </w:r>
    </w:p>
    <w:p w14:paraId="21ACFABE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Aiden KILL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1:11.90</w:t>
      </w:r>
      <w:r w:rsidRPr="004571A2">
        <w:tab/>
        <w:t>........</w:t>
      </w:r>
    </w:p>
    <w:p w14:paraId="041C1AFA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Steve HILL</w:t>
      </w:r>
      <w:r w:rsidRPr="004571A2">
        <w:tab/>
        <w:t>45</w:t>
      </w:r>
      <w:r w:rsidRPr="004571A2">
        <w:tab/>
        <w:t>Rugby</w:t>
      </w:r>
      <w:r w:rsidRPr="004571A2">
        <w:tab/>
      </w:r>
      <w:r w:rsidRPr="004571A2">
        <w:tab/>
        <w:t xml:space="preserve"> 1:11.00</w:t>
      </w:r>
      <w:r w:rsidRPr="004571A2">
        <w:tab/>
        <w:t>........</w:t>
      </w:r>
    </w:p>
    <w:p w14:paraId="45439507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1:09.68</w:t>
      </w:r>
      <w:r w:rsidRPr="004571A2">
        <w:tab/>
        <w:t>........</w:t>
      </w:r>
    </w:p>
    <w:p w14:paraId="4CB90DD3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Rueben JOYCE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1:08.40</w:t>
      </w:r>
      <w:r w:rsidRPr="004571A2">
        <w:tab/>
        <w:t>........</w:t>
      </w:r>
    </w:p>
    <w:p w14:paraId="72544126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1:07.80</w:t>
      </w:r>
      <w:r w:rsidRPr="004571A2">
        <w:tab/>
        <w:t>........</w:t>
      </w:r>
    </w:p>
    <w:p w14:paraId="2554456B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Lewis STRACHAN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1:07.71</w:t>
      </w:r>
      <w:r w:rsidRPr="004571A2">
        <w:tab/>
        <w:t>........</w:t>
      </w:r>
    </w:p>
    <w:p w14:paraId="2CF7E207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Bruce HACKETT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1:06.72</w:t>
      </w:r>
      <w:r w:rsidRPr="004571A2">
        <w:tab/>
        <w:t>........</w:t>
      </w:r>
    </w:p>
    <w:p w14:paraId="3CA6FD4F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Riley WALDEN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1:06.63</w:t>
      </w:r>
      <w:r w:rsidRPr="004571A2">
        <w:tab/>
        <w:t>........</w:t>
      </w:r>
    </w:p>
    <w:p w14:paraId="6D50A693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Jack WILSON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1:06.06</w:t>
      </w:r>
      <w:r w:rsidRPr="004571A2">
        <w:tab/>
        <w:t>........</w:t>
      </w:r>
    </w:p>
    <w:p w14:paraId="4A133E4D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Oliver WICKINS</w:t>
      </w:r>
      <w:r w:rsidRPr="004571A2">
        <w:tab/>
        <w:t>15</w:t>
      </w:r>
      <w:r w:rsidRPr="004571A2">
        <w:tab/>
        <w:t>Market Har</w:t>
      </w:r>
      <w:r w:rsidRPr="004571A2">
        <w:tab/>
      </w:r>
      <w:r w:rsidRPr="004571A2">
        <w:tab/>
        <w:t xml:space="preserve"> 1:05.08</w:t>
      </w:r>
      <w:r w:rsidRPr="004571A2">
        <w:tab/>
        <w:t>........</w:t>
      </w:r>
    </w:p>
    <w:p w14:paraId="5F49F533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Philip GOWERS</w:t>
      </w:r>
      <w:r w:rsidRPr="004571A2">
        <w:tab/>
        <w:t>34</w:t>
      </w:r>
      <w:r w:rsidRPr="004571A2">
        <w:tab/>
        <w:t>Rugby</w:t>
      </w:r>
      <w:r w:rsidRPr="004571A2">
        <w:tab/>
      </w:r>
      <w:r w:rsidRPr="004571A2">
        <w:tab/>
        <w:t xml:space="preserve"> 1:05.00</w:t>
      </w:r>
      <w:r w:rsidRPr="004571A2">
        <w:tab/>
        <w:t>........</w:t>
      </w:r>
    </w:p>
    <w:p w14:paraId="33508E94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Caspar WEBB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1:04.80</w:t>
      </w:r>
      <w:r w:rsidRPr="004571A2">
        <w:tab/>
        <w:t>........</w:t>
      </w:r>
    </w:p>
    <w:p w14:paraId="347A9091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1:04.62</w:t>
      </w:r>
      <w:r w:rsidRPr="004571A2">
        <w:tab/>
        <w:t>........</w:t>
      </w:r>
    </w:p>
    <w:p w14:paraId="5D08EB7B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Blake LAVERICK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1:04.56</w:t>
      </w:r>
      <w:r w:rsidRPr="004571A2">
        <w:tab/>
        <w:t>........</w:t>
      </w:r>
    </w:p>
    <w:p w14:paraId="3A3EC199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Enzo PIATKOWSKI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1:04.09</w:t>
      </w:r>
      <w:r w:rsidRPr="004571A2">
        <w:tab/>
        <w:t>........</w:t>
      </w:r>
    </w:p>
    <w:p w14:paraId="1495E459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1:04.05</w:t>
      </w:r>
      <w:r w:rsidRPr="004571A2">
        <w:tab/>
        <w:t>........</w:t>
      </w:r>
    </w:p>
    <w:p w14:paraId="5565F509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Daniel O'NEILL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1:03.59</w:t>
      </w:r>
      <w:r w:rsidRPr="004571A2">
        <w:tab/>
        <w:t>........</w:t>
      </w:r>
    </w:p>
    <w:p w14:paraId="437637C8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Sparsh SHAH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1:03.58</w:t>
      </w:r>
      <w:r w:rsidRPr="004571A2">
        <w:tab/>
        <w:t>........</w:t>
      </w:r>
    </w:p>
    <w:p w14:paraId="2946C182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Joshua BAYLEY</w:t>
      </w:r>
      <w:r w:rsidRPr="004571A2">
        <w:tab/>
        <w:t>15</w:t>
      </w:r>
      <w:r w:rsidRPr="004571A2">
        <w:tab/>
      </w:r>
      <w:proofErr w:type="spellStart"/>
      <w:r w:rsidRPr="004571A2">
        <w:t>Etwall</w:t>
      </w:r>
      <w:proofErr w:type="spellEnd"/>
      <w:r w:rsidRPr="004571A2">
        <w:tab/>
      </w:r>
      <w:r w:rsidRPr="004571A2">
        <w:tab/>
        <w:t xml:space="preserve"> 1:02.50</w:t>
      </w:r>
      <w:r w:rsidRPr="004571A2">
        <w:tab/>
        <w:t>........</w:t>
      </w:r>
    </w:p>
    <w:p w14:paraId="1A7A6781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Ronnie BAKER</w:t>
      </w:r>
      <w:r w:rsidRPr="004571A2">
        <w:tab/>
        <w:t>18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1:02.21</w:t>
      </w:r>
      <w:r w:rsidRPr="004571A2">
        <w:tab/>
        <w:t>........</w:t>
      </w:r>
    </w:p>
    <w:p w14:paraId="64E17A15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Devesh CHOHAN</w:t>
      </w:r>
      <w:r w:rsidRPr="004571A2">
        <w:tab/>
        <w:t>32</w:t>
      </w:r>
      <w:r w:rsidRPr="004571A2">
        <w:tab/>
        <w:t>Rugby</w:t>
      </w:r>
      <w:r w:rsidRPr="004571A2">
        <w:tab/>
      </w:r>
      <w:r w:rsidRPr="004571A2">
        <w:tab/>
        <w:t xml:space="preserve"> 1:02.07</w:t>
      </w:r>
      <w:r w:rsidRPr="004571A2">
        <w:tab/>
        <w:t>........</w:t>
      </w:r>
    </w:p>
    <w:p w14:paraId="391556A4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Daniel MUSTATA</w:t>
      </w:r>
      <w:r w:rsidRPr="004571A2">
        <w:tab/>
        <w:t>13</w:t>
      </w:r>
      <w:r w:rsidRPr="004571A2">
        <w:tab/>
        <w:t>Corby</w:t>
      </w:r>
      <w:r w:rsidRPr="004571A2">
        <w:tab/>
      </w:r>
      <w:r w:rsidRPr="004571A2">
        <w:tab/>
        <w:t xml:space="preserve"> 1:01.70</w:t>
      </w:r>
      <w:r w:rsidRPr="004571A2">
        <w:tab/>
        <w:t>........</w:t>
      </w:r>
    </w:p>
    <w:p w14:paraId="02A99159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Henry MORTON</w:t>
      </w:r>
      <w:r w:rsidRPr="004571A2">
        <w:tab/>
        <w:t>30</w:t>
      </w:r>
      <w:r w:rsidRPr="004571A2">
        <w:tab/>
        <w:t>Rugby</w:t>
      </w:r>
      <w:r w:rsidRPr="004571A2">
        <w:tab/>
      </w:r>
      <w:r w:rsidRPr="004571A2">
        <w:tab/>
        <w:t xml:space="preserve"> 1:01.22</w:t>
      </w:r>
      <w:r w:rsidRPr="004571A2">
        <w:tab/>
        <w:t>........</w:t>
      </w:r>
    </w:p>
    <w:p w14:paraId="3E39A68C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Joseph PUGH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1:01.00</w:t>
      </w:r>
      <w:r w:rsidRPr="004571A2">
        <w:tab/>
        <w:t>........</w:t>
      </w:r>
    </w:p>
    <w:p w14:paraId="44B730F0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Filip URBANSKI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59.84</w:t>
      </w:r>
      <w:r w:rsidRPr="004571A2">
        <w:tab/>
        <w:t>........</w:t>
      </w:r>
    </w:p>
    <w:p w14:paraId="42DD3D21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Kieren DEXTER</w:t>
      </w:r>
      <w:r w:rsidRPr="004571A2">
        <w:tab/>
        <w:t>17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  59.70</w:t>
      </w:r>
      <w:r w:rsidRPr="004571A2">
        <w:tab/>
        <w:t>........</w:t>
      </w:r>
    </w:p>
    <w:p w14:paraId="3C7F01F1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59.50</w:t>
      </w:r>
      <w:r w:rsidRPr="004571A2">
        <w:tab/>
        <w:t>........</w:t>
      </w:r>
    </w:p>
    <w:p w14:paraId="6F7A440E" w14:textId="77777777" w:rsidR="00F437B5" w:rsidRPr="004571A2" w:rsidRDefault="00F437B5" w:rsidP="00F437B5">
      <w:pPr>
        <w:pStyle w:val="1Col-yob-st"/>
      </w:pPr>
      <w:r w:rsidRPr="004571A2">
        <w:t>92.</w:t>
      </w:r>
      <w:r w:rsidRPr="004571A2">
        <w:tab/>
        <w:t>Kristians KUPCOVS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  59.30</w:t>
      </w:r>
      <w:r w:rsidRPr="004571A2">
        <w:tab/>
        <w:t>........</w:t>
      </w:r>
    </w:p>
    <w:p w14:paraId="4091AE31" w14:textId="77777777" w:rsidR="00F437B5" w:rsidRPr="004571A2" w:rsidRDefault="00F437B5" w:rsidP="00F437B5">
      <w:pPr>
        <w:pStyle w:val="1Col-yob-st"/>
      </w:pPr>
      <w:r w:rsidRPr="004571A2">
        <w:t>93.</w:t>
      </w:r>
      <w:r w:rsidRPr="004571A2">
        <w:tab/>
        <w:t>Ewan PEARCE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  59.24</w:t>
      </w:r>
      <w:r w:rsidRPr="004571A2">
        <w:tab/>
        <w:t>........</w:t>
      </w:r>
    </w:p>
    <w:p w14:paraId="2FD4773A" w14:textId="77777777" w:rsidR="00F437B5" w:rsidRPr="004571A2" w:rsidRDefault="00F437B5" w:rsidP="00F437B5">
      <w:pPr>
        <w:pStyle w:val="1Col-yob-st"/>
      </w:pPr>
      <w:r w:rsidRPr="004571A2">
        <w:t>94.</w:t>
      </w:r>
      <w:r w:rsidRPr="004571A2">
        <w:tab/>
        <w:t>Thomas COLLERAN</w:t>
      </w:r>
      <w:r w:rsidRPr="004571A2">
        <w:tab/>
        <w:t>18</w:t>
      </w:r>
      <w:r w:rsidRPr="004571A2">
        <w:tab/>
        <w:t>Camp Hill SC</w:t>
      </w:r>
      <w:r w:rsidRPr="004571A2">
        <w:tab/>
      </w:r>
      <w:r w:rsidRPr="004571A2">
        <w:tab/>
        <w:t xml:space="preserve">   57.09</w:t>
      </w:r>
      <w:r w:rsidRPr="004571A2">
        <w:tab/>
        <w:t>........</w:t>
      </w:r>
    </w:p>
    <w:p w14:paraId="04EEB55B" w14:textId="77777777" w:rsidR="00F437B5" w:rsidRPr="004571A2" w:rsidRDefault="00F437B5" w:rsidP="00F437B5">
      <w:pPr>
        <w:pStyle w:val="1Col-yob-st"/>
      </w:pPr>
      <w:r w:rsidRPr="004571A2">
        <w:t>95.</w:t>
      </w:r>
      <w:r w:rsidRPr="004571A2">
        <w:tab/>
        <w:t>Lucas MILLERCHIP</w:t>
      </w:r>
      <w:r w:rsidRPr="004571A2">
        <w:tab/>
        <w:t>16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56.84</w:t>
      </w:r>
      <w:r w:rsidRPr="004571A2">
        <w:tab/>
        <w:t>........</w:t>
      </w:r>
    </w:p>
    <w:p w14:paraId="54B009E5" w14:textId="77777777" w:rsidR="00F437B5" w:rsidRPr="004571A2" w:rsidRDefault="00F437B5" w:rsidP="00F437B5">
      <w:pPr>
        <w:pStyle w:val="1Col-yob-st"/>
      </w:pPr>
      <w:r w:rsidRPr="004571A2">
        <w:t>96.</w:t>
      </w:r>
      <w:r w:rsidRPr="004571A2">
        <w:tab/>
        <w:t>Hayden NORTH</w:t>
      </w:r>
      <w:r w:rsidRPr="004571A2">
        <w:tab/>
        <w:t>19</w:t>
      </w:r>
      <w:r w:rsidRPr="004571A2">
        <w:tab/>
        <w:t>Co Coventry</w:t>
      </w:r>
      <w:r w:rsidRPr="004571A2">
        <w:tab/>
      </w:r>
      <w:r w:rsidRPr="004571A2">
        <w:tab/>
        <w:t xml:space="preserve">   56.35</w:t>
      </w:r>
      <w:r w:rsidRPr="004571A2">
        <w:tab/>
        <w:t>........</w:t>
      </w:r>
    </w:p>
    <w:p w14:paraId="392AC6FC" w14:textId="0DF58973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97.</w:t>
      </w:r>
      <w:r w:rsidRPr="004571A2">
        <w:tab/>
      </w:r>
      <w:proofErr w:type="spellStart"/>
      <w:r w:rsidRPr="004571A2">
        <w:t>Gareon</w:t>
      </w:r>
      <w:proofErr w:type="spellEnd"/>
      <w:r w:rsidRPr="004571A2">
        <w:t xml:space="preserve"> GABATAN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56.30</w:t>
      </w:r>
      <w:r w:rsidRPr="004571A2">
        <w:tab/>
        <w:t>........</w:t>
      </w:r>
      <w:r>
        <w:t xml:space="preserve"> </w:t>
      </w:r>
    </w:p>
    <w:p w14:paraId="39208432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B9EE457" w14:textId="77777777" w:rsidR="00F437B5" w:rsidRPr="004571A2" w:rsidRDefault="00F437B5" w:rsidP="00F437B5">
      <w:pPr>
        <w:pStyle w:val="EventName"/>
      </w:pPr>
      <w:r w:rsidRPr="004571A2">
        <w:t>EVENT 307 Female 100m Freestyle</w:t>
      </w:r>
    </w:p>
    <w:p w14:paraId="1FA6B142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09AAB461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Eva BROWN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2:30.00</w:t>
      </w:r>
      <w:r w:rsidRPr="004571A2">
        <w:tab/>
        <w:t>........</w:t>
      </w:r>
    </w:p>
    <w:p w14:paraId="74D692E3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Ivy BLADES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2:30.00</w:t>
      </w:r>
      <w:r w:rsidRPr="004571A2">
        <w:tab/>
        <w:t>........</w:t>
      </w:r>
    </w:p>
    <w:p w14:paraId="66CE0603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Grace SMITH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2:16.25</w:t>
      </w:r>
      <w:r w:rsidRPr="004571A2">
        <w:tab/>
        <w:t>........</w:t>
      </w:r>
    </w:p>
    <w:p w14:paraId="08C986C5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Chloe CURTIS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2:08.03</w:t>
      </w:r>
      <w:r w:rsidRPr="004571A2">
        <w:tab/>
        <w:t>........</w:t>
      </w:r>
    </w:p>
    <w:p w14:paraId="3643F9B3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Hannah SMITH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2:06.55</w:t>
      </w:r>
      <w:r w:rsidRPr="004571A2">
        <w:tab/>
        <w:t>........</w:t>
      </w:r>
    </w:p>
    <w:p w14:paraId="68CF2277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Khloe TAYLOR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2:04.68</w:t>
      </w:r>
      <w:r w:rsidRPr="004571A2">
        <w:tab/>
        <w:t>........</w:t>
      </w:r>
    </w:p>
    <w:p w14:paraId="6D6A1249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Arya SUBBA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194C594E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Gretel SCARATT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210AD6A3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Alexandra APOSTU</w:t>
      </w:r>
      <w:r w:rsidRPr="004571A2">
        <w:tab/>
        <w:t>13</w:t>
      </w:r>
      <w:r w:rsidRPr="004571A2">
        <w:tab/>
        <w:t>Southam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37D8E1C3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Lilah BAISTER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1659D8AC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Erin Grace JENNINGS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0FDA085E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Emily SECHER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3A7FB55F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Lacey-Mae CLARK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505DD254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Ajuni SANGHA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1:55.70</w:t>
      </w:r>
      <w:r w:rsidRPr="004571A2">
        <w:tab/>
        <w:t>........</w:t>
      </w:r>
    </w:p>
    <w:p w14:paraId="3A5AD208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Isabella Rose DAY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1:55.08</w:t>
      </w:r>
      <w:r w:rsidRPr="004571A2">
        <w:tab/>
        <w:t>........</w:t>
      </w:r>
    </w:p>
    <w:p w14:paraId="49385DDD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Lily GOLDSTONE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1:54.32</w:t>
      </w:r>
      <w:r w:rsidRPr="004571A2">
        <w:tab/>
        <w:t>........</w:t>
      </w:r>
    </w:p>
    <w:p w14:paraId="1275C2C7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Heather LEES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1:53.49</w:t>
      </w:r>
      <w:r w:rsidRPr="004571A2">
        <w:tab/>
        <w:t>........</w:t>
      </w:r>
    </w:p>
    <w:p w14:paraId="4ABDF774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Isabella MOORE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1:50.30</w:t>
      </w:r>
      <w:r w:rsidRPr="004571A2">
        <w:tab/>
        <w:t>........</w:t>
      </w:r>
    </w:p>
    <w:p w14:paraId="74CAE897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Eliza VITTE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1:50.00</w:t>
      </w:r>
      <w:r w:rsidRPr="004571A2">
        <w:tab/>
        <w:t>........</w:t>
      </w:r>
    </w:p>
    <w:p w14:paraId="2749E5B0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Hattie BAILEY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1:49.79</w:t>
      </w:r>
      <w:r w:rsidRPr="004571A2">
        <w:tab/>
        <w:t>........</w:t>
      </w:r>
    </w:p>
    <w:p w14:paraId="58FD5C17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Delliah LINNETT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1:49.58</w:t>
      </w:r>
      <w:r w:rsidRPr="004571A2">
        <w:tab/>
        <w:t>........</w:t>
      </w:r>
    </w:p>
    <w:p w14:paraId="0AC2BF51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Iris FORREST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1:49.55</w:t>
      </w:r>
      <w:r w:rsidRPr="004571A2">
        <w:tab/>
        <w:t>........</w:t>
      </w:r>
    </w:p>
    <w:p w14:paraId="6C323B8C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Willow PRICE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1:48.30</w:t>
      </w:r>
      <w:r w:rsidRPr="004571A2">
        <w:tab/>
        <w:t>........</w:t>
      </w:r>
    </w:p>
    <w:p w14:paraId="5E2361BE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Gracie ATKINS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1:47.36</w:t>
      </w:r>
      <w:r w:rsidRPr="004571A2">
        <w:tab/>
        <w:t>........</w:t>
      </w:r>
    </w:p>
    <w:p w14:paraId="0E69A7D8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Guinevere BEEVOR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1:46.27</w:t>
      </w:r>
      <w:r w:rsidRPr="004571A2">
        <w:tab/>
        <w:t>........</w:t>
      </w:r>
    </w:p>
    <w:p w14:paraId="0658B994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Lauren PURNELL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1:44.47</w:t>
      </w:r>
      <w:r w:rsidRPr="004571A2">
        <w:tab/>
        <w:t>........</w:t>
      </w:r>
    </w:p>
    <w:p w14:paraId="14D40769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Samantha BEMMENT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1:43.06</w:t>
      </w:r>
      <w:r w:rsidRPr="004571A2">
        <w:tab/>
        <w:t>........</w:t>
      </w:r>
    </w:p>
    <w:p w14:paraId="252CF3CE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N VIRDEE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1:42.82</w:t>
      </w:r>
      <w:r w:rsidRPr="004571A2">
        <w:tab/>
        <w:t>........</w:t>
      </w:r>
    </w:p>
    <w:p w14:paraId="4891E334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Elsie WILLIAMS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1:42.72</w:t>
      </w:r>
      <w:r w:rsidRPr="004571A2">
        <w:tab/>
        <w:t>........</w:t>
      </w:r>
    </w:p>
    <w:p w14:paraId="1FC612AA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Katerina MYRONOVA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1:42.30</w:t>
      </w:r>
      <w:r w:rsidRPr="004571A2">
        <w:tab/>
        <w:t>........</w:t>
      </w:r>
    </w:p>
    <w:p w14:paraId="0CC6D642" w14:textId="77777777" w:rsidR="00F437B5" w:rsidRPr="004571A2" w:rsidRDefault="00F437B5" w:rsidP="00F437B5">
      <w:pPr>
        <w:pStyle w:val="1Col-yob-st"/>
      </w:pPr>
      <w:r w:rsidRPr="004571A2">
        <w:lastRenderedPageBreak/>
        <w:t>31.</w:t>
      </w:r>
      <w:r w:rsidRPr="004571A2">
        <w:tab/>
        <w:t>Martha WEISSENBERGER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1:42.02</w:t>
      </w:r>
      <w:r w:rsidRPr="004571A2">
        <w:tab/>
        <w:t>........</w:t>
      </w:r>
    </w:p>
    <w:p w14:paraId="431654EE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Annabelle CHAPLIN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1:41.75</w:t>
      </w:r>
      <w:r w:rsidRPr="004571A2">
        <w:tab/>
        <w:t>........</w:t>
      </w:r>
    </w:p>
    <w:p w14:paraId="4AC4F5B8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Merryn FULFORD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1:41.69</w:t>
      </w:r>
      <w:r w:rsidRPr="004571A2">
        <w:tab/>
        <w:t>........</w:t>
      </w:r>
    </w:p>
    <w:p w14:paraId="011363B9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A WESTHEAD-NEWELL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1:40.28</w:t>
      </w:r>
      <w:r w:rsidRPr="004571A2">
        <w:tab/>
        <w:t>........</w:t>
      </w:r>
    </w:p>
    <w:p w14:paraId="5FE55572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Lydia AITKENHEAD</w:t>
      </w:r>
      <w:r w:rsidRPr="004571A2">
        <w:tab/>
        <w:t>10</w:t>
      </w:r>
      <w:r w:rsidRPr="004571A2">
        <w:tab/>
        <w:t>Kingsbury</w:t>
      </w:r>
      <w:r w:rsidRPr="004571A2">
        <w:tab/>
      </w:r>
      <w:r w:rsidRPr="004571A2">
        <w:tab/>
        <w:t xml:space="preserve"> 1:40.25</w:t>
      </w:r>
      <w:r w:rsidRPr="004571A2">
        <w:tab/>
        <w:t>........</w:t>
      </w:r>
    </w:p>
    <w:p w14:paraId="7C0BDAD1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Ellie HADLEY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1:40.00</w:t>
      </w:r>
      <w:r w:rsidRPr="004571A2">
        <w:tab/>
        <w:t>........</w:t>
      </w:r>
    </w:p>
    <w:p w14:paraId="6DD67883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1:38.97</w:t>
      </w:r>
      <w:r w:rsidRPr="004571A2">
        <w:tab/>
        <w:t>........</w:t>
      </w:r>
    </w:p>
    <w:p w14:paraId="57DA2BB4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Isabella JUDD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1:38.00</w:t>
      </w:r>
      <w:r w:rsidRPr="004571A2">
        <w:tab/>
        <w:t>........</w:t>
      </w:r>
    </w:p>
    <w:p w14:paraId="67CB8ACE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Elissa MANUUR-ROBLES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1:37.72</w:t>
      </w:r>
      <w:r w:rsidRPr="004571A2">
        <w:tab/>
        <w:t>........</w:t>
      </w:r>
    </w:p>
    <w:p w14:paraId="0698E8B1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Lola BLADES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1:37.09</w:t>
      </w:r>
      <w:r w:rsidRPr="004571A2">
        <w:tab/>
        <w:t>........</w:t>
      </w:r>
    </w:p>
    <w:p w14:paraId="33237856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1:37.00</w:t>
      </w:r>
      <w:r w:rsidRPr="004571A2">
        <w:tab/>
        <w:t>........</w:t>
      </w:r>
    </w:p>
    <w:p w14:paraId="72CC5142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V BRICKWOOD-BARNES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1:36.22</w:t>
      </w:r>
      <w:r w:rsidRPr="004571A2">
        <w:tab/>
        <w:t>........</w:t>
      </w:r>
    </w:p>
    <w:p w14:paraId="23563EE6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Tia BARTLE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1:35.86</w:t>
      </w:r>
      <w:r w:rsidRPr="004571A2">
        <w:tab/>
        <w:t>........</w:t>
      </w:r>
    </w:p>
    <w:p w14:paraId="3EB7C303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Ella O'DONNELL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1:35.56</w:t>
      </w:r>
      <w:r w:rsidRPr="004571A2">
        <w:tab/>
        <w:t>........</w:t>
      </w:r>
    </w:p>
    <w:p w14:paraId="2AC1328B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Ruby ROWE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1:35.27</w:t>
      </w:r>
      <w:r w:rsidRPr="004571A2">
        <w:tab/>
        <w:t>........</w:t>
      </w:r>
    </w:p>
    <w:p w14:paraId="50BCB9EA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Lyra PRICE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1:34.55</w:t>
      </w:r>
      <w:r w:rsidRPr="004571A2">
        <w:tab/>
        <w:t>........</w:t>
      </w:r>
    </w:p>
    <w:p w14:paraId="7335216B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1:34.05</w:t>
      </w:r>
      <w:r w:rsidRPr="004571A2">
        <w:tab/>
        <w:t>........</w:t>
      </w:r>
    </w:p>
    <w:p w14:paraId="584FF6C9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1:33.82</w:t>
      </w:r>
      <w:r w:rsidRPr="004571A2">
        <w:tab/>
        <w:t>........</w:t>
      </w:r>
    </w:p>
    <w:p w14:paraId="0EBB7309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Isabel MICHAEL ETURA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1:32.35</w:t>
      </w:r>
      <w:r w:rsidRPr="004571A2">
        <w:tab/>
        <w:t>........</w:t>
      </w:r>
    </w:p>
    <w:p w14:paraId="4838D6F8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1:31.80</w:t>
      </w:r>
      <w:r w:rsidRPr="004571A2">
        <w:tab/>
        <w:t>........</w:t>
      </w:r>
    </w:p>
    <w:p w14:paraId="479BB27F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1:31.23</w:t>
      </w:r>
      <w:r w:rsidRPr="004571A2">
        <w:tab/>
        <w:t>........</w:t>
      </w:r>
    </w:p>
    <w:p w14:paraId="3B1B9A23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Amira WILSON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1:31.23</w:t>
      </w:r>
      <w:r w:rsidRPr="004571A2">
        <w:tab/>
        <w:t>........</w:t>
      </w:r>
    </w:p>
    <w:p w14:paraId="2CF50F0D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Sophie NEWBERY</w:t>
      </w:r>
      <w:r w:rsidRPr="004571A2">
        <w:tab/>
        <w:t>13</w:t>
      </w:r>
      <w:r w:rsidRPr="004571A2">
        <w:tab/>
        <w:t>Market Har</w:t>
      </w:r>
      <w:r w:rsidRPr="004571A2">
        <w:tab/>
      </w:r>
      <w:r w:rsidRPr="004571A2">
        <w:tab/>
        <w:t xml:space="preserve"> 1:30.00</w:t>
      </w:r>
      <w:r w:rsidRPr="004571A2">
        <w:tab/>
        <w:t>........</w:t>
      </w:r>
    </w:p>
    <w:p w14:paraId="504F337F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Hannah PHEASANT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1:29.91</w:t>
      </w:r>
      <w:r w:rsidRPr="004571A2">
        <w:tab/>
        <w:t>........</w:t>
      </w:r>
    </w:p>
    <w:p w14:paraId="09777DCF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1:29.77</w:t>
      </w:r>
      <w:r w:rsidRPr="004571A2">
        <w:tab/>
        <w:t>........</w:t>
      </w:r>
    </w:p>
    <w:p w14:paraId="48222C8A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1:28.87</w:t>
      </w:r>
      <w:r w:rsidRPr="004571A2">
        <w:tab/>
        <w:t>........</w:t>
      </w:r>
    </w:p>
    <w:p w14:paraId="621388C4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Grace WALKLAND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1:28.67</w:t>
      </w:r>
      <w:r w:rsidRPr="004571A2">
        <w:tab/>
        <w:t>........</w:t>
      </w:r>
    </w:p>
    <w:p w14:paraId="2272B0DB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Summer WADLEY</w:t>
      </w:r>
      <w:r w:rsidRPr="004571A2">
        <w:tab/>
        <w:t xml:space="preserve">9 </w:t>
      </w:r>
      <w:r w:rsidRPr="004571A2">
        <w:tab/>
        <w:t>Kingsbury</w:t>
      </w:r>
      <w:r w:rsidRPr="004571A2">
        <w:tab/>
      </w:r>
      <w:r w:rsidRPr="004571A2">
        <w:tab/>
        <w:t xml:space="preserve"> 1:28.48</w:t>
      </w:r>
      <w:r w:rsidRPr="004571A2">
        <w:tab/>
        <w:t>........</w:t>
      </w:r>
    </w:p>
    <w:p w14:paraId="24F77962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Eva MUTCH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1:28.22</w:t>
      </w:r>
      <w:r w:rsidRPr="004571A2">
        <w:tab/>
        <w:t>........</w:t>
      </w:r>
    </w:p>
    <w:p w14:paraId="44F86471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Scarlett HILL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1:28.18</w:t>
      </w:r>
      <w:r w:rsidRPr="004571A2">
        <w:tab/>
        <w:t>........</w:t>
      </w:r>
    </w:p>
    <w:p w14:paraId="0832139A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Sophie KINNING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1:27.77</w:t>
      </w:r>
      <w:r w:rsidRPr="004571A2">
        <w:tab/>
        <w:t>........</w:t>
      </w:r>
    </w:p>
    <w:p w14:paraId="0426B88A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Ivy MORRIS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1:27.65</w:t>
      </w:r>
      <w:r w:rsidRPr="004571A2">
        <w:tab/>
        <w:t>........</w:t>
      </w:r>
    </w:p>
    <w:p w14:paraId="5C824572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Colby COOPER</w:t>
      </w:r>
      <w:r w:rsidRPr="004571A2">
        <w:tab/>
        <w:t>11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1:27.49</w:t>
      </w:r>
      <w:r w:rsidRPr="004571A2">
        <w:tab/>
        <w:t>........</w:t>
      </w:r>
    </w:p>
    <w:p w14:paraId="0CAF12EA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Sophie MUGLESTON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1:26.38</w:t>
      </w:r>
      <w:r w:rsidRPr="004571A2">
        <w:tab/>
        <w:t>........</w:t>
      </w:r>
    </w:p>
    <w:p w14:paraId="33754F16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Zoe LARMOUR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1:25.46</w:t>
      </w:r>
      <w:r w:rsidRPr="004571A2">
        <w:tab/>
        <w:t>........</w:t>
      </w:r>
    </w:p>
    <w:p w14:paraId="3667BBAF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Amelie JEARY</w:t>
      </w:r>
      <w:r w:rsidRPr="004571A2">
        <w:tab/>
        <w:t>14</w:t>
      </w:r>
      <w:r w:rsidRPr="004571A2">
        <w:tab/>
        <w:t>Southam</w:t>
      </w:r>
      <w:r w:rsidRPr="004571A2">
        <w:tab/>
      </w:r>
      <w:r w:rsidRPr="004571A2">
        <w:tab/>
        <w:t xml:space="preserve"> 1:25.01</w:t>
      </w:r>
      <w:r w:rsidRPr="004571A2">
        <w:tab/>
        <w:t>........</w:t>
      </w:r>
    </w:p>
    <w:p w14:paraId="4498075C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Mya SNOW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1:24.68</w:t>
      </w:r>
      <w:r w:rsidRPr="004571A2">
        <w:tab/>
        <w:t>........</w:t>
      </w:r>
    </w:p>
    <w:p w14:paraId="175F25A6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Johanna SUTTON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1:24.44</w:t>
      </w:r>
      <w:r w:rsidRPr="004571A2">
        <w:tab/>
        <w:t>........</w:t>
      </w:r>
    </w:p>
    <w:p w14:paraId="383400E3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Scarlett FORGAN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1:24.40</w:t>
      </w:r>
      <w:r w:rsidRPr="004571A2">
        <w:tab/>
        <w:t>........</w:t>
      </w:r>
    </w:p>
    <w:p w14:paraId="3E12C50E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1:24.24</w:t>
      </w:r>
      <w:r w:rsidRPr="004571A2">
        <w:tab/>
        <w:t>........</w:t>
      </w:r>
    </w:p>
    <w:p w14:paraId="711E7397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Charlotte PANTON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1:24.10</w:t>
      </w:r>
      <w:r w:rsidRPr="004571A2">
        <w:tab/>
        <w:t>........</w:t>
      </w:r>
    </w:p>
    <w:p w14:paraId="384548F7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1:23.90</w:t>
      </w:r>
      <w:r w:rsidRPr="004571A2">
        <w:tab/>
        <w:t>........</w:t>
      </w:r>
    </w:p>
    <w:p w14:paraId="550CEECA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Rebecca HARDWICK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1:23.62</w:t>
      </w:r>
      <w:r w:rsidRPr="004571A2">
        <w:tab/>
        <w:t>........</w:t>
      </w:r>
    </w:p>
    <w:p w14:paraId="6C31AB06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Amber JENNINGS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1:23.37</w:t>
      </w:r>
      <w:r w:rsidRPr="004571A2">
        <w:tab/>
        <w:t>........</w:t>
      </w:r>
    </w:p>
    <w:p w14:paraId="487AF7BF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Gracie MITCHELL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1:23.14</w:t>
      </w:r>
      <w:r w:rsidRPr="004571A2">
        <w:tab/>
        <w:t>........</w:t>
      </w:r>
    </w:p>
    <w:p w14:paraId="307F29E3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Felicity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1:22.76</w:t>
      </w:r>
      <w:r w:rsidRPr="004571A2">
        <w:tab/>
        <w:t>........</w:t>
      </w:r>
    </w:p>
    <w:p w14:paraId="1976B898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Jessica TOWLSON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1:22.19</w:t>
      </w:r>
      <w:r w:rsidRPr="004571A2">
        <w:tab/>
        <w:t>........</w:t>
      </w:r>
    </w:p>
    <w:p w14:paraId="7A944B80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1:21.85</w:t>
      </w:r>
      <w:r w:rsidRPr="004571A2">
        <w:tab/>
        <w:t>........</w:t>
      </w:r>
    </w:p>
    <w:p w14:paraId="262154C1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1:21.73</w:t>
      </w:r>
      <w:r w:rsidRPr="004571A2">
        <w:tab/>
        <w:t>........</w:t>
      </w:r>
    </w:p>
    <w:p w14:paraId="67BD2F47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1:21.59</w:t>
      </w:r>
      <w:r w:rsidRPr="004571A2">
        <w:tab/>
        <w:t>........</w:t>
      </w:r>
    </w:p>
    <w:p w14:paraId="5FCB955A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1:20.98</w:t>
      </w:r>
      <w:r w:rsidRPr="004571A2">
        <w:tab/>
        <w:t>........</w:t>
      </w:r>
    </w:p>
    <w:p w14:paraId="202D8061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Lily FULFORD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1:20.38</w:t>
      </w:r>
      <w:r w:rsidRPr="004571A2">
        <w:tab/>
        <w:t>........</w:t>
      </w:r>
    </w:p>
    <w:p w14:paraId="0CA2C52F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1:19.63</w:t>
      </w:r>
      <w:r w:rsidRPr="004571A2">
        <w:tab/>
        <w:t>........</w:t>
      </w:r>
    </w:p>
    <w:p w14:paraId="5B735B8A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1:19.10</w:t>
      </w:r>
      <w:r w:rsidRPr="004571A2">
        <w:tab/>
        <w:t>........</w:t>
      </w:r>
    </w:p>
    <w:p w14:paraId="738B9133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Eadie GRIES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1:18.50</w:t>
      </w:r>
      <w:r w:rsidRPr="004571A2">
        <w:tab/>
        <w:t>........</w:t>
      </w:r>
    </w:p>
    <w:p w14:paraId="4C4E4A16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1:18.30</w:t>
      </w:r>
      <w:r w:rsidRPr="004571A2">
        <w:tab/>
        <w:t>........</w:t>
      </w:r>
    </w:p>
    <w:p w14:paraId="727D11DE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Caroline MACKIE</w:t>
      </w:r>
      <w:r w:rsidRPr="004571A2">
        <w:tab/>
        <w:t>17</w:t>
      </w:r>
      <w:r w:rsidRPr="004571A2">
        <w:tab/>
        <w:t>Camp Hill SC</w:t>
      </w:r>
      <w:r w:rsidRPr="004571A2">
        <w:tab/>
      </w:r>
      <w:r w:rsidRPr="004571A2">
        <w:tab/>
        <w:t xml:space="preserve"> 1:17.34</w:t>
      </w:r>
      <w:r w:rsidRPr="004571A2">
        <w:tab/>
        <w:t>........</w:t>
      </w:r>
    </w:p>
    <w:p w14:paraId="432376B9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Beth POPHAM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1:17.31</w:t>
      </w:r>
      <w:r w:rsidRPr="004571A2">
        <w:tab/>
        <w:t>........</w:t>
      </w:r>
    </w:p>
    <w:p w14:paraId="428E6176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Lotus LI-LITTLE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1:17.11</w:t>
      </w:r>
      <w:r w:rsidRPr="004571A2">
        <w:tab/>
        <w:t>........</w:t>
      </w:r>
    </w:p>
    <w:p w14:paraId="6B3DC5EE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Alina TURAN-JURDZINSKA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1:17.02</w:t>
      </w:r>
      <w:r w:rsidRPr="004571A2">
        <w:tab/>
        <w:t>........</w:t>
      </w:r>
    </w:p>
    <w:p w14:paraId="3BDF220A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Isobelle FENNELL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1:16.76</w:t>
      </w:r>
      <w:r w:rsidRPr="004571A2">
        <w:tab/>
        <w:t>........</w:t>
      </w:r>
    </w:p>
    <w:p w14:paraId="7A29A6BB" w14:textId="77777777" w:rsidR="00F437B5" w:rsidRPr="004571A2" w:rsidRDefault="00F437B5" w:rsidP="00F437B5">
      <w:pPr>
        <w:pStyle w:val="1Col-yob-st"/>
      </w:pPr>
      <w:r w:rsidRPr="004571A2">
        <w:t>92.</w:t>
      </w:r>
      <w:r w:rsidRPr="004571A2">
        <w:tab/>
        <w:t>Joanna SHING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1:16.73</w:t>
      </w:r>
      <w:r w:rsidRPr="004571A2">
        <w:tab/>
        <w:t>........</w:t>
      </w:r>
    </w:p>
    <w:p w14:paraId="2AEE509E" w14:textId="77777777" w:rsidR="00F437B5" w:rsidRPr="004571A2" w:rsidRDefault="00F437B5" w:rsidP="00F437B5">
      <w:pPr>
        <w:pStyle w:val="1Col-yob-st"/>
      </w:pPr>
      <w:r w:rsidRPr="004571A2">
        <w:t>93.</w:t>
      </w:r>
      <w:r w:rsidRPr="004571A2">
        <w:tab/>
        <w:t>Lydia DREW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1:16.68</w:t>
      </w:r>
      <w:r w:rsidRPr="004571A2">
        <w:tab/>
        <w:t>........</w:t>
      </w:r>
    </w:p>
    <w:p w14:paraId="13977A78" w14:textId="77777777" w:rsidR="00F437B5" w:rsidRPr="004571A2" w:rsidRDefault="00F437B5" w:rsidP="00F437B5">
      <w:pPr>
        <w:pStyle w:val="1Col-yob-st"/>
      </w:pPr>
      <w:r w:rsidRPr="004571A2">
        <w:t>94.</w:t>
      </w:r>
      <w:r w:rsidRPr="004571A2">
        <w:tab/>
        <w:t>Hattie SMITH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1:15.68</w:t>
      </w:r>
      <w:r w:rsidRPr="004571A2">
        <w:tab/>
        <w:t>........</w:t>
      </w:r>
    </w:p>
    <w:p w14:paraId="3542027E" w14:textId="77777777" w:rsidR="00F437B5" w:rsidRPr="004571A2" w:rsidRDefault="00F437B5" w:rsidP="00F437B5">
      <w:pPr>
        <w:pStyle w:val="1Col-yob-st"/>
      </w:pPr>
      <w:r w:rsidRPr="004571A2">
        <w:t>95.</w:t>
      </w:r>
      <w:r w:rsidRPr="004571A2">
        <w:tab/>
        <w:t>Charlotte RAMSAY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1:15.22</w:t>
      </w:r>
      <w:r w:rsidRPr="004571A2">
        <w:tab/>
        <w:t>........</w:t>
      </w:r>
    </w:p>
    <w:p w14:paraId="40667EC1" w14:textId="77777777" w:rsidR="00F437B5" w:rsidRPr="004571A2" w:rsidRDefault="00F437B5" w:rsidP="00F437B5">
      <w:pPr>
        <w:pStyle w:val="1Col-yob-st"/>
      </w:pPr>
      <w:r w:rsidRPr="004571A2">
        <w:t>96.</w:t>
      </w:r>
      <w:r w:rsidRPr="004571A2">
        <w:tab/>
        <w:t>Harriet JARMAN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1:14.81</w:t>
      </w:r>
      <w:r w:rsidRPr="004571A2">
        <w:tab/>
        <w:t>........</w:t>
      </w:r>
    </w:p>
    <w:p w14:paraId="371989EE" w14:textId="77777777" w:rsidR="00F437B5" w:rsidRPr="004571A2" w:rsidRDefault="00F437B5" w:rsidP="00F437B5">
      <w:pPr>
        <w:pStyle w:val="1Col-yob-st"/>
      </w:pPr>
      <w:r w:rsidRPr="004571A2">
        <w:t>97.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1:14.00</w:t>
      </w:r>
      <w:r w:rsidRPr="004571A2">
        <w:tab/>
        <w:t>........</w:t>
      </w:r>
    </w:p>
    <w:p w14:paraId="69CD44CD" w14:textId="77777777" w:rsidR="00F437B5" w:rsidRPr="004571A2" w:rsidRDefault="00F437B5" w:rsidP="00F437B5">
      <w:pPr>
        <w:pStyle w:val="1Col-yob-st"/>
      </w:pPr>
      <w:r w:rsidRPr="004571A2">
        <w:t>98.</w:t>
      </w:r>
      <w:r w:rsidRPr="004571A2">
        <w:tab/>
        <w:t>Grace GORDON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1:13.66</w:t>
      </w:r>
      <w:r w:rsidRPr="004571A2">
        <w:tab/>
        <w:t>........</w:t>
      </w:r>
    </w:p>
    <w:p w14:paraId="02D56868" w14:textId="77777777" w:rsidR="00F437B5" w:rsidRPr="004571A2" w:rsidRDefault="00F437B5" w:rsidP="00F437B5">
      <w:pPr>
        <w:pStyle w:val="1Col-yob-st"/>
      </w:pPr>
      <w:r w:rsidRPr="004571A2">
        <w:t>99.</w:t>
      </w:r>
      <w:r w:rsidRPr="004571A2">
        <w:tab/>
        <w:t>Francesca RADUCANU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1:13.56</w:t>
      </w:r>
      <w:r w:rsidRPr="004571A2">
        <w:tab/>
        <w:t>........</w:t>
      </w:r>
    </w:p>
    <w:p w14:paraId="501321E4" w14:textId="77777777" w:rsidR="00F437B5" w:rsidRPr="004571A2" w:rsidRDefault="00F437B5" w:rsidP="00F437B5">
      <w:pPr>
        <w:pStyle w:val="1Col-yob-st"/>
      </w:pPr>
      <w:r w:rsidRPr="004571A2">
        <w:t>100.</w:t>
      </w:r>
      <w:r w:rsidRPr="004571A2">
        <w:tab/>
        <w:t>Holly NEWBERY</w:t>
      </w:r>
      <w:r w:rsidRPr="004571A2">
        <w:tab/>
        <w:t>15</w:t>
      </w:r>
      <w:r w:rsidRPr="004571A2">
        <w:tab/>
        <w:t>Market Har</w:t>
      </w:r>
      <w:r w:rsidRPr="004571A2">
        <w:tab/>
      </w:r>
      <w:r w:rsidRPr="004571A2">
        <w:tab/>
        <w:t xml:space="preserve"> 1:12.69</w:t>
      </w:r>
      <w:r w:rsidRPr="004571A2">
        <w:tab/>
        <w:t>........</w:t>
      </w:r>
    </w:p>
    <w:p w14:paraId="090805F2" w14:textId="77777777" w:rsidR="00F437B5" w:rsidRPr="004571A2" w:rsidRDefault="00F437B5" w:rsidP="00F437B5">
      <w:pPr>
        <w:pStyle w:val="1Col-yob-st"/>
      </w:pPr>
      <w:r w:rsidRPr="004571A2">
        <w:t>101.</w:t>
      </w:r>
      <w:r w:rsidRPr="004571A2">
        <w:tab/>
        <w:t>Eva SIMPKINS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1:12.40</w:t>
      </w:r>
      <w:r w:rsidRPr="004571A2">
        <w:tab/>
        <w:t>........</w:t>
      </w:r>
    </w:p>
    <w:p w14:paraId="13D8BE6D" w14:textId="77777777" w:rsidR="00F437B5" w:rsidRPr="004571A2" w:rsidRDefault="00F437B5" w:rsidP="00F437B5">
      <w:pPr>
        <w:pStyle w:val="1Col-yob-st"/>
      </w:pPr>
      <w:r w:rsidRPr="004571A2">
        <w:t>102.</w:t>
      </w:r>
      <w:r w:rsidRPr="004571A2">
        <w:tab/>
        <w:t>Elsie ANCLIFFE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1:12.31</w:t>
      </w:r>
      <w:r w:rsidRPr="004571A2">
        <w:tab/>
        <w:t>........</w:t>
      </w:r>
    </w:p>
    <w:p w14:paraId="7D0E2732" w14:textId="77777777" w:rsidR="00F437B5" w:rsidRPr="004571A2" w:rsidRDefault="00F437B5" w:rsidP="00F437B5">
      <w:pPr>
        <w:pStyle w:val="1Col-yob-st"/>
      </w:pPr>
      <w:r w:rsidRPr="004571A2">
        <w:t>103.</w:t>
      </w:r>
      <w:r w:rsidRPr="004571A2">
        <w:tab/>
        <w:t>Amelia EARLES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1:12.25</w:t>
      </w:r>
      <w:r w:rsidRPr="004571A2">
        <w:tab/>
        <w:t>........</w:t>
      </w:r>
    </w:p>
    <w:p w14:paraId="2302B3EF" w14:textId="77777777" w:rsidR="00F437B5" w:rsidRPr="004571A2" w:rsidRDefault="00F437B5" w:rsidP="00F437B5">
      <w:pPr>
        <w:pStyle w:val="1Col-yob-st"/>
      </w:pPr>
      <w:r w:rsidRPr="004571A2">
        <w:t>104.</w:t>
      </w:r>
      <w:r w:rsidRPr="004571A2">
        <w:tab/>
        <w:t>Imogen NASH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1:12.19</w:t>
      </w:r>
      <w:r w:rsidRPr="004571A2">
        <w:tab/>
        <w:t>........</w:t>
      </w:r>
    </w:p>
    <w:p w14:paraId="39BD9A96" w14:textId="77777777" w:rsidR="00F437B5" w:rsidRPr="004571A2" w:rsidRDefault="00F437B5" w:rsidP="00F437B5">
      <w:pPr>
        <w:pStyle w:val="1Col-yob-st"/>
      </w:pPr>
      <w:r w:rsidRPr="004571A2">
        <w:t>105.</w:t>
      </w:r>
      <w:r w:rsidRPr="004571A2">
        <w:tab/>
        <w:t>S WILLIAMS-BROWN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1:11.63</w:t>
      </w:r>
      <w:r w:rsidRPr="004571A2">
        <w:tab/>
        <w:t>........</w:t>
      </w:r>
    </w:p>
    <w:p w14:paraId="39E04043" w14:textId="77777777" w:rsidR="00F437B5" w:rsidRPr="004571A2" w:rsidRDefault="00F437B5" w:rsidP="00F437B5">
      <w:pPr>
        <w:pStyle w:val="1Col-yob-st"/>
      </w:pPr>
      <w:r w:rsidRPr="004571A2">
        <w:t>106.</w:t>
      </w:r>
      <w:r w:rsidRPr="004571A2">
        <w:tab/>
        <w:t>Jessica HARDWICK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1:11.33</w:t>
      </w:r>
      <w:r w:rsidRPr="004571A2">
        <w:tab/>
        <w:t>........</w:t>
      </w:r>
    </w:p>
    <w:p w14:paraId="6B0E2706" w14:textId="77777777" w:rsidR="00F437B5" w:rsidRPr="004571A2" w:rsidRDefault="00F437B5" w:rsidP="00F437B5">
      <w:pPr>
        <w:pStyle w:val="1Col-yob-st"/>
      </w:pPr>
      <w:r w:rsidRPr="004571A2">
        <w:t>107.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1:11.17</w:t>
      </w:r>
      <w:r w:rsidRPr="004571A2">
        <w:tab/>
        <w:t>........</w:t>
      </w:r>
    </w:p>
    <w:p w14:paraId="18FC0579" w14:textId="77777777" w:rsidR="00F437B5" w:rsidRPr="004571A2" w:rsidRDefault="00F437B5" w:rsidP="00F437B5">
      <w:pPr>
        <w:pStyle w:val="1Col-yob-st"/>
      </w:pPr>
      <w:r w:rsidRPr="004571A2">
        <w:t>108.</w:t>
      </w:r>
      <w:r w:rsidRPr="004571A2">
        <w:tab/>
        <w:t>Mackenzie BURGER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1:10.80</w:t>
      </w:r>
      <w:r w:rsidRPr="004571A2">
        <w:tab/>
        <w:t>........</w:t>
      </w:r>
    </w:p>
    <w:p w14:paraId="176AA2D7" w14:textId="77777777" w:rsidR="00F437B5" w:rsidRPr="004571A2" w:rsidRDefault="00F437B5" w:rsidP="00F437B5">
      <w:pPr>
        <w:pStyle w:val="1Col-yob-st"/>
      </w:pPr>
      <w:r w:rsidRPr="004571A2">
        <w:t>109.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1:10.13</w:t>
      </w:r>
      <w:r w:rsidRPr="004571A2">
        <w:tab/>
        <w:t>........</w:t>
      </w:r>
    </w:p>
    <w:p w14:paraId="70F5C833" w14:textId="77777777" w:rsidR="00F437B5" w:rsidRPr="004571A2" w:rsidRDefault="00F437B5" w:rsidP="00F437B5">
      <w:pPr>
        <w:pStyle w:val="1Col-yob-st"/>
      </w:pPr>
      <w:r w:rsidRPr="004571A2">
        <w:t>110.</w:t>
      </w:r>
      <w:r w:rsidRPr="004571A2">
        <w:tab/>
        <w:t>Freya SMITH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1:10.05</w:t>
      </w:r>
      <w:r w:rsidRPr="004571A2">
        <w:tab/>
        <w:t>........</w:t>
      </w:r>
    </w:p>
    <w:p w14:paraId="200E5247" w14:textId="77777777" w:rsidR="00F437B5" w:rsidRPr="004571A2" w:rsidRDefault="00F437B5" w:rsidP="00F437B5">
      <w:pPr>
        <w:pStyle w:val="1Col-yob-st"/>
      </w:pPr>
      <w:r w:rsidRPr="004571A2">
        <w:t>111.</w:t>
      </w:r>
      <w:r w:rsidRPr="004571A2">
        <w:tab/>
        <w:t>Harriet TIMMINS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1:10.04</w:t>
      </w:r>
      <w:r w:rsidRPr="004571A2">
        <w:tab/>
        <w:t>........</w:t>
      </w:r>
    </w:p>
    <w:p w14:paraId="60772A1C" w14:textId="77777777" w:rsidR="00F437B5" w:rsidRPr="004571A2" w:rsidRDefault="00F437B5" w:rsidP="00F437B5">
      <w:pPr>
        <w:pStyle w:val="1Col-yob-st"/>
      </w:pPr>
      <w:r w:rsidRPr="004571A2">
        <w:t>112.</w:t>
      </w:r>
      <w:r w:rsidRPr="004571A2">
        <w:tab/>
        <w:t>Olivia SUCHANSKA</w:t>
      </w:r>
      <w:r w:rsidRPr="004571A2">
        <w:tab/>
        <w:t>15</w:t>
      </w:r>
      <w:r w:rsidRPr="004571A2">
        <w:tab/>
        <w:t>Nuneaton</w:t>
      </w:r>
      <w:r w:rsidRPr="004571A2">
        <w:tab/>
      </w:r>
      <w:r w:rsidRPr="004571A2">
        <w:tab/>
        <w:t xml:space="preserve"> 1:09.96</w:t>
      </w:r>
      <w:r w:rsidRPr="004571A2">
        <w:tab/>
        <w:t>........</w:t>
      </w:r>
    </w:p>
    <w:p w14:paraId="5697567A" w14:textId="77777777" w:rsidR="00F437B5" w:rsidRPr="004571A2" w:rsidRDefault="00F437B5" w:rsidP="00F437B5">
      <w:pPr>
        <w:pStyle w:val="1Col-yob-st"/>
      </w:pPr>
      <w:r w:rsidRPr="004571A2">
        <w:t>113.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1:09.90</w:t>
      </w:r>
      <w:r w:rsidRPr="004571A2">
        <w:tab/>
        <w:t>........</w:t>
      </w:r>
    </w:p>
    <w:p w14:paraId="06DD6C27" w14:textId="77777777" w:rsidR="00F437B5" w:rsidRPr="004571A2" w:rsidRDefault="00F437B5" w:rsidP="00F437B5">
      <w:pPr>
        <w:pStyle w:val="1Col-yob-st"/>
      </w:pPr>
      <w:r w:rsidRPr="004571A2">
        <w:t>114.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1:09.80</w:t>
      </w:r>
      <w:r w:rsidRPr="004571A2">
        <w:tab/>
        <w:t>........</w:t>
      </w:r>
    </w:p>
    <w:p w14:paraId="778AC1DF" w14:textId="77777777" w:rsidR="00F437B5" w:rsidRPr="004571A2" w:rsidRDefault="00F437B5" w:rsidP="00F437B5">
      <w:pPr>
        <w:pStyle w:val="1Col-yob-st"/>
      </w:pPr>
      <w:r w:rsidRPr="004571A2">
        <w:t>115.</w:t>
      </w:r>
      <w:r w:rsidRPr="004571A2">
        <w:tab/>
        <w:t>Hannah MARSDEN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1:09.47</w:t>
      </w:r>
      <w:r w:rsidRPr="004571A2">
        <w:tab/>
        <w:t>........</w:t>
      </w:r>
    </w:p>
    <w:p w14:paraId="213C8093" w14:textId="77777777" w:rsidR="00F437B5" w:rsidRPr="004571A2" w:rsidRDefault="00F437B5" w:rsidP="00F437B5">
      <w:pPr>
        <w:pStyle w:val="1Col-yob-st"/>
      </w:pPr>
      <w:r w:rsidRPr="004571A2">
        <w:t>116.</w:t>
      </w:r>
      <w:r w:rsidRPr="004571A2">
        <w:tab/>
        <w:t>Isabel BROWNSON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1:09.46</w:t>
      </w:r>
      <w:r w:rsidRPr="004571A2">
        <w:tab/>
        <w:t>........</w:t>
      </w:r>
    </w:p>
    <w:p w14:paraId="291D44EC" w14:textId="77777777" w:rsidR="00F437B5" w:rsidRPr="004571A2" w:rsidRDefault="00F437B5" w:rsidP="00F437B5">
      <w:pPr>
        <w:pStyle w:val="1Col-yob-st"/>
      </w:pPr>
      <w:r w:rsidRPr="004571A2">
        <w:t>117.</w:t>
      </w:r>
      <w:r w:rsidRPr="004571A2">
        <w:tab/>
        <w:t>Mellinda BOGDANOVA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1:09.15</w:t>
      </w:r>
      <w:r w:rsidRPr="004571A2">
        <w:tab/>
        <w:t>........</w:t>
      </w:r>
    </w:p>
    <w:p w14:paraId="62E9CA14" w14:textId="77777777" w:rsidR="00F437B5" w:rsidRPr="004571A2" w:rsidRDefault="00F437B5" w:rsidP="00F437B5">
      <w:pPr>
        <w:pStyle w:val="1Col-yob-st"/>
      </w:pPr>
      <w:r w:rsidRPr="004571A2">
        <w:t>118.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1:08.70</w:t>
      </w:r>
      <w:r w:rsidRPr="004571A2">
        <w:tab/>
        <w:t>........</w:t>
      </w:r>
    </w:p>
    <w:p w14:paraId="3DFA51E2" w14:textId="77777777" w:rsidR="00F437B5" w:rsidRPr="004571A2" w:rsidRDefault="00F437B5" w:rsidP="00F437B5">
      <w:pPr>
        <w:pStyle w:val="1Col-yob-st"/>
      </w:pPr>
      <w:r w:rsidRPr="004571A2">
        <w:t>119.</w:t>
      </w:r>
      <w:r w:rsidRPr="004571A2">
        <w:tab/>
        <w:t>Hannah CHADWICK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1:08.30</w:t>
      </w:r>
      <w:r w:rsidRPr="004571A2">
        <w:tab/>
        <w:t>........</w:t>
      </w:r>
    </w:p>
    <w:p w14:paraId="4724252A" w14:textId="77777777" w:rsidR="00F437B5" w:rsidRPr="004571A2" w:rsidRDefault="00F437B5" w:rsidP="00F437B5">
      <w:pPr>
        <w:pStyle w:val="1Col-yob-st"/>
      </w:pPr>
      <w:r w:rsidRPr="004571A2">
        <w:t>120.</w:t>
      </w:r>
      <w:r w:rsidRPr="004571A2">
        <w:tab/>
        <w:t>Briony SMITH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1:08.25</w:t>
      </w:r>
      <w:r w:rsidRPr="004571A2">
        <w:tab/>
        <w:t>........</w:t>
      </w:r>
    </w:p>
    <w:p w14:paraId="50B2A2D5" w14:textId="77777777" w:rsidR="00F437B5" w:rsidRPr="004571A2" w:rsidRDefault="00F437B5" w:rsidP="00F437B5">
      <w:pPr>
        <w:pStyle w:val="1Col-yob-st"/>
      </w:pPr>
      <w:r w:rsidRPr="004571A2">
        <w:t>121.</w:t>
      </w:r>
      <w:r w:rsidRPr="004571A2">
        <w:tab/>
        <w:t>Bebe HESKETH-REYNOLDS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1:08.22</w:t>
      </w:r>
      <w:r w:rsidRPr="004571A2">
        <w:tab/>
        <w:t>........</w:t>
      </w:r>
    </w:p>
    <w:p w14:paraId="701DB8C4" w14:textId="77777777" w:rsidR="00F437B5" w:rsidRPr="004571A2" w:rsidRDefault="00F437B5" w:rsidP="00F437B5">
      <w:pPr>
        <w:pStyle w:val="1Col-yob-st"/>
      </w:pPr>
      <w:r w:rsidRPr="004571A2">
        <w:t>122.</w:t>
      </w:r>
      <w:r w:rsidRPr="004571A2">
        <w:tab/>
        <w:t>Ffion WEST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1:07.95</w:t>
      </w:r>
      <w:r w:rsidRPr="004571A2">
        <w:tab/>
        <w:t>........</w:t>
      </w:r>
    </w:p>
    <w:p w14:paraId="3F462CEA" w14:textId="77777777" w:rsidR="00F437B5" w:rsidRPr="004571A2" w:rsidRDefault="00F437B5" w:rsidP="00F437B5">
      <w:pPr>
        <w:pStyle w:val="1Col-yob-st"/>
      </w:pPr>
      <w:r w:rsidRPr="004571A2">
        <w:t>123.</w:t>
      </w:r>
      <w:r w:rsidRPr="004571A2">
        <w:tab/>
        <w:t>Emily MARCINKIEWICZ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1:07.70</w:t>
      </w:r>
      <w:r w:rsidRPr="004571A2">
        <w:tab/>
        <w:t>........</w:t>
      </w:r>
    </w:p>
    <w:p w14:paraId="0235F4A3" w14:textId="77777777" w:rsidR="00F437B5" w:rsidRPr="004571A2" w:rsidRDefault="00F437B5" w:rsidP="00F437B5">
      <w:pPr>
        <w:pStyle w:val="1Col-yob-st"/>
      </w:pPr>
      <w:r w:rsidRPr="004571A2">
        <w:t>124.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1:07.34</w:t>
      </w:r>
      <w:r w:rsidRPr="004571A2">
        <w:tab/>
        <w:t>........</w:t>
      </w:r>
    </w:p>
    <w:p w14:paraId="6AF6CCB5" w14:textId="77777777" w:rsidR="00F437B5" w:rsidRPr="004571A2" w:rsidRDefault="00F437B5" w:rsidP="00F437B5">
      <w:pPr>
        <w:pStyle w:val="1Col-yob-st"/>
      </w:pPr>
      <w:r w:rsidRPr="004571A2">
        <w:t>125.</w:t>
      </w:r>
      <w:r w:rsidRPr="004571A2">
        <w:tab/>
        <w:t>Lucy CARLYON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1:07.25</w:t>
      </w:r>
      <w:r w:rsidRPr="004571A2">
        <w:tab/>
        <w:t>........</w:t>
      </w:r>
    </w:p>
    <w:p w14:paraId="19181E24" w14:textId="77777777" w:rsidR="00F437B5" w:rsidRPr="004571A2" w:rsidRDefault="00F437B5" w:rsidP="00F437B5">
      <w:pPr>
        <w:pStyle w:val="1Col-yob-st"/>
      </w:pPr>
      <w:r w:rsidRPr="004571A2">
        <w:t>126.</w:t>
      </w:r>
      <w:r w:rsidRPr="004571A2">
        <w:tab/>
        <w:t>Tori EDGE</w:t>
      </w:r>
      <w:r w:rsidRPr="004571A2">
        <w:tab/>
        <w:t>16</w:t>
      </w:r>
      <w:r w:rsidRPr="004571A2">
        <w:tab/>
        <w:t>Kingsbury</w:t>
      </w:r>
      <w:r w:rsidRPr="004571A2">
        <w:tab/>
      </w:r>
      <w:r w:rsidRPr="004571A2">
        <w:tab/>
        <w:t xml:space="preserve"> 1:07.10</w:t>
      </w:r>
      <w:r w:rsidRPr="004571A2">
        <w:tab/>
        <w:t>........</w:t>
      </w:r>
    </w:p>
    <w:p w14:paraId="4D490226" w14:textId="77777777" w:rsidR="00F437B5" w:rsidRPr="004571A2" w:rsidRDefault="00F437B5" w:rsidP="00F437B5">
      <w:pPr>
        <w:pStyle w:val="1Col-yob-st"/>
      </w:pPr>
      <w:r w:rsidRPr="004571A2">
        <w:t>127.</w:t>
      </w:r>
      <w:r w:rsidRPr="004571A2">
        <w:tab/>
        <w:t>Harriet DEARDEN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1:06.72</w:t>
      </w:r>
      <w:r w:rsidRPr="004571A2">
        <w:tab/>
        <w:t>........</w:t>
      </w:r>
    </w:p>
    <w:p w14:paraId="04E4590E" w14:textId="77777777" w:rsidR="00F437B5" w:rsidRPr="004571A2" w:rsidRDefault="00F437B5" w:rsidP="00F437B5">
      <w:pPr>
        <w:pStyle w:val="1Col-yob-st"/>
      </w:pPr>
      <w:r w:rsidRPr="004571A2">
        <w:t>128.</w:t>
      </w:r>
      <w:r w:rsidRPr="004571A2">
        <w:tab/>
        <w:t>Rina OMBUDO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1:06.60</w:t>
      </w:r>
      <w:r w:rsidRPr="004571A2">
        <w:tab/>
        <w:t>........</w:t>
      </w:r>
    </w:p>
    <w:p w14:paraId="47391B1E" w14:textId="77777777" w:rsidR="00F437B5" w:rsidRPr="004571A2" w:rsidRDefault="00F437B5" w:rsidP="00F437B5">
      <w:pPr>
        <w:pStyle w:val="1Col-yob-st"/>
      </w:pPr>
      <w:r w:rsidRPr="004571A2">
        <w:t>129.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1:06.39</w:t>
      </w:r>
      <w:r w:rsidRPr="004571A2">
        <w:tab/>
        <w:t>........</w:t>
      </w:r>
    </w:p>
    <w:p w14:paraId="74D22E1A" w14:textId="77777777" w:rsidR="00F437B5" w:rsidRPr="004571A2" w:rsidRDefault="00F437B5" w:rsidP="00F437B5">
      <w:pPr>
        <w:pStyle w:val="1Col-yob-st"/>
      </w:pPr>
      <w:r w:rsidRPr="004571A2">
        <w:t>130.</w:t>
      </w:r>
      <w:r w:rsidRPr="004571A2">
        <w:tab/>
        <w:t>Amber-Rose FENNELL</w:t>
      </w:r>
      <w:r w:rsidRPr="004571A2">
        <w:tab/>
        <w:t>17</w:t>
      </w:r>
      <w:r w:rsidRPr="004571A2">
        <w:tab/>
        <w:t>Daventry</w:t>
      </w:r>
      <w:r w:rsidRPr="004571A2">
        <w:tab/>
      </w:r>
      <w:r w:rsidRPr="004571A2">
        <w:tab/>
        <w:t xml:space="preserve"> 1:06.20</w:t>
      </w:r>
      <w:r w:rsidRPr="004571A2">
        <w:tab/>
        <w:t>........</w:t>
      </w:r>
    </w:p>
    <w:p w14:paraId="3E3FA457" w14:textId="77777777" w:rsidR="00F437B5" w:rsidRPr="004571A2" w:rsidRDefault="00F437B5" w:rsidP="00F437B5">
      <w:pPr>
        <w:pStyle w:val="1Col-yob-st"/>
      </w:pPr>
      <w:r w:rsidRPr="004571A2">
        <w:t>131.</w:t>
      </w:r>
      <w:r w:rsidRPr="004571A2">
        <w:tab/>
        <w:t>Maddison LEE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1:05.70</w:t>
      </w:r>
      <w:r w:rsidRPr="004571A2">
        <w:tab/>
        <w:t>........</w:t>
      </w:r>
    </w:p>
    <w:p w14:paraId="2A90720D" w14:textId="77777777" w:rsidR="00F437B5" w:rsidRPr="004571A2" w:rsidRDefault="00F437B5" w:rsidP="00F437B5">
      <w:pPr>
        <w:pStyle w:val="1Col-yob-st"/>
      </w:pPr>
      <w:r w:rsidRPr="004571A2">
        <w:t>132.</w:t>
      </w:r>
      <w:r w:rsidRPr="004571A2">
        <w:tab/>
        <w:t>Tillie Rose HEBB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1:05.47</w:t>
      </w:r>
      <w:r w:rsidRPr="004571A2">
        <w:tab/>
        <w:t>........</w:t>
      </w:r>
    </w:p>
    <w:p w14:paraId="02742B67" w14:textId="77777777" w:rsidR="00F437B5" w:rsidRPr="004571A2" w:rsidRDefault="00F437B5" w:rsidP="00F437B5">
      <w:pPr>
        <w:pStyle w:val="1Col-yob-st"/>
      </w:pPr>
      <w:r w:rsidRPr="004571A2">
        <w:t>133.</w:t>
      </w:r>
      <w:r w:rsidRPr="004571A2">
        <w:tab/>
        <w:t>Evie BOND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1:05.10</w:t>
      </w:r>
      <w:r w:rsidRPr="004571A2">
        <w:tab/>
        <w:t>........</w:t>
      </w:r>
    </w:p>
    <w:p w14:paraId="3DB1B741" w14:textId="77777777" w:rsidR="00F437B5" w:rsidRPr="004571A2" w:rsidRDefault="00F437B5" w:rsidP="00F437B5">
      <w:pPr>
        <w:pStyle w:val="1Col-yob-st"/>
      </w:pPr>
      <w:r w:rsidRPr="004571A2">
        <w:t>134.</w:t>
      </w:r>
      <w:r w:rsidRPr="004571A2">
        <w:tab/>
        <w:t>Bridie REGAN-MORRIS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1:05.02</w:t>
      </w:r>
      <w:r w:rsidRPr="004571A2">
        <w:tab/>
        <w:t>........</w:t>
      </w:r>
    </w:p>
    <w:p w14:paraId="65D0123A" w14:textId="77777777" w:rsidR="00F437B5" w:rsidRPr="004571A2" w:rsidRDefault="00F437B5" w:rsidP="00F437B5">
      <w:pPr>
        <w:pStyle w:val="1Col-yob-st"/>
      </w:pPr>
      <w:r w:rsidRPr="004571A2">
        <w:t>135.</w:t>
      </w:r>
      <w:r w:rsidRPr="004571A2">
        <w:tab/>
        <w:t>Megan RIDGWAY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1:04.33</w:t>
      </w:r>
      <w:r w:rsidRPr="004571A2">
        <w:tab/>
        <w:t>........</w:t>
      </w:r>
    </w:p>
    <w:p w14:paraId="7A583533" w14:textId="77777777" w:rsidR="00F437B5" w:rsidRPr="004571A2" w:rsidRDefault="00F437B5" w:rsidP="00F437B5">
      <w:pPr>
        <w:pStyle w:val="1Col-yob-st"/>
      </w:pPr>
      <w:r w:rsidRPr="004571A2">
        <w:t>136.</w:t>
      </w:r>
      <w:r w:rsidRPr="004571A2">
        <w:tab/>
        <w:t>Kaila JOY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1:04.14</w:t>
      </w:r>
      <w:r w:rsidRPr="004571A2">
        <w:tab/>
        <w:t>........</w:t>
      </w:r>
    </w:p>
    <w:p w14:paraId="24FDE894" w14:textId="77777777" w:rsidR="00F437B5" w:rsidRPr="004571A2" w:rsidRDefault="00F437B5" w:rsidP="00F437B5">
      <w:pPr>
        <w:pStyle w:val="1Col-yob-st"/>
      </w:pPr>
      <w:r w:rsidRPr="004571A2">
        <w:t>137.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1:03.93</w:t>
      </w:r>
      <w:r w:rsidRPr="004571A2">
        <w:tab/>
        <w:t>........</w:t>
      </w:r>
    </w:p>
    <w:p w14:paraId="3BD043C4" w14:textId="77777777" w:rsidR="00F437B5" w:rsidRPr="004571A2" w:rsidRDefault="00F437B5" w:rsidP="00F437B5">
      <w:pPr>
        <w:pStyle w:val="1Col-yob-st"/>
      </w:pPr>
      <w:r w:rsidRPr="004571A2">
        <w:t>138.</w:t>
      </w:r>
      <w:r w:rsidRPr="004571A2">
        <w:tab/>
        <w:t>J ASCENCAO MARTINEZ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1:03.10</w:t>
      </w:r>
      <w:r w:rsidRPr="004571A2">
        <w:tab/>
        <w:t>........</w:t>
      </w:r>
    </w:p>
    <w:p w14:paraId="3FC4936A" w14:textId="77777777" w:rsidR="00F437B5" w:rsidRPr="004571A2" w:rsidRDefault="00F437B5" w:rsidP="00F437B5">
      <w:pPr>
        <w:pStyle w:val="1Col-yob-st"/>
      </w:pPr>
      <w:r w:rsidRPr="004571A2">
        <w:t>139.</w:t>
      </w:r>
      <w:r w:rsidRPr="004571A2">
        <w:tab/>
        <w:t>Lucie DANIELS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1:02.66</w:t>
      </w:r>
      <w:r w:rsidRPr="004571A2">
        <w:tab/>
        <w:t>........</w:t>
      </w:r>
    </w:p>
    <w:p w14:paraId="2F7C330E" w14:textId="494A8548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140.</w:t>
      </w:r>
      <w:r w:rsidRPr="004571A2">
        <w:tab/>
        <w:t>Lois WARD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1:01.21</w:t>
      </w:r>
      <w:r w:rsidRPr="004571A2">
        <w:tab/>
        <w:t>........</w:t>
      </w:r>
      <w:r>
        <w:t xml:space="preserve"> </w:t>
      </w:r>
    </w:p>
    <w:p w14:paraId="4ABF5F1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7176198" w14:textId="77777777" w:rsidR="00F437B5" w:rsidRPr="004571A2" w:rsidRDefault="00F437B5" w:rsidP="00F437B5">
      <w:pPr>
        <w:pStyle w:val="EventName"/>
      </w:pPr>
      <w:r w:rsidRPr="004571A2">
        <w:t>EVENT 401 Open/Male 200m Freestyle</w:t>
      </w:r>
    </w:p>
    <w:p w14:paraId="4AE800C2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707BD16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Luqman ABDI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4:28.40</w:t>
      </w:r>
      <w:r w:rsidRPr="004571A2">
        <w:tab/>
        <w:t>........</w:t>
      </w:r>
    </w:p>
    <w:p w14:paraId="7EEDF005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Zak WAREING</w:t>
      </w:r>
      <w:r w:rsidRPr="004571A2">
        <w:tab/>
        <w:t>14</w:t>
      </w:r>
      <w:r w:rsidRPr="004571A2">
        <w:tab/>
        <w:t>Southam</w:t>
      </w:r>
      <w:r w:rsidRPr="004571A2">
        <w:tab/>
      </w:r>
      <w:r w:rsidRPr="004571A2">
        <w:tab/>
        <w:t xml:space="preserve"> 4:00.00</w:t>
      </w:r>
      <w:r w:rsidRPr="004571A2">
        <w:tab/>
        <w:t>........</w:t>
      </w:r>
    </w:p>
    <w:p w14:paraId="091DF9EA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4:00.00</w:t>
      </w:r>
      <w:r w:rsidRPr="004571A2">
        <w:tab/>
        <w:t>........</w:t>
      </w:r>
    </w:p>
    <w:p w14:paraId="5E09307E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Seb LACEY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3:51.31</w:t>
      </w:r>
      <w:r w:rsidRPr="004571A2">
        <w:tab/>
        <w:t>........</w:t>
      </w:r>
    </w:p>
    <w:p w14:paraId="21962B3D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Joshua SMITH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1905985B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Piotr KISIEL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3:41.21</w:t>
      </w:r>
      <w:r w:rsidRPr="004571A2">
        <w:tab/>
        <w:t>........</w:t>
      </w:r>
    </w:p>
    <w:p w14:paraId="06B2A2B2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Oliver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3:40.03</w:t>
      </w:r>
      <w:r w:rsidRPr="004571A2">
        <w:tab/>
        <w:t>........</w:t>
      </w:r>
    </w:p>
    <w:p w14:paraId="0E182CA8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3:33.33</w:t>
      </w:r>
      <w:r w:rsidRPr="004571A2">
        <w:tab/>
        <w:t>........</w:t>
      </w:r>
    </w:p>
    <w:p w14:paraId="5075E007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Joshua NAGLE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3:31.07</w:t>
      </w:r>
      <w:r w:rsidRPr="004571A2">
        <w:tab/>
        <w:t>........</w:t>
      </w:r>
    </w:p>
    <w:p w14:paraId="552052D2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Ethan DAVISON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3:25.83</w:t>
      </w:r>
      <w:r w:rsidRPr="004571A2">
        <w:tab/>
        <w:t>........</w:t>
      </w:r>
    </w:p>
    <w:p w14:paraId="541619CE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Harry SHORE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3:25.76</w:t>
      </w:r>
      <w:r w:rsidRPr="004571A2">
        <w:tab/>
        <w:t>........</w:t>
      </w:r>
    </w:p>
    <w:p w14:paraId="6EE8D3AB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Karam SANDHU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3:23.54</w:t>
      </w:r>
      <w:r w:rsidRPr="004571A2">
        <w:tab/>
        <w:t>........</w:t>
      </w:r>
    </w:p>
    <w:p w14:paraId="750D2D2C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3:20.02</w:t>
      </w:r>
      <w:r w:rsidRPr="004571A2">
        <w:tab/>
        <w:t>........</w:t>
      </w:r>
    </w:p>
    <w:p w14:paraId="158ADA1D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Oscar BURDETT-WARD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3:20.00</w:t>
      </w:r>
      <w:r w:rsidRPr="004571A2">
        <w:tab/>
        <w:t>........</w:t>
      </w:r>
    </w:p>
    <w:p w14:paraId="0ADE3805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Isaac HAWKINS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3:16.61</w:t>
      </w:r>
      <w:r w:rsidRPr="004571A2">
        <w:tab/>
        <w:t>........</w:t>
      </w:r>
    </w:p>
    <w:p w14:paraId="0A17D51D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Udhay BHATTI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3:15.37</w:t>
      </w:r>
      <w:r w:rsidRPr="004571A2">
        <w:tab/>
        <w:t>........</w:t>
      </w:r>
    </w:p>
    <w:p w14:paraId="4F575CFA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Thomas BIRKINSHAW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3:11.79</w:t>
      </w:r>
      <w:r w:rsidRPr="004571A2">
        <w:tab/>
        <w:t>........</w:t>
      </w:r>
    </w:p>
    <w:p w14:paraId="6596B96F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Milo LUCK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3:11.56</w:t>
      </w:r>
      <w:r w:rsidRPr="004571A2">
        <w:tab/>
        <w:t>........</w:t>
      </w:r>
    </w:p>
    <w:p w14:paraId="6254D6A0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Bryn SENSECALL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3:03.84</w:t>
      </w:r>
      <w:r w:rsidRPr="004571A2">
        <w:tab/>
        <w:t>........</w:t>
      </w:r>
    </w:p>
    <w:p w14:paraId="6BBAA944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Hugo BENTLEY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3:01.65</w:t>
      </w:r>
      <w:r w:rsidRPr="004571A2">
        <w:tab/>
        <w:t>........</w:t>
      </w:r>
    </w:p>
    <w:p w14:paraId="72FC7A2E" w14:textId="77777777" w:rsidR="00F437B5" w:rsidRPr="004571A2" w:rsidRDefault="00F437B5" w:rsidP="00F437B5">
      <w:pPr>
        <w:pStyle w:val="1Col-yob-st"/>
      </w:pPr>
      <w:r w:rsidRPr="004571A2">
        <w:lastRenderedPageBreak/>
        <w:t>21.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3:00.69</w:t>
      </w:r>
      <w:r w:rsidRPr="004571A2">
        <w:tab/>
        <w:t>........</w:t>
      </w:r>
    </w:p>
    <w:p w14:paraId="5AE826E1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 xml:space="preserve">Ka </w:t>
      </w:r>
      <w:proofErr w:type="spellStart"/>
      <w:r w:rsidRPr="004571A2">
        <w:t>Woon</w:t>
      </w:r>
      <w:proofErr w:type="spellEnd"/>
      <w:r w:rsidRPr="004571A2">
        <w:t xml:space="preserve"> Julian CHEUNG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2:58.80</w:t>
      </w:r>
      <w:r w:rsidRPr="004571A2">
        <w:tab/>
        <w:t>........</w:t>
      </w:r>
    </w:p>
    <w:p w14:paraId="17285C6F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Felix KERSWELL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2:56.90</w:t>
      </w:r>
      <w:r w:rsidRPr="004571A2">
        <w:tab/>
        <w:t>........</w:t>
      </w:r>
    </w:p>
    <w:p w14:paraId="026EC7E0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2:55.51</w:t>
      </w:r>
      <w:r w:rsidRPr="004571A2">
        <w:tab/>
        <w:t>........</w:t>
      </w:r>
    </w:p>
    <w:p w14:paraId="6EF67CAB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Stanley OSBORNE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2:55.29</w:t>
      </w:r>
      <w:r w:rsidRPr="004571A2">
        <w:tab/>
        <w:t>........</w:t>
      </w:r>
    </w:p>
    <w:p w14:paraId="011990FB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2:54.86</w:t>
      </w:r>
      <w:r w:rsidRPr="004571A2">
        <w:tab/>
        <w:t>........</w:t>
      </w:r>
    </w:p>
    <w:p w14:paraId="4CDBA41B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Freddie GATES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2:53.41</w:t>
      </w:r>
      <w:r w:rsidRPr="004571A2">
        <w:tab/>
        <w:t>........</w:t>
      </w:r>
    </w:p>
    <w:p w14:paraId="21337F1F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George WORTLEY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2:51.26</w:t>
      </w:r>
      <w:r w:rsidRPr="004571A2">
        <w:tab/>
        <w:t>........</w:t>
      </w:r>
    </w:p>
    <w:p w14:paraId="4FA08900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Hugh CARTLIDGE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2:47.67</w:t>
      </w:r>
      <w:r w:rsidRPr="004571A2">
        <w:tab/>
        <w:t>........</w:t>
      </w:r>
    </w:p>
    <w:p w14:paraId="5CB49C71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Haydyn PARKER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2:45.00</w:t>
      </w:r>
      <w:r w:rsidRPr="004571A2">
        <w:tab/>
        <w:t>........</w:t>
      </w:r>
    </w:p>
    <w:p w14:paraId="17E273EB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Woody HESKETH-REYNOLDS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2:44.84</w:t>
      </w:r>
      <w:r w:rsidRPr="004571A2">
        <w:tab/>
        <w:t>........</w:t>
      </w:r>
    </w:p>
    <w:p w14:paraId="6585C22E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Kyle FITTON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2:44.82</w:t>
      </w:r>
      <w:r w:rsidRPr="004571A2">
        <w:tab/>
        <w:t>........</w:t>
      </w:r>
    </w:p>
    <w:p w14:paraId="5777474F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2:43.50</w:t>
      </w:r>
      <w:r w:rsidRPr="004571A2">
        <w:tab/>
        <w:t>........</w:t>
      </w:r>
    </w:p>
    <w:p w14:paraId="15F7916C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Triston COSTELLO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2:41.78</w:t>
      </w:r>
      <w:r w:rsidRPr="004571A2">
        <w:tab/>
        <w:t>........</w:t>
      </w:r>
    </w:p>
    <w:p w14:paraId="5592890A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Nihal VIM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2:41.01</w:t>
      </w:r>
      <w:r w:rsidRPr="004571A2">
        <w:tab/>
        <w:t>........</w:t>
      </w:r>
    </w:p>
    <w:p w14:paraId="71A0364C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Ethan AUGER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2:37.38</w:t>
      </w:r>
      <w:r w:rsidRPr="004571A2">
        <w:tab/>
        <w:t>........</w:t>
      </w:r>
    </w:p>
    <w:p w14:paraId="2A4FF081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Freddie CLIFTON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2:37.30</w:t>
      </w:r>
      <w:r w:rsidRPr="004571A2">
        <w:tab/>
        <w:t>........</w:t>
      </w:r>
    </w:p>
    <w:p w14:paraId="57CA581C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Rowan SEARS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2:35.50</w:t>
      </w:r>
      <w:r w:rsidRPr="004571A2">
        <w:tab/>
        <w:t>........</w:t>
      </w:r>
    </w:p>
    <w:p w14:paraId="08A2FC72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Marshall DAWE</w:t>
      </w:r>
      <w:r w:rsidRPr="004571A2">
        <w:tab/>
        <w:t>13</w:t>
      </w:r>
      <w:r w:rsidRPr="004571A2">
        <w:tab/>
        <w:t>Kingsbury</w:t>
      </w:r>
      <w:r w:rsidRPr="004571A2">
        <w:tab/>
      </w:r>
      <w:r w:rsidRPr="004571A2">
        <w:tab/>
        <w:t xml:space="preserve"> 2:32.96</w:t>
      </w:r>
      <w:r w:rsidRPr="004571A2">
        <w:tab/>
        <w:t>........</w:t>
      </w:r>
    </w:p>
    <w:p w14:paraId="6FBB65D2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Daniel REES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2:32.06</w:t>
      </w:r>
      <w:r w:rsidRPr="004571A2">
        <w:tab/>
        <w:t>........</w:t>
      </w:r>
    </w:p>
    <w:p w14:paraId="033E2347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2:30.88</w:t>
      </w:r>
      <w:r w:rsidRPr="004571A2">
        <w:tab/>
        <w:t>........</w:t>
      </w:r>
    </w:p>
    <w:p w14:paraId="01DC032F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Max ROBINS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2:28.46</w:t>
      </w:r>
      <w:r w:rsidRPr="004571A2">
        <w:tab/>
        <w:t>........</w:t>
      </w:r>
    </w:p>
    <w:p w14:paraId="7072D1E1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Connor BENDALL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2:28.40</w:t>
      </w:r>
      <w:r w:rsidRPr="004571A2">
        <w:tab/>
        <w:t>........</w:t>
      </w:r>
    </w:p>
    <w:p w14:paraId="7FEA913A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Logan SMITH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2:27.82</w:t>
      </w:r>
      <w:r w:rsidRPr="004571A2">
        <w:tab/>
        <w:t>........</w:t>
      </w:r>
    </w:p>
    <w:p w14:paraId="64D25761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Jack WILSON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2:27.80</w:t>
      </w:r>
      <w:r w:rsidRPr="004571A2">
        <w:tab/>
        <w:t>........</w:t>
      </w:r>
    </w:p>
    <w:p w14:paraId="746F0112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2:27.31</w:t>
      </w:r>
      <w:r w:rsidRPr="004571A2">
        <w:tab/>
        <w:t>........</w:t>
      </w:r>
    </w:p>
    <w:p w14:paraId="618911C3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Denis NEIMANIS-KOSAREV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2:25.09</w:t>
      </w:r>
      <w:r w:rsidRPr="004571A2">
        <w:tab/>
        <w:t>........</w:t>
      </w:r>
    </w:p>
    <w:p w14:paraId="627B5A5A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Lewis STRACHAN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2:25.03</w:t>
      </w:r>
      <w:r w:rsidRPr="004571A2">
        <w:tab/>
        <w:t>........</w:t>
      </w:r>
    </w:p>
    <w:p w14:paraId="314619D8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Caspar WEBB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2:23.54</w:t>
      </w:r>
      <w:r w:rsidRPr="004571A2">
        <w:tab/>
        <w:t>........</w:t>
      </w:r>
    </w:p>
    <w:p w14:paraId="695A4391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2:23.17</w:t>
      </w:r>
      <w:r w:rsidRPr="004571A2">
        <w:tab/>
        <w:t>........</w:t>
      </w:r>
    </w:p>
    <w:p w14:paraId="46DEF22F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Blake LAVERICK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2:21.54</w:t>
      </w:r>
      <w:r w:rsidRPr="004571A2">
        <w:tab/>
        <w:t>........</w:t>
      </w:r>
    </w:p>
    <w:p w14:paraId="71FDCD1D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Daniel O'NEILL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2:21.47</w:t>
      </w:r>
      <w:r w:rsidRPr="004571A2">
        <w:tab/>
        <w:t>........</w:t>
      </w:r>
    </w:p>
    <w:p w14:paraId="30B2BBC9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2:21.30</w:t>
      </w:r>
      <w:r w:rsidRPr="004571A2">
        <w:tab/>
        <w:t>........</w:t>
      </w:r>
    </w:p>
    <w:p w14:paraId="53DAD760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Ronnie BAKER</w:t>
      </w:r>
      <w:r w:rsidRPr="004571A2">
        <w:tab/>
        <w:t>18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2:21.03</w:t>
      </w:r>
      <w:r w:rsidRPr="004571A2">
        <w:tab/>
        <w:t>........</w:t>
      </w:r>
    </w:p>
    <w:p w14:paraId="0D85510C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Enzo PIATKOWSKI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2:20.95</w:t>
      </w:r>
      <w:r w:rsidRPr="004571A2">
        <w:tab/>
        <w:t>........</w:t>
      </w:r>
    </w:p>
    <w:p w14:paraId="4E8304A9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Joseph PUGH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2:19.73</w:t>
      </w:r>
      <w:r w:rsidRPr="004571A2">
        <w:tab/>
        <w:t>........</w:t>
      </w:r>
    </w:p>
    <w:p w14:paraId="1356B64B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Cade GOUCHER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2:19.54</w:t>
      </w:r>
      <w:r w:rsidRPr="004571A2">
        <w:tab/>
        <w:t>........</w:t>
      </w:r>
    </w:p>
    <w:p w14:paraId="009C0822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Liam MATTHEWS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2:19.08</w:t>
      </w:r>
      <w:r w:rsidRPr="004571A2">
        <w:tab/>
        <w:t>........</w:t>
      </w:r>
    </w:p>
    <w:p w14:paraId="7CF0AC42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Freddie WALL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2:18.79</w:t>
      </w:r>
      <w:r w:rsidRPr="004571A2">
        <w:tab/>
        <w:t>........</w:t>
      </w:r>
    </w:p>
    <w:p w14:paraId="380D4AC0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Filip URBANSKI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2:15.32</w:t>
      </w:r>
      <w:r w:rsidRPr="004571A2">
        <w:tab/>
        <w:t>........</w:t>
      </w:r>
    </w:p>
    <w:p w14:paraId="70F986FB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Daniel MUSTATA</w:t>
      </w:r>
      <w:r w:rsidRPr="004571A2">
        <w:tab/>
        <w:t>13</w:t>
      </w:r>
      <w:r w:rsidRPr="004571A2">
        <w:tab/>
        <w:t>Corby</w:t>
      </w:r>
      <w:r w:rsidRPr="004571A2">
        <w:tab/>
      </w:r>
      <w:r w:rsidRPr="004571A2">
        <w:tab/>
        <w:t xml:space="preserve"> 2:14.80</w:t>
      </w:r>
      <w:r w:rsidRPr="004571A2">
        <w:tab/>
        <w:t>........</w:t>
      </w:r>
    </w:p>
    <w:p w14:paraId="2FBC4638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Kristians KUPCOVS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2:12.90</w:t>
      </w:r>
      <w:r w:rsidRPr="004571A2">
        <w:tab/>
        <w:t>........</w:t>
      </w:r>
    </w:p>
    <w:p w14:paraId="64DE8FB5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Ewan PEARCE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2:10.22</w:t>
      </w:r>
      <w:r w:rsidRPr="004571A2">
        <w:tab/>
        <w:t>........</w:t>
      </w:r>
    </w:p>
    <w:p w14:paraId="493C09E4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Oscar HARLOCK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2:09.55</w:t>
      </w:r>
      <w:r w:rsidRPr="004571A2">
        <w:tab/>
        <w:t>........</w:t>
      </w:r>
    </w:p>
    <w:p w14:paraId="2AB03912" w14:textId="4C441CEC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65.</w:t>
      </w:r>
      <w:r w:rsidRPr="004571A2">
        <w:tab/>
        <w:t>Lucas MILLERCHIP</w:t>
      </w:r>
      <w:r w:rsidRPr="004571A2">
        <w:tab/>
        <w:t>16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2:03.80</w:t>
      </w:r>
      <w:r w:rsidRPr="004571A2">
        <w:tab/>
        <w:t>........</w:t>
      </w:r>
      <w:r>
        <w:t xml:space="preserve"> </w:t>
      </w:r>
    </w:p>
    <w:p w14:paraId="458A2C19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E814377" w14:textId="77777777" w:rsidR="00F437B5" w:rsidRPr="004571A2" w:rsidRDefault="00F437B5" w:rsidP="00F437B5">
      <w:pPr>
        <w:pStyle w:val="EventName"/>
      </w:pPr>
      <w:r w:rsidRPr="004571A2">
        <w:t>EVENT 402 Female 200m Freestyle</w:t>
      </w:r>
    </w:p>
    <w:p w14:paraId="6C166C6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00619DA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Chloe CHAPMAN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4:08.32</w:t>
      </w:r>
      <w:r w:rsidRPr="004571A2">
        <w:tab/>
        <w:t>........</w:t>
      </w:r>
    </w:p>
    <w:p w14:paraId="451A9025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Arya SUBBA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4:05.36</w:t>
      </w:r>
      <w:r w:rsidRPr="004571A2">
        <w:tab/>
        <w:t>........</w:t>
      </w:r>
    </w:p>
    <w:p w14:paraId="2718AE04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Lily GOLDSTONE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4:04.42</w:t>
      </w:r>
      <w:r w:rsidRPr="004571A2">
        <w:tab/>
        <w:t>........</w:t>
      </w:r>
    </w:p>
    <w:p w14:paraId="78D8895F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Sarah VALEANU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3:58.96</w:t>
      </w:r>
      <w:r w:rsidRPr="004571A2">
        <w:tab/>
        <w:t>........</w:t>
      </w:r>
    </w:p>
    <w:p w14:paraId="261AEB03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Lauren PURNELL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3:44.00</w:t>
      </w:r>
      <w:r w:rsidRPr="004571A2">
        <w:tab/>
        <w:t>........</w:t>
      </w:r>
    </w:p>
    <w:p w14:paraId="71B6A256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Katerina MYRONOVA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3:41.17</w:t>
      </w:r>
      <w:r w:rsidRPr="004571A2">
        <w:tab/>
        <w:t>........</w:t>
      </w:r>
    </w:p>
    <w:p w14:paraId="067EABB1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Willow COATES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3:38.42</w:t>
      </w:r>
      <w:r w:rsidRPr="004571A2">
        <w:tab/>
        <w:t>........</w:t>
      </w:r>
    </w:p>
    <w:p w14:paraId="448D4EE3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Merryn FULFORD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3:37.77</w:t>
      </w:r>
      <w:r w:rsidRPr="004571A2">
        <w:tab/>
        <w:t>........</w:t>
      </w:r>
    </w:p>
    <w:p w14:paraId="7C182D08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Scarlett FORGAN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3:30.00</w:t>
      </w:r>
      <w:r w:rsidRPr="004571A2">
        <w:tab/>
        <w:t>........</w:t>
      </w:r>
    </w:p>
    <w:p w14:paraId="4684928D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Ella O'DONNELL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3:30.00</w:t>
      </w:r>
      <w:r w:rsidRPr="004571A2">
        <w:tab/>
        <w:t>........</w:t>
      </w:r>
    </w:p>
    <w:p w14:paraId="66F714CB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Lydia AITKENHEAD</w:t>
      </w:r>
      <w:r w:rsidRPr="004571A2">
        <w:tab/>
        <w:t>10</w:t>
      </w:r>
      <w:r w:rsidRPr="004571A2">
        <w:tab/>
        <w:t>Kingsbury</w:t>
      </w:r>
      <w:r w:rsidRPr="004571A2">
        <w:tab/>
      </w:r>
      <w:r w:rsidRPr="004571A2">
        <w:tab/>
        <w:t xml:space="preserve"> 3:27.57</w:t>
      </w:r>
      <w:r w:rsidRPr="004571A2">
        <w:tab/>
        <w:t>........</w:t>
      </w:r>
    </w:p>
    <w:p w14:paraId="2FE5AD54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3:25.88</w:t>
      </w:r>
      <w:r w:rsidRPr="004571A2">
        <w:tab/>
        <w:t>........</w:t>
      </w:r>
    </w:p>
    <w:p w14:paraId="1937337A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Lucy MCCLEMENTS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3:25.56</w:t>
      </w:r>
      <w:r w:rsidRPr="004571A2">
        <w:tab/>
        <w:t>........</w:t>
      </w:r>
    </w:p>
    <w:p w14:paraId="75BE9F7E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Elsie WILLIAMS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3:24.93</w:t>
      </w:r>
      <w:r w:rsidRPr="004571A2">
        <w:tab/>
        <w:t>........</w:t>
      </w:r>
    </w:p>
    <w:p w14:paraId="2CF98C40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3:24.21</w:t>
      </w:r>
      <w:r w:rsidRPr="004571A2">
        <w:tab/>
        <w:t>........</w:t>
      </w:r>
    </w:p>
    <w:p w14:paraId="7C86473E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Daisey WAIGHT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3:22.07</w:t>
      </w:r>
      <w:r w:rsidRPr="004571A2">
        <w:tab/>
        <w:t>........</w:t>
      </w:r>
    </w:p>
    <w:p w14:paraId="4668071D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Erin WRIGHT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3:21.45</w:t>
      </w:r>
      <w:r w:rsidRPr="004571A2">
        <w:tab/>
        <w:t>........</w:t>
      </w:r>
    </w:p>
    <w:p w14:paraId="1FE5CB77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3:19.83</w:t>
      </w:r>
      <w:r w:rsidRPr="004571A2">
        <w:tab/>
        <w:t>........</w:t>
      </w:r>
    </w:p>
    <w:p w14:paraId="4DBB453C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Hattie THOMSON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3:16.98</w:t>
      </w:r>
      <w:r w:rsidRPr="004571A2">
        <w:tab/>
        <w:t>........</w:t>
      </w:r>
    </w:p>
    <w:p w14:paraId="245BE0B2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Eva MUTCH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3:16.06</w:t>
      </w:r>
      <w:r w:rsidRPr="004571A2">
        <w:tab/>
        <w:t>........</w:t>
      </w:r>
    </w:p>
    <w:p w14:paraId="73C7D498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Amira WILSON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3:15.75</w:t>
      </w:r>
      <w:r w:rsidRPr="004571A2">
        <w:tab/>
        <w:t>........</w:t>
      </w:r>
    </w:p>
    <w:p w14:paraId="5433B371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Ivy MORRIS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3:15.44</w:t>
      </w:r>
      <w:r w:rsidRPr="004571A2">
        <w:tab/>
        <w:t>........</w:t>
      </w:r>
    </w:p>
    <w:p w14:paraId="5E77E95D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3:14.10</w:t>
      </w:r>
      <w:r w:rsidRPr="004571A2">
        <w:tab/>
        <w:t>........</w:t>
      </w:r>
    </w:p>
    <w:p w14:paraId="39408388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3:10.13</w:t>
      </w:r>
      <w:r w:rsidRPr="004571A2">
        <w:tab/>
        <w:t>........</w:t>
      </w:r>
    </w:p>
    <w:p w14:paraId="7B02BDB6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Lucy MILLER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3:08.22</w:t>
      </w:r>
      <w:r w:rsidRPr="004571A2">
        <w:tab/>
        <w:t>........</w:t>
      </w:r>
    </w:p>
    <w:p w14:paraId="3334EFFF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Lotus LI-LITTLE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3:08.07</w:t>
      </w:r>
      <w:r w:rsidRPr="004571A2">
        <w:tab/>
        <w:t>........</w:t>
      </w:r>
    </w:p>
    <w:p w14:paraId="10E7CD4D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Eadie GRIES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3:04.11</w:t>
      </w:r>
      <w:r w:rsidRPr="004571A2">
        <w:tab/>
        <w:t>........</w:t>
      </w:r>
    </w:p>
    <w:p w14:paraId="27BBB746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Shuyi DONG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3:03.70</w:t>
      </w:r>
      <w:r w:rsidRPr="004571A2">
        <w:tab/>
        <w:t>........</w:t>
      </w:r>
    </w:p>
    <w:p w14:paraId="6772CA06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3:02.56</w:t>
      </w:r>
      <w:r w:rsidRPr="004571A2">
        <w:tab/>
        <w:t>........</w:t>
      </w:r>
    </w:p>
    <w:p w14:paraId="39BD40F7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3:02.29</w:t>
      </w:r>
      <w:r w:rsidRPr="004571A2">
        <w:tab/>
        <w:t>........</w:t>
      </w:r>
    </w:p>
    <w:p w14:paraId="2C721614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Sophie GOWER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3:02.16</w:t>
      </w:r>
      <w:r w:rsidRPr="004571A2">
        <w:tab/>
        <w:t>........</w:t>
      </w:r>
    </w:p>
    <w:p w14:paraId="2FC5C8A5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Eve SANDIFORD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3:02.13</w:t>
      </w:r>
      <w:r w:rsidRPr="004571A2">
        <w:tab/>
        <w:t>........</w:t>
      </w:r>
    </w:p>
    <w:p w14:paraId="51AF3171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3:02.01</w:t>
      </w:r>
      <w:r w:rsidRPr="004571A2">
        <w:tab/>
        <w:t>........</w:t>
      </w:r>
    </w:p>
    <w:p w14:paraId="49088B2D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3:01.90</w:t>
      </w:r>
      <w:r w:rsidRPr="004571A2">
        <w:tab/>
        <w:t>........</w:t>
      </w:r>
    </w:p>
    <w:p w14:paraId="67D00FFE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3:01.60</w:t>
      </w:r>
      <w:r w:rsidRPr="004571A2">
        <w:tab/>
        <w:t>........</w:t>
      </w:r>
    </w:p>
    <w:p w14:paraId="34026A87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Mya SNOW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3:01.49</w:t>
      </w:r>
      <w:r w:rsidRPr="004571A2">
        <w:tab/>
        <w:t>........</w:t>
      </w:r>
    </w:p>
    <w:p w14:paraId="5BBD7C0E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3:01.49</w:t>
      </w:r>
      <w:r w:rsidRPr="004571A2">
        <w:tab/>
        <w:t>........</w:t>
      </w:r>
    </w:p>
    <w:p w14:paraId="0F4D1C13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Lily FULFORD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2:59.50</w:t>
      </w:r>
      <w:r w:rsidRPr="004571A2">
        <w:tab/>
        <w:t>........</w:t>
      </w:r>
    </w:p>
    <w:p w14:paraId="1C3AC977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2:59.39</w:t>
      </w:r>
      <w:r w:rsidRPr="004571A2">
        <w:tab/>
        <w:t>........</w:t>
      </w:r>
    </w:p>
    <w:p w14:paraId="164F956D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Isabel MICHAEL ETURA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2:57.64</w:t>
      </w:r>
      <w:r w:rsidRPr="004571A2">
        <w:tab/>
        <w:t>........</w:t>
      </w:r>
    </w:p>
    <w:p w14:paraId="06243D1C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Isobelle FENNELL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2:56.74</w:t>
      </w:r>
      <w:r w:rsidRPr="004571A2">
        <w:tab/>
        <w:t>........</w:t>
      </w:r>
    </w:p>
    <w:p w14:paraId="37490BBA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2:56.04</w:t>
      </w:r>
      <w:r w:rsidRPr="004571A2">
        <w:tab/>
        <w:t>........</w:t>
      </w:r>
    </w:p>
    <w:p w14:paraId="0853AD06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</w:r>
      <w:proofErr w:type="spellStart"/>
      <w:r w:rsidRPr="004571A2">
        <w:t>Loukhyashree</w:t>
      </w:r>
      <w:proofErr w:type="spellEnd"/>
      <w:r w:rsidRPr="004571A2">
        <w:t xml:space="preserve"> SUNIL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2:55.92</w:t>
      </w:r>
      <w:r w:rsidRPr="004571A2">
        <w:tab/>
        <w:t>........</w:t>
      </w:r>
    </w:p>
    <w:p w14:paraId="0D21797A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2:55.33</w:t>
      </w:r>
      <w:r w:rsidRPr="004571A2">
        <w:tab/>
        <w:t>........</w:t>
      </w:r>
    </w:p>
    <w:p w14:paraId="583DFCEF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Tessa THOMSON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2:54.42</w:t>
      </w:r>
      <w:r w:rsidRPr="004571A2">
        <w:tab/>
        <w:t>........</w:t>
      </w:r>
    </w:p>
    <w:p w14:paraId="5D1D3ED4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Beth POPHAM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2:53.31</w:t>
      </w:r>
      <w:r w:rsidRPr="004571A2">
        <w:tab/>
        <w:t>........</w:t>
      </w:r>
    </w:p>
    <w:p w14:paraId="46003B55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2:53.26</w:t>
      </w:r>
      <w:r w:rsidRPr="004571A2">
        <w:tab/>
        <w:t>........</w:t>
      </w:r>
    </w:p>
    <w:p w14:paraId="11F11070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Prajna SUBRAMANYA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2:53.00</w:t>
      </w:r>
      <w:r w:rsidRPr="004571A2">
        <w:tab/>
        <w:t>........</w:t>
      </w:r>
    </w:p>
    <w:p w14:paraId="68104305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Caroline MACKIE</w:t>
      </w:r>
      <w:r w:rsidRPr="004571A2">
        <w:tab/>
        <w:t>17</w:t>
      </w:r>
      <w:r w:rsidRPr="004571A2">
        <w:tab/>
        <w:t>Camp Hill SC</w:t>
      </w:r>
      <w:r w:rsidRPr="004571A2">
        <w:tab/>
      </w:r>
      <w:r w:rsidRPr="004571A2">
        <w:tab/>
        <w:t xml:space="preserve"> 2:52.97</w:t>
      </w:r>
      <w:r w:rsidRPr="004571A2">
        <w:tab/>
        <w:t>........</w:t>
      </w:r>
    </w:p>
    <w:p w14:paraId="52E808B5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Summah BHATTI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2:51.79</w:t>
      </w:r>
      <w:r w:rsidRPr="004571A2">
        <w:tab/>
        <w:t>........</w:t>
      </w:r>
    </w:p>
    <w:p w14:paraId="2AA2E531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Gracie MITCHELL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2:51.52</w:t>
      </w:r>
      <w:r w:rsidRPr="004571A2">
        <w:tab/>
        <w:t>........</w:t>
      </w:r>
    </w:p>
    <w:p w14:paraId="463F4FAF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Ellie DAVIDSON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2:51.14</w:t>
      </w:r>
      <w:r w:rsidRPr="004571A2">
        <w:tab/>
        <w:t>........</w:t>
      </w:r>
    </w:p>
    <w:p w14:paraId="05E0BFF9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Lily GOULD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2:50.86</w:t>
      </w:r>
      <w:r w:rsidRPr="004571A2">
        <w:tab/>
        <w:t>........</w:t>
      </w:r>
    </w:p>
    <w:p w14:paraId="1A316D4E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2:49.52</w:t>
      </w:r>
      <w:r w:rsidRPr="004571A2">
        <w:tab/>
        <w:t>........</w:t>
      </w:r>
    </w:p>
    <w:p w14:paraId="753B0580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Felicity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2:49.36</w:t>
      </w:r>
      <w:r w:rsidRPr="004571A2">
        <w:tab/>
        <w:t>........</w:t>
      </w:r>
    </w:p>
    <w:p w14:paraId="744EFA3B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</w:r>
      <w:proofErr w:type="spellStart"/>
      <w:r w:rsidRPr="004571A2">
        <w:t>Renesamae</w:t>
      </w:r>
      <w:proofErr w:type="spellEnd"/>
      <w:r w:rsidRPr="004571A2">
        <w:t xml:space="preserve"> GANE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2:49.01</w:t>
      </w:r>
      <w:r w:rsidRPr="004571A2">
        <w:tab/>
        <w:t>........</w:t>
      </w:r>
    </w:p>
    <w:p w14:paraId="14E297A8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Alina TURAN-JURDZINSKA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2:47.42</w:t>
      </w:r>
      <w:r w:rsidRPr="004571A2">
        <w:tab/>
        <w:t>........</w:t>
      </w:r>
    </w:p>
    <w:p w14:paraId="53E0C300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Lydia DREW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2:46.65</w:t>
      </w:r>
      <w:r w:rsidRPr="004571A2">
        <w:tab/>
        <w:t>........</w:t>
      </w:r>
    </w:p>
    <w:p w14:paraId="70A5AEF7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Hattie SMITH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2:45.89</w:t>
      </w:r>
      <w:r w:rsidRPr="004571A2">
        <w:tab/>
        <w:t>........</w:t>
      </w:r>
    </w:p>
    <w:p w14:paraId="1F361D03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Mackenzie BURGER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2:44.31</w:t>
      </w:r>
      <w:r w:rsidRPr="004571A2">
        <w:tab/>
        <w:t>........</w:t>
      </w:r>
    </w:p>
    <w:p w14:paraId="7A03C97D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Harriet TIMMINS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2:43.69</w:t>
      </w:r>
      <w:r w:rsidRPr="004571A2">
        <w:tab/>
        <w:t>........</w:t>
      </w:r>
    </w:p>
    <w:p w14:paraId="7E55B299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Iga PAPROCKA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2:42.56</w:t>
      </w:r>
      <w:r w:rsidRPr="004571A2">
        <w:tab/>
        <w:t>........</w:t>
      </w:r>
    </w:p>
    <w:p w14:paraId="38B190E4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Holly NEWBERY</w:t>
      </w:r>
      <w:r w:rsidRPr="004571A2">
        <w:tab/>
        <w:t>15</w:t>
      </w:r>
      <w:r w:rsidRPr="004571A2">
        <w:tab/>
        <w:t>Market Har</w:t>
      </w:r>
      <w:r w:rsidRPr="004571A2">
        <w:tab/>
      </w:r>
      <w:r w:rsidRPr="004571A2">
        <w:tab/>
        <w:t xml:space="preserve"> 2:42.54</w:t>
      </w:r>
      <w:r w:rsidRPr="004571A2">
        <w:tab/>
        <w:t>........</w:t>
      </w:r>
    </w:p>
    <w:p w14:paraId="0F1057AB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Grace GORDON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2:39.22</w:t>
      </w:r>
      <w:r w:rsidRPr="004571A2">
        <w:tab/>
        <w:t>........</w:t>
      </w:r>
    </w:p>
    <w:p w14:paraId="00FFF0A0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Elsie ANCLIFFE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2:38.65</w:t>
      </w:r>
      <w:r w:rsidRPr="004571A2">
        <w:tab/>
        <w:t>........</w:t>
      </w:r>
    </w:p>
    <w:p w14:paraId="75BED1C2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Mellinda BOGDANOVA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2:36.78</w:t>
      </w:r>
      <w:r w:rsidRPr="004571A2">
        <w:tab/>
        <w:t>........</w:t>
      </w:r>
    </w:p>
    <w:p w14:paraId="3482030E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2:35.26</w:t>
      </w:r>
      <w:r w:rsidRPr="004571A2">
        <w:tab/>
        <w:t>........</w:t>
      </w:r>
    </w:p>
    <w:p w14:paraId="7ABBED99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Isabel BROWNSON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2:33.40</w:t>
      </w:r>
      <w:r w:rsidRPr="004571A2">
        <w:tab/>
        <w:t>........</w:t>
      </w:r>
    </w:p>
    <w:p w14:paraId="16970BA8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Hannah MARSDEN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2:33.02</w:t>
      </w:r>
      <w:r w:rsidRPr="004571A2">
        <w:tab/>
        <w:t>........</w:t>
      </w:r>
    </w:p>
    <w:p w14:paraId="3BA6F649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Eva SIMPKINS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2:32.90</w:t>
      </w:r>
      <w:r w:rsidRPr="004571A2">
        <w:tab/>
        <w:t>........</w:t>
      </w:r>
    </w:p>
    <w:p w14:paraId="0F432896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2:32.21</w:t>
      </w:r>
      <w:r w:rsidRPr="004571A2">
        <w:tab/>
        <w:t>........</w:t>
      </w:r>
    </w:p>
    <w:p w14:paraId="1E78C2B5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2:31.51</w:t>
      </w:r>
      <w:r w:rsidRPr="004571A2">
        <w:tab/>
        <w:t>........</w:t>
      </w:r>
    </w:p>
    <w:p w14:paraId="19D266C8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Bebe HESKETH-REYNOLDS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2:31.29</w:t>
      </w:r>
      <w:r w:rsidRPr="004571A2">
        <w:tab/>
        <w:t>........</w:t>
      </w:r>
    </w:p>
    <w:p w14:paraId="37BDD602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2:31.10</w:t>
      </w:r>
      <w:r w:rsidRPr="004571A2">
        <w:tab/>
        <w:t>........</w:t>
      </w:r>
    </w:p>
    <w:p w14:paraId="08C7CBEB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S WILLIAMS-BROWN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2:29.65</w:t>
      </w:r>
      <w:r w:rsidRPr="004571A2">
        <w:tab/>
        <w:t>........</w:t>
      </w:r>
    </w:p>
    <w:p w14:paraId="73E6AAE5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Lucy CARLYON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2:26.09</w:t>
      </w:r>
      <w:r w:rsidRPr="004571A2">
        <w:tab/>
        <w:t>........</w:t>
      </w:r>
    </w:p>
    <w:p w14:paraId="7336F9B1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2:25.80</w:t>
      </w:r>
      <w:r w:rsidRPr="004571A2">
        <w:tab/>
        <w:t>........</w:t>
      </w:r>
    </w:p>
    <w:p w14:paraId="1F15E7B9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2:25.10</w:t>
      </w:r>
      <w:r w:rsidRPr="004571A2">
        <w:tab/>
        <w:t>........</w:t>
      </w:r>
    </w:p>
    <w:p w14:paraId="266777C1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Rina OMBUDO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2:24.90</w:t>
      </w:r>
      <w:r w:rsidRPr="004571A2">
        <w:tab/>
        <w:t>........</w:t>
      </w:r>
    </w:p>
    <w:p w14:paraId="6A69EEE4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Freya SMITH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2:24.88</w:t>
      </w:r>
      <w:r w:rsidRPr="004571A2">
        <w:tab/>
        <w:t>........</w:t>
      </w:r>
    </w:p>
    <w:p w14:paraId="7CFEA17A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Ffion WEST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2:24.49</w:t>
      </w:r>
      <w:r w:rsidRPr="004571A2">
        <w:tab/>
        <w:t>........</w:t>
      </w:r>
    </w:p>
    <w:p w14:paraId="4F85C0CD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Bridie REGAN-MORRIS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2:23.18</w:t>
      </w:r>
      <w:r w:rsidRPr="004571A2">
        <w:tab/>
        <w:t>........</w:t>
      </w:r>
    </w:p>
    <w:p w14:paraId="59425F7F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Scarlett BIRCH</w:t>
      </w:r>
      <w:r w:rsidRPr="004571A2">
        <w:tab/>
        <w:t>14</w:t>
      </w:r>
      <w:r w:rsidRPr="004571A2">
        <w:tab/>
      </w:r>
      <w:proofErr w:type="spellStart"/>
      <w:r w:rsidRPr="004571A2">
        <w:t>StaffordApex</w:t>
      </w:r>
      <w:proofErr w:type="spellEnd"/>
      <w:r w:rsidRPr="004571A2">
        <w:tab/>
      </w:r>
      <w:r w:rsidRPr="004571A2">
        <w:tab/>
        <w:t xml:space="preserve"> 2:22.90</w:t>
      </w:r>
      <w:r w:rsidRPr="004571A2">
        <w:tab/>
        <w:t>........</w:t>
      </w:r>
    </w:p>
    <w:p w14:paraId="625681F9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Amber-Rose FENNELL</w:t>
      </w:r>
      <w:r w:rsidRPr="004571A2">
        <w:tab/>
        <w:t>17</w:t>
      </w:r>
      <w:r w:rsidRPr="004571A2">
        <w:tab/>
        <w:t>Daventry</w:t>
      </w:r>
      <w:r w:rsidRPr="004571A2">
        <w:tab/>
      </w:r>
      <w:r w:rsidRPr="004571A2">
        <w:tab/>
        <w:t xml:space="preserve"> 2:21.60</w:t>
      </w:r>
      <w:r w:rsidRPr="004571A2">
        <w:tab/>
        <w:t>........</w:t>
      </w:r>
    </w:p>
    <w:p w14:paraId="2BC50A72" w14:textId="77777777" w:rsidR="00F437B5" w:rsidRPr="004571A2" w:rsidRDefault="00F437B5" w:rsidP="00F437B5">
      <w:pPr>
        <w:pStyle w:val="1Col-yob-st"/>
      </w:pPr>
      <w:r w:rsidRPr="004571A2">
        <w:lastRenderedPageBreak/>
        <w:t>85.</w:t>
      </w:r>
      <w:r w:rsidRPr="004571A2">
        <w:tab/>
        <w:t>Sophie SMITH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2:21.57</w:t>
      </w:r>
      <w:r w:rsidRPr="004571A2">
        <w:tab/>
        <w:t>........</w:t>
      </w:r>
    </w:p>
    <w:p w14:paraId="412E7ADA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Harriet DEARDEN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2:19.52</w:t>
      </w:r>
      <w:r w:rsidRPr="004571A2">
        <w:tab/>
        <w:t>........</w:t>
      </w:r>
    </w:p>
    <w:p w14:paraId="2F2BC2F4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Megan RIDGWAY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2:19.27</w:t>
      </w:r>
      <w:r w:rsidRPr="004571A2">
        <w:tab/>
        <w:t>........</w:t>
      </w:r>
    </w:p>
    <w:p w14:paraId="3CE2E89A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Kaila JOY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2:18.81</w:t>
      </w:r>
      <w:r w:rsidRPr="004571A2">
        <w:tab/>
        <w:t>........</w:t>
      </w:r>
    </w:p>
    <w:p w14:paraId="68022D3E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Anastasia CROW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2:18.70</w:t>
      </w:r>
      <w:r w:rsidRPr="004571A2">
        <w:tab/>
        <w:t>........</w:t>
      </w:r>
    </w:p>
    <w:p w14:paraId="368E806F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2:17.85</w:t>
      </w:r>
      <w:r w:rsidRPr="004571A2">
        <w:tab/>
        <w:t>........</w:t>
      </w:r>
    </w:p>
    <w:p w14:paraId="13E20528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Lois WARD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2:12.00</w:t>
      </w:r>
      <w:r w:rsidRPr="004571A2">
        <w:tab/>
        <w:t>........</w:t>
      </w:r>
    </w:p>
    <w:p w14:paraId="60CA9CA3" w14:textId="390E1164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92.</w:t>
      </w:r>
      <w:r w:rsidRPr="004571A2">
        <w:tab/>
        <w:t>Isabel BRAND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2:10.30</w:t>
      </w:r>
      <w:r w:rsidRPr="004571A2">
        <w:tab/>
        <w:t>........</w:t>
      </w:r>
      <w:r>
        <w:t xml:space="preserve"> </w:t>
      </w:r>
    </w:p>
    <w:p w14:paraId="57E80616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FC62EBA" w14:textId="77777777" w:rsidR="00F437B5" w:rsidRPr="004571A2" w:rsidRDefault="00F437B5" w:rsidP="00F437B5">
      <w:pPr>
        <w:pStyle w:val="EventName"/>
      </w:pPr>
      <w:r w:rsidRPr="004571A2">
        <w:t>EVENT 403 Open/Male 50m Butterfly</w:t>
      </w:r>
    </w:p>
    <w:p w14:paraId="6BBDFD65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0FB90C1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James LAWRENCE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1:07.48</w:t>
      </w:r>
      <w:r w:rsidRPr="004571A2">
        <w:tab/>
        <w:t>........</w:t>
      </w:r>
    </w:p>
    <w:p w14:paraId="6DED0744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Lenny HOWLEY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1:03.51</w:t>
      </w:r>
      <w:r w:rsidRPr="004571A2">
        <w:tab/>
        <w:t>........</w:t>
      </w:r>
    </w:p>
    <w:p w14:paraId="393C9CA9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Oliver REID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1:02.62</w:t>
      </w:r>
      <w:r w:rsidRPr="004571A2">
        <w:tab/>
        <w:t>........</w:t>
      </w:r>
    </w:p>
    <w:p w14:paraId="6552DB08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Oliver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1:02.47</w:t>
      </w:r>
      <w:r w:rsidRPr="004571A2">
        <w:tab/>
        <w:t>........</w:t>
      </w:r>
    </w:p>
    <w:p w14:paraId="36A9A15E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Piotr KISIEL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1:00.52</w:t>
      </w:r>
      <w:r w:rsidRPr="004571A2">
        <w:tab/>
        <w:t>........</w:t>
      </w:r>
    </w:p>
    <w:p w14:paraId="24A0565C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Dylan BENDALL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361DDEA4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Elias SHAW</w:t>
      </w:r>
      <w:r w:rsidRPr="004571A2">
        <w:tab/>
        <w:t>12</w:t>
      </w:r>
      <w:r w:rsidRPr="004571A2">
        <w:tab/>
        <w:t>Southam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32F2FD8A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George JEARY</w:t>
      </w:r>
      <w:r w:rsidRPr="004571A2">
        <w:tab/>
        <w:t>11</w:t>
      </w:r>
      <w:r w:rsidRPr="004571A2">
        <w:tab/>
        <w:t>Southam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2EF5674F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Digby CRESSWELL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178902D1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Hugo STOKES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7E3DB97B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Reiss AUGER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57.81</w:t>
      </w:r>
      <w:r w:rsidRPr="004571A2">
        <w:tab/>
        <w:t>........</w:t>
      </w:r>
    </w:p>
    <w:p w14:paraId="21018E4F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Connor GOODYEAR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56.95</w:t>
      </w:r>
      <w:r w:rsidRPr="004571A2">
        <w:tab/>
        <w:t>........</w:t>
      </w:r>
    </w:p>
    <w:p w14:paraId="53BD3275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Stash Yat Hei CHEUNG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  55.39</w:t>
      </w:r>
      <w:r w:rsidRPr="004571A2">
        <w:tab/>
        <w:t>........</w:t>
      </w:r>
    </w:p>
    <w:p w14:paraId="1C459077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Sebastian ORR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55.00</w:t>
      </w:r>
      <w:r w:rsidRPr="004571A2">
        <w:tab/>
        <w:t>........</w:t>
      </w:r>
    </w:p>
    <w:p w14:paraId="33C3F687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Ethan DAVISON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54.98</w:t>
      </w:r>
      <w:r w:rsidRPr="004571A2">
        <w:tab/>
        <w:t>........</w:t>
      </w:r>
    </w:p>
    <w:p w14:paraId="7FD575F3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Theo HARLOCK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53.87</w:t>
      </w:r>
      <w:r w:rsidRPr="004571A2">
        <w:tab/>
        <w:t>........</w:t>
      </w:r>
    </w:p>
    <w:p w14:paraId="3B1AF479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Dominiks KUPCOVS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  53.09</w:t>
      </w:r>
      <w:r w:rsidRPr="004571A2">
        <w:tab/>
        <w:t>........</w:t>
      </w:r>
    </w:p>
    <w:p w14:paraId="14218FEA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Charles LEUNG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52.28</w:t>
      </w:r>
      <w:r w:rsidRPr="004571A2">
        <w:tab/>
        <w:t>........</w:t>
      </w:r>
    </w:p>
    <w:p w14:paraId="669AC232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Alexander KNUPPEL</w:t>
      </w:r>
      <w:r w:rsidRPr="004571A2">
        <w:tab/>
        <w:t xml:space="preserve">9 </w:t>
      </w:r>
      <w:r w:rsidRPr="004571A2">
        <w:tab/>
        <w:t>Co Coventry</w:t>
      </w:r>
      <w:r w:rsidRPr="004571A2">
        <w:tab/>
      </w:r>
      <w:r w:rsidRPr="004571A2">
        <w:tab/>
        <w:t xml:space="preserve">   52.06</w:t>
      </w:r>
      <w:r w:rsidRPr="004571A2">
        <w:tab/>
        <w:t>........</w:t>
      </w:r>
    </w:p>
    <w:p w14:paraId="5A18EF39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Oscar BURDETT-WARD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52.06</w:t>
      </w:r>
      <w:r w:rsidRPr="004571A2">
        <w:tab/>
        <w:t>........</w:t>
      </w:r>
    </w:p>
    <w:p w14:paraId="099E4F9A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Joshua SMITH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51.47</w:t>
      </w:r>
      <w:r w:rsidRPr="004571A2">
        <w:tab/>
        <w:t>........</w:t>
      </w:r>
    </w:p>
    <w:p w14:paraId="19607E05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Zak WAREING</w:t>
      </w:r>
      <w:r w:rsidRPr="004571A2">
        <w:tab/>
        <w:t>14</w:t>
      </w:r>
      <w:r w:rsidRPr="004571A2">
        <w:tab/>
        <w:t>Southam</w:t>
      </w:r>
      <w:r w:rsidRPr="004571A2">
        <w:tab/>
      </w:r>
      <w:r w:rsidRPr="004571A2">
        <w:tab/>
        <w:t xml:space="preserve">   51.10</w:t>
      </w:r>
      <w:r w:rsidRPr="004571A2">
        <w:tab/>
        <w:t>........</w:t>
      </w:r>
    </w:p>
    <w:p w14:paraId="25CF4CB3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Lucas PATARROYO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50.78</w:t>
      </w:r>
      <w:r w:rsidRPr="004571A2">
        <w:tab/>
        <w:t>........</w:t>
      </w:r>
    </w:p>
    <w:p w14:paraId="1CBE426D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Stanley OSBORNE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49.19</w:t>
      </w:r>
      <w:r w:rsidRPr="004571A2">
        <w:tab/>
        <w:t>........</w:t>
      </w:r>
    </w:p>
    <w:p w14:paraId="4A070971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Jules DUSSOL</w:t>
      </w:r>
      <w:r w:rsidRPr="004571A2">
        <w:tab/>
        <w:t>12</w:t>
      </w:r>
      <w:r w:rsidRPr="004571A2">
        <w:tab/>
        <w:t>Camp Hill SC</w:t>
      </w:r>
      <w:r w:rsidRPr="004571A2">
        <w:tab/>
      </w:r>
      <w:r w:rsidRPr="004571A2">
        <w:tab/>
        <w:t xml:space="preserve">   48.44</w:t>
      </w:r>
      <w:r w:rsidRPr="004571A2">
        <w:tab/>
        <w:t>........</w:t>
      </w:r>
    </w:p>
    <w:p w14:paraId="0B021696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George WORTLEY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48.30</w:t>
      </w:r>
      <w:r w:rsidRPr="004571A2">
        <w:tab/>
        <w:t>........</w:t>
      </w:r>
    </w:p>
    <w:p w14:paraId="6A29267F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Thomas BIRKINSHAW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48.00</w:t>
      </w:r>
      <w:r w:rsidRPr="004571A2">
        <w:tab/>
        <w:t>........</w:t>
      </w:r>
    </w:p>
    <w:p w14:paraId="47B6C435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Harry SHORE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47.61</w:t>
      </w:r>
      <w:r w:rsidRPr="004571A2">
        <w:tab/>
        <w:t>........</w:t>
      </w:r>
    </w:p>
    <w:p w14:paraId="4991F893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Hugo SMEDLEY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46.55</w:t>
      </w:r>
      <w:r w:rsidRPr="004571A2">
        <w:tab/>
        <w:t>........</w:t>
      </w:r>
    </w:p>
    <w:p w14:paraId="7FF9F8A3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46.34</w:t>
      </w:r>
      <w:r w:rsidRPr="004571A2">
        <w:tab/>
        <w:t>........</w:t>
      </w:r>
    </w:p>
    <w:p w14:paraId="33C4923B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46.22</w:t>
      </w:r>
      <w:r w:rsidRPr="004571A2">
        <w:tab/>
        <w:t>........</w:t>
      </w:r>
    </w:p>
    <w:p w14:paraId="172AB595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Milo LUCK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45.45</w:t>
      </w:r>
      <w:r w:rsidRPr="004571A2">
        <w:tab/>
        <w:t>........</w:t>
      </w:r>
    </w:p>
    <w:p w14:paraId="5C84C7EE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Jack O'TOOLE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  45.34</w:t>
      </w:r>
      <w:r w:rsidRPr="004571A2">
        <w:tab/>
        <w:t>........</w:t>
      </w:r>
    </w:p>
    <w:p w14:paraId="6CF6D524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Haydyn PARKER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44.58</w:t>
      </w:r>
      <w:r w:rsidRPr="004571A2">
        <w:tab/>
        <w:t>........</w:t>
      </w:r>
    </w:p>
    <w:p w14:paraId="545BC48E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Erik LYCETT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44.22</w:t>
      </w:r>
      <w:r w:rsidRPr="004571A2">
        <w:tab/>
        <w:t>........</w:t>
      </w:r>
    </w:p>
    <w:p w14:paraId="5F906CCD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Joseph LEES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42.97</w:t>
      </w:r>
      <w:r w:rsidRPr="004571A2">
        <w:tab/>
        <w:t>........</w:t>
      </w:r>
    </w:p>
    <w:p w14:paraId="42AADFEC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King Man YU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42.81</w:t>
      </w:r>
      <w:r w:rsidRPr="004571A2">
        <w:tab/>
        <w:t>........</w:t>
      </w:r>
    </w:p>
    <w:p w14:paraId="305D2658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 xml:space="preserve">Ka </w:t>
      </w:r>
      <w:proofErr w:type="spellStart"/>
      <w:r w:rsidRPr="004571A2">
        <w:t>Woon</w:t>
      </w:r>
      <w:proofErr w:type="spellEnd"/>
      <w:r w:rsidRPr="004571A2">
        <w:t xml:space="preserve"> Julian CHEUNG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42.54</w:t>
      </w:r>
      <w:r w:rsidRPr="004571A2">
        <w:tab/>
        <w:t>........</w:t>
      </w:r>
    </w:p>
    <w:p w14:paraId="0094CDFF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42.53</w:t>
      </w:r>
      <w:r w:rsidRPr="004571A2">
        <w:tab/>
        <w:t>........</w:t>
      </w:r>
    </w:p>
    <w:p w14:paraId="67AF62D0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Triston COSTELLO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42.40</w:t>
      </w:r>
      <w:r w:rsidRPr="004571A2">
        <w:tab/>
        <w:t>........</w:t>
      </w:r>
    </w:p>
    <w:p w14:paraId="4E6EA1BA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Malcolm HUTTON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  42.23</w:t>
      </w:r>
      <w:r w:rsidRPr="004571A2">
        <w:tab/>
        <w:t>........</w:t>
      </w:r>
    </w:p>
    <w:p w14:paraId="053F2B8C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42.15</w:t>
      </w:r>
      <w:r w:rsidRPr="004571A2">
        <w:tab/>
        <w:t>........</w:t>
      </w:r>
    </w:p>
    <w:p w14:paraId="63765E91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41.85</w:t>
      </w:r>
      <w:r w:rsidRPr="004571A2">
        <w:tab/>
        <w:t>........</w:t>
      </w:r>
    </w:p>
    <w:p w14:paraId="4F16D02B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41.78</w:t>
      </w:r>
      <w:r w:rsidRPr="004571A2">
        <w:tab/>
        <w:t>........</w:t>
      </w:r>
    </w:p>
    <w:p w14:paraId="393CE640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Dylan BEGLEY</w:t>
      </w:r>
      <w:r w:rsidRPr="004571A2">
        <w:tab/>
        <w:t>11</w:t>
      </w:r>
      <w:r w:rsidRPr="004571A2">
        <w:tab/>
        <w:t>Market Har</w:t>
      </w:r>
      <w:r w:rsidRPr="004571A2">
        <w:tab/>
      </w:r>
      <w:r w:rsidRPr="004571A2">
        <w:tab/>
        <w:t xml:space="preserve">   41.70</w:t>
      </w:r>
      <w:r w:rsidRPr="004571A2">
        <w:tab/>
        <w:t>........</w:t>
      </w:r>
    </w:p>
    <w:p w14:paraId="7059FCEA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Edward JONES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40.60</w:t>
      </w:r>
      <w:r w:rsidRPr="004571A2">
        <w:tab/>
        <w:t>........</w:t>
      </w:r>
    </w:p>
    <w:p w14:paraId="47488AC7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Hugh CARTLIDGE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40.51</w:t>
      </w:r>
      <w:r w:rsidRPr="004571A2">
        <w:tab/>
        <w:t>........</w:t>
      </w:r>
    </w:p>
    <w:p w14:paraId="4500D22E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Nicholas GRIFFITHS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40.06</w:t>
      </w:r>
      <w:r w:rsidRPr="004571A2">
        <w:tab/>
        <w:t>........</w:t>
      </w:r>
    </w:p>
    <w:p w14:paraId="4B8BF90A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Marshall DAWE</w:t>
      </w:r>
      <w:r w:rsidRPr="004571A2">
        <w:tab/>
        <w:t>13</w:t>
      </w:r>
      <w:r w:rsidRPr="004571A2">
        <w:tab/>
        <w:t>Kingsbury</w:t>
      </w:r>
      <w:r w:rsidRPr="004571A2">
        <w:tab/>
      </w:r>
      <w:r w:rsidRPr="004571A2">
        <w:tab/>
        <w:t xml:space="preserve">   39.61</w:t>
      </w:r>
      <w:r w:rsidRPr="004571A2">
        <w:tab/>
        <w:t>........</w:t>
      </w:r>
    </w:p>
    <w:p w14:paraId="53DDD5AA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39.14</w:t>
      </w:r>
      <w:r w:rsidRPr="004571A2">
        <w:tab/>
        <w:t>........</w:t>
      </w:r>
    </w:p>
    <w:p w14:paraId="005ABD38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Horus HUI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  39.09</w:t>
      </w:r>
      <w:r w:rsidRPr="004571A2">
        <w:tab/>
        <w:t>........</w:t>
      </w:r>
    </w:p>
    <w:p w14:paraId="3419B462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Woody HESKETH-REYNOLDS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38.23</w:t>
      </w:r>
      <w:r w:rsidRPr="004571A2">
        <w:tab/>
        <w:t>........</w:t>
      </w:r>
    </w:p>
    <w:p w14:paraId="5929DF6E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Freddie CLIFTON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37.04</w:t>
      </w:r>
      <w:r w:rsidRPr="004571A2">
        <w:tab/>
        <w:t>........</w:t>
      </w:r>
    </w:p>
    <w:p w14:paraId="366D604B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Logan SMITH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36.90</w:t>
      </w:r>
      <w:r w:rsidRPr="004571A2">
        <w:tab/>
        <w:t>........</w:t>
      </w:r>
    </w:p>
    <w:p w14:paraId="1D13F537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Max ROBINS</w:t>
      </w:r>
      <w:r w:rsidRPr="004571A2">
        <w:tab/>
        <w:t>12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36.09</w:t>
      </w:r>
      <w:r w:rsidRPr="004571A2">
        <w:tab/>
        <w:t>........</w:t>
      </w:r>
    </w:p>
    <w:p w14:paraId="21B2FBE6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Kian PARTLETT</w:t>
      </w:r>
      <w:r w:rsidRPr="004571A2">
        <w:tab/>
        <w:t>14</w:t>
      </w:r>
      <w:r w:rsidRPr="004571A2">
        <w:tab/>
        <w:t>Kingsbury</w:t>
      </w:r>
      <w:r w:rsidRPr="004571A2">
        <w:tab/>
      </w:r>
      <w:r w:rsidRPr="004571A2">
        <w:tab/>
        <w:t xml:space="preserve">   35.49</w:t>
      </w:r>
      <w:r w:rsidRPr="004571A2">
        <w:tab/>
        <w:t>........</w:t>
      </w:r>
    </w:p>
    <w:p w14:paraId="6A7673E1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Jack WILSON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34.57</w:t>
      </w:r>
      <w:r w:rsidRPr="004571A2">
        <w:tab/>
        <w:t>........</w:t>
      </w:r>
    </w:p>
    <w:p w14:paraId="5D4869F6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Riley WALDEN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34.13</w:t>
      </w:r>
      <w:r w:rsidRPr="004571A2">
        <w:tab/>
        <w:t>........</w:t>
      </w:r>
    </w:p>
    <w:p w14:paraId="3E15D96F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Bruce HACKETT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  34.03</w:t>
      </w:r>
      <w:r w:rsidRPr="004571A2">
        <w:tab/>
        <w:t>........</w:t>
      </w:r>
    </w:p>
    <w:p w14:paraId="674353B5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Alfie REID</w:t>
      </w:r>
      <w:r w:rsidRPr="004571A2">
        <w:tab/>
        <w:t>15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34.00</w:t>
      </w:r>
      <w:r w:rsidRPr="004571A2">
        <w:tab/>
        <w:t>........</w:t>
      </w:r>
    </w:p>
    <w:p w14:paraId="1CEF4589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Denis NEIMANIS-KOSAREV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33.90</w:t>
      </w:r>
      <w:r w:rsidRPr="004571A2">
        <w:tab/>
        <w:t>........</w:t>
      </w:r>
    </w:p>
    <w:p w14:paraId="224B5923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Sparsh SHAH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33.69</w:t>
      </w:r>
      <w:r w:rsidRPr="004571A2">
        <w:tab/>
        <w:t>........</w:t>
      </w:r>
    </w:p>
    <w:p w14:paraId="3FA74851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33.60</w:t>
      </w:r>
      <w:r w:rsidRPr="004571A2">
        <w:tab/>
        <w:t>........</w:t>
      </w:r>
    </w:p>
    <w:p w14:paraId="0F8E1289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Aiden KILL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33.49</w:t>
      </w:r>
      <w:r w:rsidRPr="004571A2">
        <w:tab/>
        <w:t>........</w:t>
      </w:r>
    </w:p>
    <w:p w14:paraId="5869D3B5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Thomas BUGGINS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32.58</w:t>
      </w:r>
      <w:r w:rsidRPr="004571A2">
        <w:tab/>
        <w:t>........</w:t>
      </w:r>
    </w:p>
    <w:p w14:paraId="6EEB9A99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Caspar WEBB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32.07</w:t>
      </w:r>
      <w:r w:rsidRPr="004571A2">
        <w:tab/>
        <w:t>........</w:t>
      </w:r>
    </w:p>
    <w:p w14:paraId="5F96C33C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Freddie WALL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31.52</w:t>
      </w:r>
      <w:r w:rsidRPr="004571A2">
        <w:tab/>
        <w:t>........</w:t>
      </w:r>
    </w:p>
    <w:p w14:paraId="35CCC51E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Blake LAVERICK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31.47</w:t>
      </w:r>
      <w:r w:rsidRPr="004571A2">
        <w:tab/>
        <w:t>........</w:t>
      </w:r>
    </w:p>
    <w:p w14:paraId="0BB2CE18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Daniel O'NEILL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31.31</w:t>
      </w:r>
      <w:r w:rsidRPr="004571A2">
        <w:tab/>
        <w:t>........</w:t>
      </w:r>
    </w:p>
    <w:p w14:paraId="6599190D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Filip URBANSKI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31.26</w:t>
      </w:r>
      <w:r w:rsidRPr="004571A2">
        <w:tab/>
        <w:t>........</w:t>
      </w:r>
    </w:p>
    <w:p w14:paraId="3D62F99D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Ewan PEARCE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  30.72</w:t>
      </w:r>
      <w:r w:rsidRPr="004571A2">
        <w:tab/>
        <w:t>........</w:t>
      </w:r>
    </w:p>
    <w:p w14:paraId="190ED979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30.72</w:t>
      </w:r>
      <w:r w:rsidRPr="004571A2">
        <w:tab/>
        <w:t>........</w:t>
      </w:r>
    </w:p>
    <w:p w14:paraId="69B9BDD6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Kristians KUPCOVS</w:t>
      </w:r>
      <w:r w:rsidRPr="004571A2">
        <w:tab/>
        <w:t>15</w:t>
      </w:r>
      <w:r w:rsidRPr="004571A2">
        <w:tab/>
        <w:t>Daventry</w:t>
      </w:r>
      <w:r w:rsidRPr="004571A2">
        <w:tab/>
      </w:r>
      <w:r w:rsidRPr="004571A2">
        <w:tab/>
        <w:t xml:space="preserve">   30.40</w:t>
      </w:r>
      <w:r w:rsidRPr="004571A2">
        <w:tab/>
        <w:t>........</w:t>
      </w:r>
    </w:p>
    <w:p w14:paraId="15B4B481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Oscar HARLOCK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30.38</w:t>
      </w:r>
      <w:r w:rsidRPr="004571A2">
        <w:tab/>
        <w:t>........</w:t>
      </w:r>
    </w:p>
    <w:p w14:paraId="507D72B5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Kieren DEXTER</w:t>
      </w:r>
      <w:r w:rsidRPr="004571A2">
        <w:tab/>
        <w:t>17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  29.91</w:t>
      </w:r>
      <w:r w:rsidRPr="004571A2">
        <w:tab/>
        <w:t>........</w:t>
      </w:r>
    </w:p>
    <w:p w14:paraId="77A66C48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Philip GOWERS</w:t>
      </w:r>
      <w:r w:rsidRPr="004571A2">
        <w:tab/>
        <w:t>34</w:t>
      </w:r>
      <w:r w:rsidRPr="004571A2">
        <w:tab/>
        <w:t>Rugby</w:t>
      </w:r>
      <w:r w:rsidRPr="004571A2">
        <w:tab/>
      </w:r>
      <w:r w:rsidRPr="004571A2">
        <w:tab/>
        <w:t xml:space="preserve">   29.50</w:t>
      </w:r>
      <w:r w:rsidRPr="004571A2">
        <w:tab/>
        <w:t>........</w:t>
      </w:r>
    </w:p>
    <w:p w14:paraId="469500E4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Terry SUTTON</w:t>
      </w:r>
      <w:r w:rsidRPr="004571A2">
        <w:tab/>
        <w:t>16</w:t>
      </w:r>
      <w:r w:rsidRPr="004571A2">
        <w:tab/>
        <w:t>Camp Hill SC</w:t>
      </w:r>
      <w:r w:rsidRPr="004571A2">
        <w:tab/>
      </w:r>
      <w:r w:rsidRPr="004571A2">
        <w:tab/>
        <w:t xml:space="preserve">   29.20</w:t>
      </w:r>
      <w:r w:rsidRPr="004571A2">
        <w:tab/>
        <w:t>........</w:t>
      </w:r>
    </w:p>
    <w:p w14:paraId="5D4FF2AF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Devesh CHOHAN</w:t>
      </w:r>
      <w:r w:rsidRPr="004571A2">
        <w:tab/>
        <w:t>32</w:t>
      </w:r>
      <w:r w:rsidRPr="004571A2">
        <w:tab/>
        <w:t>Rugby</w:t>
      </w:r>
      <w:r w:rsidRPr="004571A2">
        <w:tab/>
      </w:r>
      <w:r w:rsidRPr="004571A2">
        <w:tab/>
        <w:t xml:space="preserve">   28.77</w:t>
      </w:r>
      <w:r w:rsidRPr="004571A2">
        <w:tab/>
        <w:t>........</w:t>
      </w:r>
    </w:p>
    <w:p w14:paraId="5F1E04D4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Lucas MILLERCHIP</w:t>
      </w:r>
      <w:r w:rsidRPr="004571A2">
        <w:tab/>
        <w:t>16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28.66</w:t>
      </w:r>
      <w:r w:rsidRPr="004571A2">
        <w:tab/>
        <w:t>........</w:t>
      </w:r>
    </w:p>
    <w:p w14:paraId="1DAC3061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Andrew ROURKE</w:t>
      </w:r>
      <w:r w:rsidRPr="004571A2">
        <w:tab/>
        <w:t>41</w:t>
      </w:r>
      <w:r w:rsidRPr="004571A2">
        <w:tab/>
        <w:t>Rugby</w:t>
      </w:r>
      <w:r w:rsidRPr="004571A2">
        <w:tab/>
      </w:r>
      <w:r w:rsidRPr="004571A2">
        <w:tab/>
        <w:t xml:space="preserve">   28.65</w:t>
      </w:r>
      <w:r w:rsidRPr="004571A2">
        <w:tab/>
        <w:t>........</w:t>
      </w:r>
    </w:p>
    <w:p w14:paraId="71C8BA46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Hayden NORTH</w:t>
      </w:r>
      <w:r w:rsidRPr="004571A2">
        <w:tab/>
        <w:t>19</w:t>
      </w:r>
      <w:r w:rsidRPr="004571A2">
        <w:tab/>
        <w:t>Co Coventry</w:t>
      </w:r>
      <w:r w:rsidRPr="004571A2">
        <w:tab/>
      </w:r>
      <w:r w:rsidRPr="004571A2">
        <w:tab/>
        <w:t xml:space="preserve">   28.09</w:t>
      </w:r>
      <w:r w:rsidRPr="004571A2">
        <w:tab/>
        <w:t>........</w:t>
      </w:r>
    </w:p>
    <w:p w14:paraId="3C9F02BF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</w:r>
      <w:proofErr w:type="spellStart"/>
      <w:r w:rsidRPr="004571A2">
        <w:t>Gareon</w:t>
      </w:r>
      <w:proofErr w:type="spellEnd"/>
      <w:r w:rsidRPr="004571A2">
        <w:t xml:space="preserve"> GABATAN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27.70</w:t>
      </w:r>
      <w:r w:rsidRPr="004571A2">
        <w:tab/>
        <w:t>........</w:t>
      </w:r>
    </w:p>
    <w:p w14:paraId="7B3E50E8" w14:textId="3F42EF21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83.</w:t>
      </w:r>
      <w:r w:rsidRPr="004571A2">
        <w:tab/>
        <w:t>Thomas COLLERAN</w:t>
      </w:r>
      <w:r w:rsidRPr="004571A2">
        <w:tab/>
        <w:t>18</w:t>
      </w:r>
      <w:r w:rsidRPr="004571A2">
        <w:tab/>
        <w:t>Camp Hill SC</w:t>
      </w:r>
      <w:r w:rsidRPr="004571A2">
        <w:tab/>
      </w:r>
      <w:r w:rsidRPr="004571A2">
        <w:tab/>
        <w:t xml:space="preserve">   27.61</w:t>
      </w:r>
      <w:r w:rsidRPr="004571A2">
        <w:tab/>
        <w:t>........</w:t>
      </w:r>
      <w:r>
        <w:t xml:space="preserve"> </w:t>
      </w:r>
    </w:p>
    <w:p w14:paraId="20B2C919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9D427C0" w14:textId="77777777" w:rsidR="00F437B5" w:rsidRPr="004571A2" w:rsidRDefault="00F437B5" w:rsidP="00F437B5">
      <w:pPr>
        <w:pStyle w:val="EventName"/>
      </w:pPr>
      <w:r w:rsidRPr="004571A2">
        <w:t>EVENT 404 Female 50m Butterfly</w:t>
      </w:r>
    </w:p>
    <w:p w14:paraId="05DCA3C7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7B05A0C7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Gretel SCARATT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1:30.00</w:t>
      </w:r>
      <w:r w:rsidRPr="004571A2">
        <w:tab/>
        <w:t>........</w:t>
      </w:r>
    </w:p>
    <w:p w14:paraId="21F5DCB1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Esmie-Rae FORSTER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1:20.65</w:t>
      </w:r>
      <w:r w:rsidRPr="004571A2">
        <w:tab/>
        <w:t>........</w:t>
      </w:r>
    </w:p>
    <w:p w14:paraId="70204971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Eva BROWN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1:06.19</w:t>
      </w:r>
      <w:r w:rsidRPr="004571A2">
        <w:tab/>
        <w:t>........</w:t>
      </w:r>
    </w:p>
    <w:p w14:paraId="21AE5768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Heather LEES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1:05.01</w:t>
      </w:r>
      <w:r w:rsidRPr="004571A2">
        <w:tab/>
        <w:t>........</w:t>
      </w:r>
    </w:p>
    <w:p w14:paraId="385C053A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Lauren PURNELL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1:04.19</w:t>
      </w:r>
      <w:r w:rsidRPr="004571A2">
        <w:tab/>
        <w:t>........</w:t>
      </w:r>
    </w:p>
    <w:p w14:paraId="3D4150BF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Ruby ROWE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1:03.36</w:t>
      </w:r>
      <w:r w:rsidRPr="004571A2">
        <w:tab/>
        <w:t>........</w:t>
      </w:r>
    </w:p>
    <w:p w14:paraId="0DC37E97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Chloe CHAPMAN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1:02.00</w:t>
      </w:r>
      <w:r w:rsidRPr="004571A2">
        <w:tab/>
        <w:t>........</w:t>
      </w:r>
    </w:p>
    <w:p w14:paraId="1FDC1A1C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Khloe TAYLOR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1:01.98</w:t>
      </w:r>
      <w:r w:rsidRPr="004571A2">
        <w:tab/>
        <w:t>........</w:t>
      </w:r>
    </w:p>
    <w:p w14:paraId="59E260F0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Willow PRICE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1:00.94</w:t>
      </w:r>
      <w:r w:rsidRPr="004571A2">
        <w:tab/>
        <w:t>........</w:t>
      </w:r>
    </w:p>
    <w:p w14:paraId="5CADBCF0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Delliah LINNETT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1:00.74</w:t>
      </w:r>
      <w:r w:rsidRPr="004571A2">
        <w:tab/>
        <w:t>........</w:t>
      </w:r>
    </w:p>
    <w:p w14:paraId="103636A8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Orlaith THOMAS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0ADB7AFD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Grace WALKLAND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2109F8FB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Gracie ATKINS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16A16A16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V BRICKWOOD-BARNES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496F8A9C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Erin Grace JENNINGS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57255A7D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Tia BARTLE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1:00.00</w:t>
      </w:r>
      <w:r w:rsidRPr="004571A2">
        <w:tab/>
        <w:t>........</w:t>
      </w:r>
    </w:p>
    <w:p w14:paraId="4F0D42C1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Merryn FULFORD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  58.96</w:t>
      </w:r>
      <w:r w:rsidRPr="004571A2">
        <w:tab/>
        <w:t>........</w:t>
      </w:r>
    </w:p>
    <w:p w14:paraId="4AC6BBAE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Jessica READ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58.92</w:t>
      </w:r>
      <w:r w:rsidRPr="004571A2">
        <w:tab/>
        <w:t>........</w:t>
      </w:r>
    </w:p>
    <w:p w14:paraId="451AECAF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Avie VILLANEUVA</w:t>
      </w:r>
      <w:r w:rsidRPr="004571A2">
        <w:tab/>
        <w:t xml:space="preserve">9 </w:t>
      </w:r>
      <w:r w:rsidRPr="004571A2">
        <w:tab/>
        <w:t>Camp Hill SC</w:t>
      </w:r>
      <w:r w:rsidRPr="004571A2">
        <w:tab/>
      </w:r>
      <w:r w:rsidRPr="004571A2">
        <w:tab/>
        <w:t xml:space="preserve">   58.57</w:t>
      </w:r>
      <w:r w:rsidRPr="004571A2">
        <w:tab/>
        <w:t>........</w:t>
      </w:r>
    </w:p>
    <w:p w14:paraId="34F6D3AF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Katerina MYRONOVA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57.81</w:t>
      </w:r>
      <w:r w:rsidRPr="004571A2">
        <w:tab/>
        <w:t>........</w:t>
      </w:r>
    </w:p>
    <w:p w14:paraId="7C23BFCE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Amaya-Grace ROBERTSON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57.68</w:t>
      </w:r>
      <w:r w:rsidRPr="004571A2">
        <w:tab/>
        <w:t>........</w:t>
      </w:r>
    </w:p>
    <w:p w14:paraId="02823CDF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Ella O'DONNELL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56.96</w:t>
      </w:r>
      <w:r w:rsidRPr="004571A2">
        <w:tab/>
        <w:t>........</w:t>
      </w:r>
    </w:p>
    <w:p w14:paraId="5965F460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Willow COATES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55.14</w:t>
      </w:r>
      <w:r w:rsidRPr="004571A2">
        <w:tab/>
        <w:t>........</w:t>
      </w:r>
    </w:p>
    <w:p w14:paraId="375CFE04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Hattie THOMSON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55.03</w:t>
      </w:r>
      <w:r w:rsidRPr="004571A2">
        <w:tab/>
        <w:t>........</w:t>
      </w:r>
    </w:p>
    <w:p w14:paraId="0589A298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Sarah VALEANU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55.00</w:t>
      </w:r>
      <w:r w:rsidRPr="004571A2">
        <w:tab/>
        <w:t>........</w:t>
      </w:r>
    </w:p>
    <w:p w14:paraId="0C2F4B1B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54.80</w:t>
      </w:r>
      <w:r w:rsidRPr="004571A2">
        <w:tab/>
        <w:t>........</w:t>
      </w:r>
    </w:p>
    <w:p w14:paraId="0D6112E5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Iris FORREST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  53.57</w:t>
      </w:r>
      <w:r w:rsidRPr="004571A2">
        <w:tab/>
        <w:t>........</w:t>
      </w:r>
    </w:p>
    <w:p w14:paraId="601E84A0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Scarlett HILL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51.44</w:t>
      </w:r>
      <w:r w:rsidRPr="004571A2">
        <w:tab/>
        <w:t>........</w:t>
      </w:r>
    </w:p>
    <w:p w14:paraId="0DD2D920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Lydia AITKENHEAD</w:t>
      </w:r>
      <w:r w:rsidRPr="004571A2">
        <w:tab/>
        <w:t>10</w:t>
      </w:r>
      <w:r w:rsidRPr="004571A2">
        <w:tab/>
        <w:t>Kingsbury</w:t>
      </w:r>
      <w:r w:rsidRPr="004571A2">
        <w:tab/>
      </w:r>
      <w:r w:rsidRPr="004571A2">
        <w:tab/>
        <w:t xml:space="preserve">   50.66</w:t>
      </w:r>
      <w:r w:rsidRPr="004571A2">
        <w:tab/>
        <w:t>........</w:t>
      </w:r>
    </w:p>
    <w:p w14:paraId="6CE062C9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A WESTHEAD-NEWELL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  50.23</w:t>
      </w:r>
      <w:r w:rsidRPr="004571A2">
        <w:tab/>
        <w:t>........</w:t>
      </w:r>
    </w:p>
    <w:p w14:paraId="773AA1C4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Lucy MCCLEMENTS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49.53</w:t>
      </w:r>
      <w:r w:rsidRPr="004571A2">
        <w:tab/>
        <w:t>........</w:t>
      </w:r>
    </w:p>
    <w:p w14:paraId="1F5CDA03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49.49</w:t>
      </w:r>
      <w:r w:rsidRPr="004571A2">
        <w:tab/>
        <w:t>........</w:t>
      </w:r>
    </w:p>
    <w:p w14:paraId="482457AB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Lily GOLDSTONE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49.16</w:t>
      </w:r>
      <w:r w:rsidRPr="004571A2">
        <w:tab/>
        <w:t>........</w:t>
      </w:r>
    </w:p>
    <w:p w14:paraId="354405E7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Isabella MOORE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49.10</w:t>
      </w:r>
      <w:r w:rsidRPr="004571A2">
        <w:tab/>
        <w:t>........</w:t>
      </w:r>
    </w:p>
    <w:p w14:paraId="0DA32D09" w14:textId="77777777" w:rsidR="00F437B5" w:rsidRPr="004571A2" w:rsidRDefault="00F437B5" w:rsidP="00F437B5">
      <w:pPr>
        <w:pStyle w:val="1Col-yob-st"/>
      </w:pPr>
      <w:r w:rsidRPr="004571A2">
        <w:lastRenderedPageBreak/>
        <w:t>35.</w:t>
      </w:r>
      <w:r w:rsidRPr="004571A2">
        <w:tab/>
        <w:t>Scarlett FORGAN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  48.44</w:t>
      </w:r>
      <w:r w:rsidRPr="004571A2">
        <w:tab/>
        <w:t>........</w:t>
      </w:r>
    </w:p>
    <w:p w14:paraId="48037C00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Hannah PHEASANT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  48.31</w:t>
      </w:r>
      <w:r w:rsidRPr="004571A2">
        <w:tab/>
        <w:t>........</w:t>
      </w:r>
    </w:p>
    <w:p w14:paraId="48B8DBA6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Amelie JEARY</w:t>
      </w:r>
      <w:r w:rsidRPr="004571A2">
        <w:tab/>
        <w:t>14</w:t>
      </w:r>
      <w:r w:rsidRPr="004571A2">
        <w:tab/>
        <w:t>Southam</w:t>
      </w:r>
      <w:r w:rsidRPr="004571A2">
        <w:tab/>
      </w:r>
      <w:r w:rsidRPr="004571A2">
        <w:tab/>
        <w:t xml:space="preserve">   48.18</w:t>
      </w:r>
      <w:r w:rsidRPr="004571A2">
        <w:tab/>
        <w:t>........</w:t>
      </w:r>
    </w:p>
    <w:p w14:paraId="76CF4C5D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Gracie MITCHELL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48.17</w:t>
      </w:r>
      <w:r w:rsidRPr="004571A2">
        <w:tab/>
        <w:t>........</w:t>
      </w:r>
    </w:p>
    <w:p w14:paraId="09B17C8E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Lily FULFORD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  47.97</w:t>
      </w:r>
      <w:r w:rsidRPr="004571A2">
        <w:tab/>
        <w:t>........</w:t>
      </w:r>
    </w:p>
    <w:p w14:paraId="7904154B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Beth POPHAM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46.84</w:t>
      </w:r>
      <w:r w:rsidRPr="004571A2">
        <w:tab/>
        <w:t>........</w:t>
      </w:r>
    </w:p>
    <w:p w14:paraId="2CB1E9EA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Elsie WILLIAMS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46.66</w:t>
      </w:r>
      <w:r w:rsidRPr="004571A2">
        <w:tab/>
        <w:t>........</w:t>
      </w:r>
    </w:p>
    <w:p w14:paraId="40677FAA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46.03</w:t>
      </w:r>
      <w:r w:rsidRPr="004571A2">
        <w:tab/>
        <w:t>........</w:t>
      </w:r>
    </w:p>
    <w:p w14:paraId="5D996570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45.22</w:t>
      </w:r>
      <w:r w:rsidRPr="004571A2">
        <w:tab/>
        <w:t>........</w:t>
      </w:r>
    </w:p>
    <w:p w14:paraId="60D55ADE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45.04</w:t>
      </w:r>
      <w:r w:rsidRPr="004571A2">
        <w:tab/>
        <w:t>........</w:t>
      </w:r>
    </w:p>
    <w:p w14:paraId="740BE70A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  45.00</w:t>
      </w:r>
      <w:r w:rsidRPr="004571A2">
        <w:tab/>
        <w:t>........</w:t>
      </w:r>
    </w:p>
    <w:p w14:paraId="07AB5629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  45.00</w:t>
      </w:r>
      <w:r w:rsidRPr="004571A2">
        <w:tab/>
        <w:t>........</w:t>
      </w:r>
    </w:p>
    <w:p w14:paraId="5315092F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44.91</w:t>
      </w:r>
      <w:r w:rsidRPr="004571A2">
        <w:tab/>
        <w:t>........</w:t>
      </w:r>
    </w:p>
    <w:p w14:paraId="690E22F1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</w:r>
      <w:proofErr w:type="spellStart"/>
      <w:r w:rsidRPr="004571A2">
        <w:t>Renesamae</w:t>
      </w:r>
      <w:proofErr w:type="spellEnd"/>
      <w:r w:rsidRPr="004571A2">
        <w:t xml:space="preserve"> GANE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44.90</w:t>
      </w:r>
      <w:r w:rsidRPr="004571A2">
        <w:tab/>
        <w:t>........</w:t>
      </w:r>
    </w:p>
    <w:p w14:paraId="5E5F73B5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Tessa THOMSON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44.85</w:t>
      </w:r>
      <w:r w:rsidRPr="004571A2">
        <w:tab/>
        <w:t>........</w:t>
      </w:r>
    </w:p>
    <w:p w14:paraId="0EE6BFC6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Olivia ROUND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44.45</w:t>
      </w:r>
      <w:r w:rsidRPr="004571A2">
        <w:tab/>
        <w:t>........</w:t>
      </w:r>
    </w:p>
    <w:p w14:paraId="4557BA50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Phoenix LE ROUX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44.41</w:t>
      </w:r>
      <w:r w:rsidRPr="004571A2">
        <w:tab/>
        <w:t>........</w:t>
      </w:r>
    </w:p>
    <w:p w14:paraId="51936F6B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Colby COOPER</w:t>
      </w:r>
      <w:r w:rsidRPr="004571A2">
        <w:tab/>
        <w:t>11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  44.29</w:t>
      </w:r>
      <w:r w:rsidRPr="004571A2">
        <w:tab/>
        <w:t>........</w:t>
      </w:r>
    </w:p>
    <w:p w14:paraId="20264C57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Amber JENNINGS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  43.84</w:t>
      </w:r>
      <w:r w:rsidRPr="004571A2">
        <w:tab/>
        <w:t>........</w:t>
      </w:r>
    </w:p>
    <w:p w14:paraId="784B71BB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Summah BHATTI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43.60</w:t>
      </w:r>
      <w:r w:rsidRPr="004571A2">
        <w:tab/>
        <w:t>........</w:t>
      </w:r>
    </w:p>
    <w:p w14:paraId="015701C2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Harriet TIMMINS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  43.49</w:t>
      </w:r>
      <w:r w:rsidRPr="004571A2">
        <w:tab/>
        <w:t>........</w:t>
      </w:r>
    </w:p>
    <w:p w14:paraId="01EB1578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Isabel MICHAEL ETURA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43.42</w:t>
      </w:r>
      <w:r w:rsidRPr="004571A2">
        <w:tab/>
        <w:t>........</w:t>
      </w:r>
    </w:p>
    <w:p w14:paraId="32A35398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Lydia DREW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  43.09</w:t>
      </w:r>
      <w:r w:rsidRPr="004571A2">
        <w:tab/>
        <w:t>........</w:t>
      </w:r>
    </w:p>
    <w:p w14:paraId="3ECAB9A2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  42.95</w:t>
      </w:r>
      <w:r w:rsidRPr="004571A2">
        <w:tab/>
        <w:t>........</w:t>
      </w:r>
    </w:p>
    <w:p w14:paraId="02404B04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  <w:t>Shay LEWIS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42.41</w:t>
      </w:r>
      <w:r w:rsidRPr="004571A2">
        <w:tab/>
        <w:t>........</w:t>
      </w:r>
    </w:p>
    <w:p w14:paraId="778A9B70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Sophie KINNING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  42.13</w:t>
      </w:r>
      <w:r w:rsidRPr="004571A2">
        <w:tab/>
        <w:t>........</w:t>
      </w:r>
    </w:p>
    <w:p w14:paraId="1B7A005E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Francesca LIGUORI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  41.59</w:t>
      </w:r>
      <w:r w:rsidRPr="004571A2">
        <w:tab/>
        <w:t>........</w:t>
      </w:r>
    </w:p>
    <w:p w14:paraId="326CD71D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Nikki ABKENARI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41.23</w:t>
      </w:r>
      <w:r w:rsidRPr="004571A2">
        <w:tab/>
        <w:t>........</w:t>
      </w:r>
    </w:p>
    <w:p w14:paraId="14853985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Eleanor GRIFFITHS</w:t>
      </w:r>
      <w:r w:rsidRPr="004571A2">
        <w:tab/>
        <w:t>13</w:t>
      </w:r>
      <w:r w:rsidRPr="004571A2">
        <w:tab/>
        <w:t>Rugby</w:t>
      </w:r>
      <w:r w:rsidRPr="004571A2">
        <w:tab/>
      </w:r>
      <w:r w:rsidRPr="004571A2">
        <w:tab/>
        <w:t xml:space="preserve">   41.00</w:t>
      </w:r>
      <w:r w:rsidRPr="004571A2">
        <w:tab/>
        <w:t>........</w:t>
      </w:r>
    </w:p>
    <w:p w14:paraId="55FC6FD1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39.87</w:t>
      </w:r>
      <w:r w:rsidRPr="004571A2">
        <w:tab/>
        <w:t>........</w:t>
      </w:r>
    </w:p>
    <w:p w14:paraId="505A9039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39.82</w:t>
      </w:r>
      <w:r w:rsidRPr="004571A2">
        <w:tab/>
        <w:t>........</w:t>
      </w:r>
    </w:p>
    <w:p w14:paraId="3D5BB8BE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Joanna SHING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39.78</w:t>
      </w:r>
      <w:r w:rsidRPr="004571A2">
        <w:tab/>
        <w:t>........</w:t>
      </w:r>
    </w:p>
    <w:p w14:paraId="02CB294B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  39.77</w:t>
      </w:r>
      <w:r w:rsidRPr="004571A2">
        <w:tab/>
        <w:t>........</w:t>
      </w:r>
    </w:p>
    <w:p w14:paraId="46FBD4AC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Ellie DAVIDSON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38.26</w:t>
      </w:r>
      <w:r w:rsidRPr="004571A2">
        <w:tab/>
        <w:t>........</w:t>
      </w:r>
    </w:p>
    <w:p w14:paraId="461AADB1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Grace RANDELL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38.26</w:t>
      </w:r>
      <w:r w:rsidRPr="004571A2">
        <w:tab/>
        <w:t>........</w:t>
      </w:r>
    </w:p>
    <w:p w14:paraId="08863CAA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Hattie SMITH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  37.30</w:t>
      </w:r>
      <w:r w:rsidRPr="004571A2">
        <w:tab/>
        <w:t>........</w:t>
      </w:r>
    </w:p>
    <w:p w14:paraId="20D205AD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Beatrise KULIKA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  37.08</w:t>
      </w:r>
      <w:r w:rsidRPr="004571A2">
        <w:tab/>
        <w:t>........</w:t>
      </w:r>
    </w:p>
    <w:p w14:paraId="34306F00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  36.98</w:t>
      </w:r>
      <w:r w:rsidRPr="004571A2">
        <w:tab/>
        <w:t>........</w:t>
      </w:r>
    </w:p>
    <w:p w14:paraId="411F32D5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Rina OMBUDO</w:t>
      </w:r>
      <w:r w:rsidRPr="004571A2">
        <w:tab/>
        <w:t>16</w:t>
      </w:r>
      <w:r w:rsidRPr="004571A2">
        <w:tab/>
        <w:t>Co Coventry</w:t>
      </w:r>
      <w:r w:rsidRPr="004571A2">
        <w:tab/>
      </w:r>
      <w:r w:rsidRPr="004571A2">
        <w:tab/>
        <w:t xml:space="preserve">   36.67</w:t>
      </w:r>
      <w:r w:rsidRPr="004571A2">
        <w:tab/>
        <w:t>........</w:t>
      </w:r>
    </w:p>
    <w:p w14:paraId="64EDFB6E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36.55</w:t>
      </w:r>
      <w:r w:rsidRPr="004571A2">
        <w:tab/>
        <w:t>........</w:t>
      </w:r>
    </w:p>
    <w:p w14:paraId="18D393F0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Abigail ALSOP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  36.50</w:t>
      </w:r>
      <w:r w:rsidRPr="004571A2">
        <w:tab/>
        <w:t>........</w:t>
      </w:r>
    </w:p>
    <w:p w14:paraId="07DF2406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  <w:t>Esme ZARIFEH</w:t>
      </w:r>
      <w:r w:rsidRPr="004571A2">
        <w:tab/>
        <w:t>11</w:t>
      </w:r>
      <w:r w:rsidRPr="004571A2">
        <w:tab/>
        <w:t>Orion</w:t>
      </w:r>
      <w:r w:rsidRPr="004571A2">
        <w:tab/>
      </w:r>
      <w:r w:rsidRPr="004571A2">
        <w:tab/>
        <w:t xml:space="preserve">   36.50</w:t>
      </w:r>
      <w:r w:rsidRPr="004571A2">
        <w:tab/>
        <w:t>........</w:t>
      </w:r>
    </w:p>
    <w:p w14:paraId="1675B8BF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Shuyi DONG</w:t>
      </w:r>
      <w:r w:rsidRPr="004571A2">
        <w:tab/>
        <w:t>10</w:t>
      </w:r>
      <w:r w:rsidRPr="004571A2">
        <w:tab/>
        <w:t>Camp Hill SC</w:t>
      </w:r>
      <w:r w:rsidRPr="004571A2">
        <w:tab/>
      </w:r>
      <w:r w:rsidRPr="004571A2">
        <w:tab/>
        <w:t xml:space="preserve">   36.30</w:t>
      </w:r>
      <w:r w:rsidRPr="004571A2">
        <w:tab/>
        <w:t>........</w:t>
      </w:r>
    </w:p>
    <w:p w14:paraId="3D3D4490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  36.16</w:t>
      </w:r>
      <w:r w:rsidRPr="004571A2">
        <w:tab/>
        <w:t>........</w:t>
      </w:r>
    </w:p>
    <w:p w14:paraId="727C2598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Mellinda BOGDANOVA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  35.95</w:t>
      </w:r>
      <w:r w:rsidRPr="004571A2">
        <w:tab/>
        <w:t>........</w:t>
      </w:r>
    </w:p>
    <w:p w14:paraId="1FBB3DE5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  35.70</w:t>
      </w:r>
      <w:r w:rsidRPr="004571A2">
        <w:tab/>
        <w:t>........</w:t>
      </w:r>
    </w:p>
    <w:p w14:paraId="6D422F77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Hannah CHADWICK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  35.67</w:t>
      </w:r>
      <w:r w:rsidRPr="004571A2">
        <w:tab/>
        <w:t>........</w:t>
      </w:r>
    </w:p>
    <w:p w14:paraId="1F23C7B1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Jessica HARDWICK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  35.46</w:t>
      </w:r>
      <w:r w:rsidRPr="004571A2">
        <w:tab/>
        <w:t>........</w:t>
      </w:r>
    </w:p>
    <w:p w14:paraId="3AB094A9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Lucy CARLYON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35.38</w:t>
      </w:r>
      <w:r w:rsidRPr="004571A2">
        <w:tab/>
        <w:t>........</w:t>
      </w:r>
    </w:p>
    <w:p w14:paraId="2343FC8D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Olivia SUCHANSKA</w:t>
      </w:r>
      <w:r w:rsidRPr="004571A2">
        <w:tab/>
        <w:t>15</w:t>
      </w:r>
      <w:r w:rsidRPr="004571A2">
        <w:tab/>
        <w:t>Nuneaton</w:t>
      </w:r>
      <w:r w:rsidRPr="004571A2">
        <w:tab/>
      </w:r>
      <w:r w:rsidRPr="004571A2">
        <w:tab/>
        <w:t xml:space="preserve">   35.30</w:t>
      </w:r>
      <w:r w:rsidRPr="004571A2">
        <w:tab/>
        <w:t>........</w:t>
      </w:r>
    </w:p>
    <w:p w14:paraId="023C68F2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Amber-Rose FENNELL</w:t>
      </w:r>
      <w:r w:rsidRPr="004571A2">
        <w:tab/>
        <w:t>17</w:t>
      </w:r>
      <w:r w:rsidRPr="004571A2">
        <w:tab/>
        <w:t>Daventry</w:t>
      </w:r>
      <w:r w:rsidRPr="004571A2">
        <w:tab/>
      </w:r>
      <w:r w:rsidRPr="004571A2">
        <w:tab/>
        <w:t xml:space="preserve">   35.20</w:t>
      </w:r>
      <w:r w:rsidRPr="004571A2">
        <w:tab/>
        <w:t>........</w:t>
      </w:r>
    </w:p>
    <w:p w14:paraId="6292B679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Kerry SUGRUE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  35.20</w:t>
      </w:r>
      <w:r w:rsidRPr="004571A2">
        <w:tab/>
        <w:t>........</w:t>
      </w:r>
    </w:p>
    <w:p w14:paraId="316F2065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Hau Yi YU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34.96</w:t>
      </w:r>
      <w:r w:rsidRPr="004571A2">
        <w:tab/>
        <w:t>........</w:t>
      </w:r>
    </w:p>
    <w:p w14:paraId="0F3A8468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Freya SMITH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34.67</w:t>
      </w:r>
      <w:r w:rsidRPr="004571A2">
        <w:tab/>
        <w:t>........</w:t>
      </w:r>
    </w:p>
    <w:p w14:paraId="52F648B8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Bebe HESKETH-REYNOLDS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  34.58</w:t>
      </w:r>
      <w:r w:rsidRPr="004571A2">
        <w:tab/>
        <w:t>........</w:t>
      </w:r>
    </w:p>
    <w:p w14:paraId="4D50AADC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Tori EDGE</w:t>
      </w:r>
      <w:r w:rsidRPr="004571A2">
        <w:tab/>
        <w:t>16</w:t>
      </w:r>
      <w:r w:rsidRPr="004571A2">
        <w:tab/>
        <w:t>Kingsbury</w:t>
      </w:r>
      <w:r w:rsidRPr="004571A2">
        <w:tab/>
      </w:r>
      <w:r w:rsidRPr="004571A2">
        <w:tab/>
        <w:t xml:space="preserve">   34.09</w:t>
      </w:r>
      <w:r w:rsidRPr="004571A2">
        <w:tab/>
        <w:t>........</w:t>
      </w:r>
    </w:p>
    <w:p w14:paraId="2AB7A8F8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Amy SEARS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33.99</w:t>
      </w:r>
      <w:r w:rsidRPr="004571A2">
        <w:tab/>
        <w:t>........</w:t>
      </w:r>
    </w:p>
    <w:p w14:paraId="62D9ECE9" w14:textId="77777777" w:rsidR="00F437B5" w:rsidRPr="004571A2" w:rsidRDefault="00F437B5" w:rsidP="00F437B5">
      <w:pPr>
        <w:pStyle w:val="1Col-yob-st"/>
      </w:pPr>
      <w:r w:rsidRPr="004571A2">
        <w:t>92.</w:t>
      </w:r>
      <w:r w:rsidRPr="004571A2">
        <w:tab/>
        <w:t>Isobel EATON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33.80</w:t>
      </w:r>
      <w:r w:rsidRPr="004571A2">
        <w:tab/>
        <w:t>........</w:t>
      </w:r>
    </w:p>
    <w:p w14:paraId="5D629709" w14:textId="77777777" w:rsidR="00F437B5" w:rsidRPr="004571A2" w:rsidRDefault="00F437B5" w:rsidP="00F437B5">
      <w:pPr>
        <w:pStyle w:val="1Col-yob-st"/>
      </w:pPr>
      <w:r w:rsidRPr="004571A2">
        <w:t>93.</w:t>
      </w:r>
      <w:r w:rsidRPr="004571A2">
        <w:tab/>
        <w:t>Maddison LEE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  33.68</w:t>
      </w:r>
      <w:r w:rsidRPr="004571A2">
        <w:tab/>
        <w:t>........</w:t>
      </w:r>
    </w:p>
    <w:p w14:paraId="2A491FCB" w14:textId="77777777" w:rsidR="00F437B5" w:rsidRPr="004571A2" w:rsidRDefault="00F437B5" w:rsidP="00F437B5">
      <w:pPr>
        <w:pStyle w:val="1Col-yob-st"/>
      </w:pPr>
      <w:r w:rsidRPr="004571A2">
        <w:t>94.</w:t>
      </w:r>
      <w:r w:rsidRPr="004571A2">
        <w:tab/>
        <w:t>Darcy MORRIS</w:t>
      </w:r>
      <w:r w:rsidRPr="004571A2">
        <w:tab/>
        <w:t>16</w:t>
      </w:r>
      <w:r w:rsidRPr="004571A2">
        <w:tab/>
        <w:t>Rugby</w:t>
      </w:r>
      <w:r w:rsidRPr="004571A2">
        <w:tab/>
      </w:r>
      <w:r w:rsidRPr="004571A2">
        <w:tab/>
        <w:t xml:space="preserve">   33.00</w:t>
      </w:r>
      <w:r w:rsidRPr="004571A2">
        <w:tab/>
        <w:t>........</w:t>
      </w:r>
    </w:p>
    <w:p w14:paraId="52557B52" w14:textId="77777777" w:rsidR="00F437B5" w:rsidRPr="004571A2" w:rsidRDefault="00F437B5" w:rsidP="00F437B5">
      <w:pPr>
        <w:pStyle w:val="1Col-yob-st"/>
      </w:pPr>
      <w:r w:rsidRPr="004571A2">
        <w:t>95.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  32.84</w:t>
      </w:r>
      <w:r w:rsidRPr="004571A2">
        <w:tab/>
        <w:t>........</w:t>
      </w:r>
    </w:p>
    <w:p w14:paraId="3468EB0E" w14:textId="77777777" w:rsidR="00F437B5" w:rsidRPr="004571A2" w:rsidRDefault="00F437B5" w:rsidP="00F437B5">
      <w:pPr>
        <w:pStyle w:val="1Col-yob-st"/>
      </w:pPr>
      <w:r w:rsidRPr="004571A2">
        <w:t>96.</w:t>
      </w:r>
      <w:r w:rsidRPr="004571A2">
        <w:tab/>
        <w:t>Tillie Rose HEBB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  32.78</w:t>
      </w:r>
      <w:r w:rsidRPr="004571A2">
        <w:tab/>
        <w:t>........</w:t>
      </w:r>
    </w:p>
    <w:p w14:paraId="380E5200" w14:textId="77777777" w:rsidR="00F437B5" w:rsidRPr="004571A2" w:rsidRDefault="00F437B5" w:rsidP="00F437B5">
      <w:pPr>
        <w:pStyle w:val="1Col-yob-st"/>
      </w:pPr>
      <w:r w:rsidRPr="004571A2">
        <w:t>97.</w:t>
      </w:r>
      <w:r w:rsidRPr="004571A2">
        <w:tab/>
        <w:t>Tara RODGERS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  32.66</w:t>
      </w:r>
      <w:r w:rsidRPr="004571A2">
        <w:tab/>
        <w:t>........</w:t>
      </w:r>
    </w:p>
    <w:p w14:paraId="186CA2A5" w14:textId="77777777" w:rsidR="00F437B5" w:rsidRPr="004571A2" w:rsidRDefault="00F437B5" w:rsidP="00F437B5">
      <w:pPr>
        <w:pStyle w:val="1Col-yob-st"/>
      </w:pPr>
      <w:r w:rsidRPr="004571A2">
        <w:t>98.</w:t>
      </w:r>
      <w:r w:rsidRPr="004571A2">
        <w:tab/>
        <w:t>J ASCENCAO MARTINEZ</w:t>
      </w:r>
      <w:r w:rsidRPr="004571A2">
        <w:tab/>
        <w:t>17</w:t>
      </w:r>
      <w:r w:rsidRPr="004571A2">
        <w:tab/>
        <w:t>Co Coventry</w:t>
      </w:r>
      <w:r w:rsidRPr="004571A2">
        <w:tab/>
      </w:r>
      <w:r w:rsidRPr="004571A2">
        <w:tab/>
        <w:t xml:space="preserve">   30.50</w:t>
      </w:r>
      <w:r w:rsidRPr="004571A2">
        <w:tab/>
        <w:t>........</w:t>
      </w:r>
    </w:p>
    <w:p w14:paraId="1AA842D9" w14:textId="77777777" w:rsidR="00F437B5" w:rsidRPr="004571A2" w:rsidRDefault="00F437B5" w:rsidP="00F437B5">
      <w:pPr>
        <w:pStyle w:val="1Col-yob-st"/>
      </w:pPr>
      <w:r w:rsidRPr="004571A2">
        <w:t>99.</w:t>
      </w:r>
      <w:r w:rsidRPr="004571A2">
        <w:tab/>
        <w:t>Isabel BRAND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29.70</w:t>
      </w:r>
      <w:r w:rsidRPr="004571A2">
        <w:tab/>
        <w:t>........</w:t>
      </w:r>
    </w:p>
    <w:p w14:paraId="05D97E74" w14:textId="63A3121C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100.</w:t>
      </w:r>
      <w:r w:rsidRPr="004571A2">
        <w:tab/>
        <w:t>Charlotte GOWER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  29.60</w:t>
      </w:r>
      <w:r w:rsidRPr="004571A2">
        <w:tab/>
        <w:t>........</w:t>
      </w:r>
      <w:r>
        <w:t xml:space="preserve"> </w:t>
      </w:r>
    </w:p>
    <w:p w14:paraId="03D4EEBA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19BC638F" w14:textId="77777777" w:rsidR="00F437B5" w:rsidRPr="004571A2" w:rsidRDefault="00F437B5" w:rsidP="00F437B5">
      <w:pPr>
        <w:pStyle w:val="EventName"/>
      </w:pPr>
      <w:r w:rsidRPr="004571A2">
        <w:t>EVENT 405 Open/Male 100m Backstroke</w:t>
      </w:r>
    </w:p>
    <w:p w14:paraId="01FAA334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B441C52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Shannon LAU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2:30.00</w:t>
      </w:r>
      <w:r w:rsidRPr="004571A2">
        <w:tab/>
        <w:t>........</w:t>
      </w:r>
    </w:p>
    <w:p w14:paraId="2EFF588C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Lenny HOWLEY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2:14.00</w:t>
      </w:r>
      <w:r w:rsidRPr="004571A2">
        <w:tab/>
        <w:t>........</w:t>
      </w:r>
    </w:p>
    <w:p w14:paraId="14F4B5EC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Hugo STOKES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2:13.00</w:t>
      </w:r>
      <w:r w:rsidRPr="004571A2">
        <w:tab/>
        <w:t>........</w:t>
      </w:r>
    </w:p>
    <w:p w14:paraId="0AF3E805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Digby CRESSWELL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4A18ADA8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Dylan BENDALL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2FCAD575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Bryn SENSECALL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136BB1AA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Lucas PATARROYO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1:55.10</w:t>
      </w:r>
      <w:r w:rsidRPr="004571A2">
        <w:tab/>
        <w:t>........</w:t>
      </w:r>
    </w:p>
    <w:p w14:paraId="258B772A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Sebastian HACKLETT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1:51.98</w:t>
      </w:r>
      <w:r w:rsidRPr="004571A2">
        <w:tab/>
        <w:t>........</w:t>
      </w:r>
    </w:p>
    <w:p w14:paraId="726746C5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Ethan DAVISON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1:50.37</w:t>
      </w:r>
      <w:r w:rsidRPr="004571A2">
        <w:tab/>
        <w:t>........</w:t>
      </w:r>
    </w:p>
    <w:p w14:paraId="7F12DC76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Harry WOLSEY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1:50.00</w:t>
      </w:r>
      <w:r w:rsidRPr="004571A2">
        <w:tab/>
        <w:t>........</w:t>
      </w:r>
    </w:p>
    <w:p w14:paraId="11A0A676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Elliott GINNS</w:t>
      </w:r>
      <w:r w:rsidRPr="004571A2">
        <w:tab/>
        <w:t>10</w:t>
      </w:r>
      <w:r w:rsidRPr="004571A2">
        <w:tab/>
        <w:t>Market Har</w:t>
      </w:r>
      <w:r w:rsidRPr="004571A2">
        <w:tab/>
      </w:r>
      <w:r w:rsidRPr="004571A2">
        <w:tab/>
        <w:t xml:space="preserve"> 1:49.77</w:t>
      </w:r>
      <w:r w:rsidRPr="004571A2">
        <w:tab/>
        <w:t>........</w:t>
      </w:r>
    </w:p>
    <w:p w14:paraId="5B1EBFA1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Connor GOODYEAR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1:48.03</w:t>
      </w:r>
      <w:r w:rsidRPr="004571A2">
        <w:tab/>
        <w:t>........</w:t>
      </w:r>
    </w:p>
    <w:p w14:paraId="45AA5742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Piotr KISIEL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1:45.38</w:t>
      </w:r>
      <w:r w:rsidRPr="004571A2">
        <w:tab/>
        <w:t>........</w:t>
      </w:r>
    </w:p>
    <w:p w14:paraId="32E25BAA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Theo HARLOCK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1:43.81</w:t>
      </w:r>
      <w:r w:rsidRPr="004571A2">
        <w:tab/>
        <w:t>........</w:t>
      </w:r>
    </w:p>
    <w:p w14:paraId="30E356AF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Reiss AUGER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1:43.48</w:t>
      </w:r>
      <w:r w:rsidRPr="004571A2">
        <w:tab/>
        <w:t>........</w:t>
      </w:r>
    </w:p>
    <w:p w14:paraId="1C814DD2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Erik LYCETT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1:42.34</w:t>
      </w:r>
      <w:r w:rsidRPr="004571A2">
        <w:tab/>
        <w:t>........</w:t>
      </w:r>
    </w:p>
    <w:p w14:paraId="27932764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Sebastian ORR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1:40.07</w:t>
      </w:r>
      <w:r w:rsidRPr="004571A2">
        <w:tab/>
        <w:t>........</w:t>
      </w:r>
    </w:p>
    <w:p w14:paraId="535AE059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Joseph LEES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1:39.92</w:t>
      </w:r>
      <w:r w:rsidRPr="004571A2">
        <w:tab/>
        <w:t>........</w:t>
      </w:r>
    </w:p>
    <w:p w14:paraId="605D98F0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Isaac HAWKINS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1:39.51</w:t>
      </w:r>
      <w:r w:rsidRPr="004571A2">
        <w:tab/>
        <w:t>........</w:t>
      </w:r>
    </w:p>
    <w:p w14:paraId="01C10A87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Malcolm HUTTON</w:t>
      </w:r>
      <w:r w:rsidRPr="004571A2">
        <w:tab/>
        <w:t>10</w:t>
      </w:r>
      <w:r w:rsidRPr="004571A2">
        <w:tab/>
        <w:t>Leamington</w:t>
      </w:r>
      <w:r w:rsidRPr="004571A2">
        <w:tab/>
      </w:r>
      <w:r w:rsidRPr="004571A2">
        <w:tab/>
        <w:t xml:space="preserve"> 1:38.94</w:t>
      </w:r>
      <w:r w:rsidRPr="004571A2">
        <w:tab/>
        <w:t>........</w:t>
      </w:r>
    </w:p>
    <w:p w14:paraId="65BDA0A0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Joel EVANS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1:37.02</w:t>
      </w:r>
      <w:r w:rsidRPr="004571A2">
        <w:tab/>
        <w:t>........</w:t>
      </w:r>
    </w:p>
    <w:p w14:paraId="36C81430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1:36.86</w:t>
      </w:r>
      <w:r w:rsidRPr="004571A2">
        <w:tab/>
        <w:t>........</w:t>
      </w:r>
    </w:p>
    <w:p w14:paraId="34BB3BCC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Dominiks KUPCOVS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1:36.49</w:t>
      </w:r>
      <w:r w:rsidRPr="004571A2">
        <w:tab/>
        <w:t>........</w:t>
      </w:r>
    </w:p>
    <w:p w14:paraId="0DF1CA18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Hugo BENTLEY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1:36.12</w:t>
      </w:r>
      <w:r w:rsidRPr="004571A2">
        <w:tab/>
        <w:t>........</w:t>
      </w:r>
    </w:p>
    <w:p w14:paraId="0FE2AB0D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1:33.84</w:t>
      </w:r>
      <w:r w:rsidRPr="004571A2">
        <w:tab/>
        <w:t>........</w:t>
      </w:r>
    </w:p>
    <w:p w14:paraId="05C8CB45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1:33.39</w:t>
      </w:r>
      <w:r w:rsidRPr="004571A2">
        <w:tab/>
        <w:t>........</w:t>
      </w:r>
    </w:p>
    <w:p w14:paraId="032ADCBA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Oscar BURDETT-WARD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1:33.36</w:t>
      </w:r>
      <w:r w:rsidRPr="004571A2">
        <w:tab/>
        <w:t>........</w:t>
      </w:r>
    </w:p>
    <w:p w14:paraId="1E628A10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Dylan BEGLEY</w:t>
      </w:r>
      <w:r w:rsidRPr="004571A2">
        <w:tab/>
        <w:t>11</w:t>
      </w:r>
      <w:r w:rsidRPr="004571A2">
        <w:tab/>
        <w:t>Market Har</w:t>
      </w:r>
      <w:r w:rsidRPr="004571A2">
        <w:tab/>
      </w:r>
      <w:r w:rsidRPr="004571A2">
        <w:tab/>
        <w:t xml:space="preserve"> 1:32.48</w:t>
      </w:r>
      <w:r w:rsidRPr="004571A2">
        <w:tab/>
        <w:t>........</w:t>
      </w:r>
    </w:p>
    <w:p w14:paraId="45574E06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Hugh CARTLIDGE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1:29.62</w:t>
      </w:r>
      <w:r w:rsidRPr="004571A2">
        <w:tab/>
        <w:t>........</w:t>
      </w:r>
    </w:p>
    <w:p w14:paraId="41590E3A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1:29.47</w:t>
      </w:r>
      <w:r w:rsidRPr="004571A2">
        <w:tab/>
        <w:t>........</w:t>
      </w:r>
    </w:p>
    <w:p w14:paraId="10839CF1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Kyle FITTON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1:27.99</w:t>
      </w:r>
      <w:r w:rsidRPr="004571A2">
        <w:tab/>
        <w:t>........</w:t>
      </w:r>
    </w:p>
    <w:p w14:paraId="2428832C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Oscar PAWLOWSKI</w:t>
      </w:r>
      <w:r w:rsidRPr="004571A2">
        <w:tab/>
        <w:t>10</w:t>
      </w:r>
      <w:r w:rsidRPr="004571A2">
        <w:tab/>
        <w:t>Corby</w:t>
      </w:r>
      <w:r w:rsidRPr="004571A2">
        <w:tab/>
      </w:r>
      <w:r w:rsidRPr="004571A2">
        <w:tab/>
        <w:t xml:space="preserve"> 1:27.29</w:t>
      </w:r>
      <w:r w:rsidRPr="004571A2">
        <w:tab/>
        <w:t>........</w:t>
      </w:r>
    </w:p>
    <w:p w14:paraId="413CFC9C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Ethan AUGER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1:25.91</w:t>
      </w:r>
      <w:r w:rsidRPr="004571A2">
        <w:tab/>
        <w:t>........</w:t>
      </w:r>
    </w:p>
    <w:p w14:paraId="5BB3CD67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Edward JONES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1:24.66</w:t>
      </w:r>
      <w:r w:rsidRPr="004571A2">
        <w:tab/>
        <w:t>........</w:t>
      </w:r>
    </w:p>
    <w:p w14:paraId="1BDBD55E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Felix KERSWELL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1:24.29</w:t>
      </w:r>
      <w:r w:rsidRPr="004571A2">
        <w:tab/>
        <w:t>........</w:t>
      </w:r>
    </w:p>
    <w:p w14:paraId="5B952EAB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Woody HESKETH-REYNOLDS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1:23.98</w:t>
      </w:r>
      <w:r w:rsidRPr="004571A2">
        <w:tab/>
        <w:t>........</w:t>
      </w:r>
    </w:p>
    <w:p w14:paraId="052C46D1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Oliver GREARS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1:23.78</w:t>
      </w:r>
      <w:r w:rsidRPr="004571A2">
        <w:tab/>
        <w:t>........</w:t>
      </w:r>
    </w:p>
    <w:p w14:paraId="0EA57A99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Alex LAWRENCE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1:23.19</w:t>
      </w:r>
      <w:r w:rsidRPr="004571A2">
        <w:tab/>
        <w:t>........</w:t>
      </w:r>
    </w:p>
    <w:p w14:paraId="7D5CFBAC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Rowan SEARS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1:21.91</w:t>
      </w:r>
      <w:r w:rsidRPr="004571A2">
        <w:tab/>
        <w:t>........</w:t>
      </w:r>
    </w:p>
    <w:p w14:paraId="732FE93F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Logan SMITH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1:18.84</w:t>
      </w:r>
      <w:r w:rsidRPr="004571A2">
        <w:tab/>
        <w:t>........</w:t>
      </w:r>
    </w:p>
    <w:p w14:paraId="10140828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Connor BENDALL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1:18.57</w:t>
      </w:r>
      <w:r w:rsidRPr="004571A2">
        <w:tab/>
        <w:t>........</w:t>
      </w:r>
    </w:p>
    <w:p w14:paraId="6B899A28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Jack WILSON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1:16.88</w:t>
      </w:r>
      <w:r w:rsidRPr="004571A2">
        <w:tab/>
        <w:t>........</w:t>
      </w:r>
    </w:p>
    <w:p w14:paraId="18EBD024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Daniel REES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1:16.53</w:t>
      </w:r>
      <w:r w:rsidRPr="004571A2">
        <w:tab/>
        <w:t>........</w:t>
      </w:r>
    </w:p>
    <w:p w14:paraId="299CC63A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Xavier SMITH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1:15.17</w:t>
      </w:r>
      <w:r w:rsidRPr="004571A2">
        <w:tab/>
        <w:t>........</w:t>
      </w:r>
    </w:p>
    <w:p w14:paraId="7E6D6E0B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Henry JONES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1:15.04</w:t>
      </w:r>
      <w:r w:rsidRPr="004571A2">
        <w:tab/>
        <w:t>........</w:t>
      </w:r>
    </w:p>
    <w:p w14:paraId="47238712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Marshall DAWE</w:t>
      </w:r>
      <w:r w:rsidRPr="004571A2">
        <w:tab/>
        <w:t>13</w:t>
      </w:r>
      <w:r w:rsidRPr="004571A2">
        <w:tab/>
        <w:t>Kingsbury</w:t>
      </w:r>
      <w:r w:rsidRPr="004571A2">
        <w:tab/>
      </w:r>
      <w:r w:rsidRPr="004571A2">
        <w:tab/>
        <w:t xml:space="preserve"> 1:14.60</w:t>
      </w:r>
      <w:r w:rsidRPr="004571A2">
        <w:tab/>
        <w:t>........</w:t>
      </w:r>
    </w:p>
    <w:p w14:paraId="390186BF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Sparsh SHAH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1:12.73</w:t>
      </w:r>
      <w:r w:rsidRPr="004571A2">
        <w:tab/>
        <w:t>........</w:t>
      </w:r>
    </w:p>
    <w:p w14:paraId="0A9B12A0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Freddie WALL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1:12.62</w:t>
      </w:r>
      <w:r w:rsidRPr="004571A2">
        <w:tab/>
        <w:t>........</w:t>
      </w:r>
    </w:p>
    <w:p w14:paraId="7A26314E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Ronnie BAKER</w:t>
      </w:r>
      <w:r w:rsidRPr="004571A2">
        <w:tab/>
        <w:t>18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1:12.03</w:t>
      </w:r>
      <w:r w:rsidRPr="004571A2">
        <w:tab/>
        <w:t>........</w:t>
      </w:r>
    </w:p>
    <w:p w14:paraId="263E6B7C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Joseph PUGH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1:10.34</w:t>
      </w:r>
      <w:r w:rsidRPr="004571A2">
        <w:tab/>
        <w:t>........</w:t>
      </w:r>
    </w:p>
    <w:p w14:paraId="43AE281F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Daniel MUSTATA</w:t>
      </w:r>
      <w:r w:rsidRPr="004571A2">
        <w:tab/>
        <w:t>13</w:t>
      </w:r>
      <w:r w:rsidRPr="004571A2">
        <w:tab/>
        <w:t>Corby</w:t>
      </w:r>
      <w:r w:rsidRPr="004571A2">
        <w:tab/>
      </w:r>
      <w:r w:rsidRPr="004571A2">
        <w:tab/>
        <w:t xml:space="preserve"> 1:09.90</w:t>
      </w:r>
      <w:r w:rsidRPr="004571A2">
        <w:tab/>
        <w:t>........</w:t>
      </w:r>
    </w:p>
    <w:p w14:paraId="0B461052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Kieren DEXTER</w:t>
      </w:r>
      <w:r w:rsidRPr="004571A2">
        <w:tab/>
        <w:t>17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1:08.47</w:t>
      </w:r>
      <w:r w:rsidRPr="004571A2">
        <w:tab/>
        <w:t>........</w:t>
      </w:r>
    </w:p>
    <w:p w14:paraId="1AD70D18" w14:textId="2FFA58FD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53.</w:t>
      </w:r>
      <w:r w:rsidRPr="004571A2">
        <w:tab/>
        <w:t>Aidan RYDER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1:08.16</w:t>
      </w:r>
      <w:r w:rsidRPr="004571A2">
        <w:tab/>
        <w:t>........</w:t>
      </w:r>
      <w:r>
        <w:t xml:space="preserve"> </w:t>
      </w:r>
    </w:p>
    <w:p w14:paraId="471E1C0C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2D4932D7" w14:textId="77777777" w:rsidR="00F437B5" w:rsidRPr="004571A2" w:rsidRDefault="00F437B5" w:rsidP="00F437B5">
      <w:pPr>
        <w:pStyle w:val="EventName"/>
      </w:pPr>
      <w:r w:rsidRPr="004571A2">
        <w:t>EVENT 406 Female 100m Backstroke</w:t>
      </w:r>
    </w:p>
    <w:p w14:paraId="3234BC57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6C30380C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Grace SMITH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2:35.41</w:t>
      </w:r>
      <w:r w:rsidRPr="004571A2">
        <w:tab/>
        <w:t>........</w:t>
      </w:r>
    </w:p>
    <w:p w14:paraId="10E30B50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Eva BROWN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2:30.00</w:t>
      </w:r>
      <w:r w:rsidRPr="004571A2">
        <w:tab/>
        <w:t>........</w:t>
      </w:r>
    </w:p>
    <w:p w14:paraId="7135C5B7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Hannah SMITH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2:02.18</w:t>
      </w:r>
      <w:r w:rsidRPr="004571A2">
        <w:tab/>
        <w:t>........</w:t>
      </w:r>
    </w:p>
    <w:p w14:paraId="36EEEC86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Grace WALKLAND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06F4B204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Chloe CURTIS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745DF50E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Amelie JEARY</w:t>
      </w:r>
      <w:r w:rsidRPr="004571A2">
        <w:tab/>
        <w:t>14</w:t>
      </w:r>
      <w:r w:rsidRPr="004571A2">
        <w:tab/>
        <w:t>Southam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538EFD5D" w14:textId="77777777" w:rsidR="00F437B5" w:rsidRPr="004571A2" w:rsidRDefault="00F437B5" w:rsidP="00F437B5">
      <w:pPr>
        <w:pStyle w:val="1Col-yob-st"/>
      </w:pPr>
      <w:r w:rsidRPr="004571A2">
        <w:lastRenderedPageBreak/>
        <w:t>7.</w:t>
      </w:r>
      <w:r w:rsidRPr="004571A2">
        <w:tab/>
        <w:t>V BRICKWOOD-BARNES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2F9ACC8D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Gretel SCARATT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60A6090C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Sarah VALEANU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5CB60AAB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  <w:t>Orlaith THOMAS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4EC41EE2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Lyra PRICE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2:00.00</w:t>
      </w:r>
      <w:r w:rsidRPr="004571A2">
        <w:tab/>
        <w:t>........</w:t>
      </w:r>
    </w:p>
    <w:p w14:paraId="54E198FF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Ruby ROWE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1:58.68</w:t>
      </w:r>
      <w:r w:rsidRPr="004571A2">
        <w:tab/>
        <w:t>........</w:t>
      </w:r>
    </w:p>
    <w:p w14:paraId="6DB740C1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Heather LEES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1:56.31</w:t>
      </w:r>
      <w:r w:rsidRPr="004571A2">
        <w:tab/>
        <w:t>........</w:t>
      </w:r>
    </w:p>
    <w:p w14:paraId="2A3C2F50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Lucy MCCLEMENTS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1:55.95</w:t>
      </w:r>
      <w:r w:rsidRPr="004571A2">
        <w:tab/>
        <w:t>........</w:t>
      </w:r>
    </w:p>
    <w:p w14:paraId="61EFEBFF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Rebeca COSTACHE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1:55.00</w:t>
      </w:r>
      <w:r w:rsidRPr="004571A2">
        <w:tab/>
        <w:t>........</w:t>
      </w:r>
    </w:p>
    <w:p w14:paraId="4C3D90F8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Merryn FULFORD</w:t>
      </w:r>
      <w:r w:rsidRPr="004571A2">
        <w:tab/>
        <w:t>10</w:t>
      </w:r>
      <w:r w:rsidRPr="004571A2">
        <w:tab/>
        <w:t>Daventry</w:t>
      </w:r>
      <w:r w:rsidRPr="004571A2">
        <w:tab/>
      </w:r>
      <w:r w:rsidRPr="004571A2">
        <w:tab/>
        <w:t xml:space="preserve"> 1:53.80</w:t>
      </w:r>
      <w:r w:rsidRPr="004571A2">
        <w:tab/>
        <w:t>........</w:t>
      </w:r>
    </w:p>
    <w:p w14:paraId="70EF532E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Gracie ATKINS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1:51.96</w:t>
      </w:r>
      <w:r w:rsidRPr="004571A2">
        <w:tab/>
        <w:t>........</w:t>
      </w:r>
    </w:p>
    <w:p w14:paraId="28570ACB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Willow COATES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1:51.32</w:t>
      </w:r>
      <w:r w:rsidRPr="004571A2">
        <w:tab/>
        <w:t>........</w:t>
      </w:r>
    </w:p>
    <w:p w14:paraId="2E45C39F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Eliza VITTE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1:50.00</w:t>
      </w:r>
      <w:r w:rsidRPr="004571A2">
        <w:tab/>
        <w:t>........</w:t>
      </w:r>
    </w:p>
    <w:p w14:paraId="456E753E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Isabella MOORE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1:49.42</w:t>
      </w:r>
      <w:r w:rsidRPr="004571A2">
        <w:tab/>
        <w:t>........</w:t>
      </w:r>
    </w:p>
    <w:p w14:paraId="39949421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Delliah LINNETT</w:t>
      </w:r>
      <w:r w:rsidRPr="004571A2">
        <w:tab/>
        <w:t xml:space="preserve">9 </w:t>
      </w:r>
      <w:r w:rsidRPr="004571A2">
        <w:tab/>
        <w:t>Leamington</w:t>
      </w:r>
      <w:r w:rsidRPr="004571A2">
        <w:tab/>
      </w:r>
      <w:r w:rsidRPr="004571A2">
        <w:tab/>
        <w:t xml:space="preserve"> 1:47.97</w:t>
      </w:r>
      <w:r w:rsidRPr="004571A2">
        <w:tab/>
        <w:t>........</w:t>
      </w:r>
    </w:p>
    <w:p w14:paraId="14039034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Amaya-Grace ROBERTSON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1:47.56</w:t>
      </w:r>
      <w:r w:rsidRPr="004571A2">
        <w:tab/>
        <w:t>........</w:t>
      </w:r>
    </w:p>
    <w:p w14:paraId="67BFE90A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Elise BATES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1:46.36</w:t>
      </w:r>
      <w:r w:rsidRPr="004571A2">
        <w:tab/>
        <w:t>........</w:t>
      </w:r>
    </w:p>
    <w:p w14:paraId="485C0FC8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Sumayah REQICA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1:44.68</w:t>
      </w:r>
      <w:r w:rsidRPr="004571A2">
        <w:tab/>
        <w:t>........</w:t>
      </w:r>
    </w:p>
    <w:p w14:paraId="0ED63BC2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Eva MUTCH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1:44.06</w:t>
      </w:r>
      <w:r w:rsidRPr="004571A2">
        <w:tab/>
        <w:t>........</w:t>
      </w:r>
    </w:p>
    <w:p w14:paraId="4BBF3B9F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Erin WRIGHT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1:43.86</w:t>
      </w:r>
      <w:r w:rsidRPr="004571A2">
        <w:tab/>
        <w:t>........</w:t>
      </w:r>
    </w:p>
    <w:p w14:paraId="025F1ACE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Joanna SHING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1:43.25</w:t>
      </w:r>
      <w:r w:rsidRPr="004571A2">
        <w:tab/>
        <w:t>........</w:t>
      </w:r>
    </w:p>
    <w:p w14:paraId="159414B9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Natalia JANICKA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1:43.00</w:t>
      </w:r>
      <w:r w:rsidRPr="004571A2">
        <w:tab/>
        <w:t>........</w:t>
      </w:r>
    </w:p>
    <w:p w14:paraId="6CEBC669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Anna JOO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1:42.00</w:t>
      </w:r>
      <w:r w:rsidRPr="004571A2">
        <w:tab/>
        <w:t>........</w:t>
      </w:r>
    </w:p>
    <w:p w14:paraId="2C27ACBF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Jessica READ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1:41.91</w:t>
      </w:r>
      <w:r w:rsidRPr="004571A2">
        <w:tab/>
        <w:t>........</w:t>
      </w:r>
    </w:p>
    <w:p w14:paraId="091AE5F2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Elsie WILLIAMS</w:t>
      </w:r>
      <w:r w:rsidRPr="004571A2">
        <w:tab/>
        <w:t>10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1:41.90</w:t>
      </w:r>
      <w:r w:rsidRPr="004571A2">
        <w:tab/>
        <w:t>........</w:t>
      </w:r>
    </w:p>
    <w:p w14:paraId="67F41E1F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Elizaveta PUSNAKOVA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1:41.75</w:t>
      </w:r>
      <w:r w:rsidRPr="004571A2">
        <w:tab/>
        <w:t>........</w:t>
      </w:r>
    </w:p>
    <w:p w14:paraId="1B3487B8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Kasia TCHORZ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1:41.39</w:t>
      </w:r>
      <w:r w:rsidRPr="004571A2">
        <w:tab/>
        <w:t>........</w:t>
      </w:r>
    </w:p>
    <w:p w14:paraId="49476C5E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Sienna HACKLETT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1:41.17</w:t>
      </w:r>
      <w:r w:rsidRPr="004571A2">
        <w:tab/>
        <w:t>........</w:t>
      </w:r>
    </w:p>
    <w:p w14:paraId="541539C6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Ivy MORRIS</w:t>
      </w:r>
      <w:r w:rsidRPr="004571A2">
        <w:tab/>
        <w:t>11</w:t>
      </w:r>
      <w:r w:rsidRPr="004571A2">
        <w:tab/>
        <w:t>Daventry</w:t>
      </w:r>
      <w:r w:rsidRPr="004571A2">
        <w:tab/>
      </w:r>
      <w:r w:rsidRPr="004571A2">
        <w:tab/>
        <w:t xml:space="preserve"> 1:40.87</w:t>
      </w:r>
      <w:r w:rsidRPr="004571A2">
        <w:tab/>
        <w:t>........</w:t>
      </w:r>
    </w:p>
    <w:p w14:paraId="4D5642C9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Zoe LARMOUR</w:t>
      </w:r>
      <w:r w:rsidRPr="004571A2">
        <w:tab/>
        <w:t>12</w:t>
      </w:r>
      <w:r w:rsidRPr="004571A2">
        <w:tab/>
        <w:t>Daventry</w:t>
      </w:r>
      <w:r w:rsidRPr="004571A2">
        <w:tab/>
      </w:r>
      <w:r w:rsidRPr="004571A2">
        <w:tab/>
        <w:t xml:space="preserve"> 1:40.15</w:t>
      </w:r>
      <w:r w:rsidRPr="004571A2">
        <w:tab/>
        <w:t>........</w:t>
      </w:r>
    </w:p>
    <w:p w14:paraId="014CFB68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Daisey WAIGHT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1:40.06</w:t>
      </w:r>
      <w:r w:rsidRPr="004571A2">
        <w:tab/>
        <w:t>........</w:t>
      </w:r>
    </w:p>
    <w:p w14:paraId="015564DB" w14:textId="77777777" w:rsidR="00F437B5" w:rsidRPr="004571A2" w:rsidRDefault="00F437B5" w:rsidP="00F437B5">
      <w:pPr>
        <w:pStyle w:val="1Col-yob-st"/>
      </w:pPr>
      <w:r w:rsidRPr="004571A2">
        <w:t>38.</w:t>
      </w:r>
      <w:r w:rsidRPr="004571A2">
        <w:tab/>
        <w:t>Lucy MILLER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1:39.20</w:t>
      </w:r>
      <w:r w:rsidRPr="004571A2">
        <w:tab/>
        <w:t>........</w:t>
      </w:r>
    </w:p>
    <w:p w14:paraId="440ACF25" w14:textId="77777777" w:rsidR="00F437B5" w:rsidRPr="004571A2" w:rsidRDefault="00F437B5" w:rsidP="00F437B5">
      <w:pPr>
        <w:pStyle w:val="1Col-yob-st"/>
      </w:pPr>
      <w:r w:rsidRPr="004571A2">
        <w:t>39.</w:t>
      </w:r>
      <w:r w:rsidRPr="004571A2">
        <w:tab/>
        <w:t>Scarlett FORGAN</w:t>
      </w:r>
      <w:r w:rsidRPr="004571A2">
        <w:tab/>
        <w:t>15</w:t>
      </w:r>
      <w:r w:rsidRPr="004571A2">
        <w:tab/>
        <w:t>Southam</w:t>
      </w:r>
      <w:r w:rsidRPr="004571A2">
        <w:tab/>
      </w:r>
      <w:r w:rsidRPr="004571A2">
        <w:tab/>
        <w:t xml:space="preserve"> 1:37.45</w:t>
      </w:r>
      <w:r w:rsidRPr="004571A2">
        <w:tab/>
        <w:t>........</w:t>
      </w:r>
    </w:p>
    <w:p w14:paraId="6DB99C82" w14:textId="77777777" w:rsidR="00F437B5" w:rsidRPr="004571A2" w:rsidRDefault="00F437B5" w:rsidP="00F437B5">
      <w:pPr>
        <w:pStyle w:val="1Col-yob-st"/>
      </w:pPr>
      <w:r w:rsidRPr="004571A2">
        <w:t>40.</w:t>
      </w:r>
      <w:r w:rsidRPr="004571A2">
        <w:tab/>
        <w:t>Felicity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1:37.29</w:t>
      </w:r>
      <w:r w:rsidRPr="004571A2">
        <w:tab/>
        <w:t>........</w:t>
      </w:r>
    </w:p>
    <w:p w14:paraId="04B6258F" w14:textId="77777777" w:rsidR="00F437B5" w:rsidRPr="004571A2" w:rsidRDefault="00F437B5" w:rsidP="00F437B5">
      <w:pPr>
        <w:pStyle w:val="1Col-yob-st"/>
      </w:pPr>
      <w:r w:rsidRPr="004571A2">
        <w:t>41.</w:t>
      </w:r>
      <w:r w:rsidRPr="004571A2">
        <w:tab/>
        <w:t>Sophie GOWER</w:t>
      </w:r>
      <w:r w:rsidRPr="004571A2">
        <w:tab/>
        <w:t>10</w:t>
      </w:r>
      <w:r w:rsidRPr="004571A2">
        <w:tab/>
        <w:t>Rugby</w:t>
      </w:r>
      <w:r w:rsidRPr="004571A2">
        <w:tab/>
      </w:r>
      <w:r w:rsidRPr="004571A2">
        <w:tab/>
        <w:t xml:space="preserve"> 1:33.97</w:t>
      </w:r>
      <w:r w:rsidRPr="004571A2">
        <w:tab/>
        <w:t>........</w:t>
      </w:r>
    </w:p>
    <w:p w14:paraId="5ACB9C04" w14:textId="77777777" w:rsidR="00F437B5" w:rsidRPr="004571A2" w:rsidRDefault="00F437B5" w:rsidP="00F437B5">
      <w:pPr>
        <w:pStyle w:val="1Col-yob-st"/>
      </w:pPr>
      <w:r w:rsidRPr="004571A2">
        <w:t>42.</w:t>
      </w:r>
      <w:r w:rsidRPr="004571A2">
        <w:tab/>
        <w:t>Ellie DAVIDSON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1:33.74</w:t>
      </w:r>
      <w:r w:rsidRPr="004571A2">
        <w:tab/>
        <w:t>........</w:t>
      </w:r>
    </w:p>
    <w:p w14:paraId="502D20B7" w14:textId="77777777" w:rsidR="00F437B5" w:rsidRPr="004571A2" w:rsidRDefault="00F437B5" w:rsidP="00F437B5">
      <w:pPr>
        <w:pStyle w:val="1Col-yob-st"/>
      </w:pPr>
      <w:r w:rsidRPr="004571A2">
        <w:t>43.</w:t>
      </w:r>
      <w:r w:rsidRPr="004571A2">
        <w:tab/>
        <w:t>Ivy DEAKIN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1:33.58</w:t>
      </w:r>
      <w:r w:rsidRPr="004571A2">
        <w:tab/>
        <w:t>........</w:t>
      </w:r>
    </w:p>
    <w:p w14:paraId="6E4CEF75" w14:textId="77777777" w:rsidR="00F437B5" w:rsidRPr="004571A2" w:rsidRDefault="00F437B5" w:rsidP="00F437B5">
      <w:pPr>
        <w:pStyle w:val="1Col-yob-st"/>
      </w:pPr>
      <w:r w:rsidRPr="004571A2">
        <w:t>44.</w:t>
      </w:r>
      <w:r w:rsidRPr="004571A2">
        <w:tab/>
        <w:t>Roisin BANKS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1:33.20</w:t>
      </w:r>
      <w:r w:rsidRPr="004571A2">
        <w:tab/>
        <w:t>........</w:t>
      </w:r>
    </w:p>
    <w:p w14:paraId="188B59B0" w14:textId="77777777" w:rsidR="00F437B5" w:rsidRPr="004571A2" w:rsidRDefault="00F437B5" w:rsidP="00F437B5">
      <w:pPr>
        <w:pStyle w:val="1Col-yob-st"/>
      </w:pPr>
      <w:r w:rsidRPr="004571A2">
        <w:t>45.</w:t>
      </w:r>
      <w:r w:rsidRPr="004571A2">
        <w:tab/>
        <w:t>Lily FULFORD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1:32.59</w:t>
      </w:r>
      <w:r w:rsidRPr="004571A2">
        <w:tab/>
        <w:t>........</w:t>
      </w:r>
    </w:p>
    <w:p w14:paraId="34FC63EB" w14:textId="77777777" w:rsidR="00F437B5" w:rsidRPr="004571A2" w:rsidRDefault="00F437B5" w:rsidP="00F437B5">
      <w:pPr>
        <w:pStyle w:val="1Col-yob-st"/>
      </w:pPr>
      <w:r w:rsidRPr="004571A2">
        <w:t>46.</w:t>
      </w:r>
      <w:r w:rsidRPr="004571A2">
        <w:tab/>
        <w:t>Iyla May COX</w:t>
      </w:r>
      <w:r w:rsidRPr="004571A2">
        <w:tab/>
        <w:t xml:space="preserve">9 </w:t>
      </w:r>
      <w:r w:rsidRPr="004571A2">
        <w:tab/>
        <w:t>Rugby</w:t>
      </w:r>
      <w:r w:rsidRPr="004571A2">
        <w:tab/>
      </w:r>
      <w:r w:rsidRPr="004571A2">
        <w:tab/>
        <w:t xml:space="preserve"> 1:32.26</w:t>
      </w:r>
      <w:r w:rsidRPr="004571A2">
        <w:tab/>
        <w:t>........</w:t>
      </w:r>
    </w:p>
    <w:p w14:paraId="519203F0" w14:textId="77777777" w:rsidR="00F437B5" w:rsidRPr="004571A2" w:rsidRDefault="00F437B5" w:rsidP="00F437B5">
      <w:pPr>
        <w:pStyle w:val="1Col-yob-st"/>
      </w:pPr>
      <w:r w:rsidRPr="004571A2">
        <w:t>47.</w:t>
      </w:r>
      <w:r w:rsidRPr="004571A2">
        <w:tab/>
        <w:t>Beth POPHAM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1:32.05</w:t>
      </w:r>
      <w:r w:rsidRPr="004571A2">
        <w:tab/>
        <w:t>........</w:t>
      </w:r>
    </w:p>
    <w:p w14:paraId="69ADF8A9" w14:textId="77777777" w:rsidR="00F437B5" w:rsidRPr="004571A2" w:rsidRDefault="00F437B5" w:rsidP="00F437B5">
      <w:pPr>
        <w:pStyle w:val="1Col-yob-st"/>
      </w:pPr>
      <w:r w:rsidRPr="004571A2">
        <w:t>48.</w:t>
      </w:r>
      <w:r w:rsidRPr="004571A2">
        <w:tab/>
        <w:t>Shay LEWIS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1:31.75</w:t>
      </w:r>
      <w:r w:rsidRPr="004571A2">
        <w:tab/>
        <w:t>........</w:t>
      </w:r>
    </w:p>
    <w:p w14:paraId="52294981" w14:textId="77777777" w:rsidR="00F437B5" w:rsidRPr="004571A2" w:rsidRDefault="00F437B5" w:rsidP="00F437B5">
      <w:pPr>
        <w:pStyle w:val="1Col-yob-st"/>
      </w:pPr>
      <w:r w:rsidRPr="004571A2">
        <w:t>49.</w:t>
      </w:r>
      <w:r w:rsidRPr="004571A2">
        <w:tab/>
        <w:t>Caitlin JAMES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1:31.74</w:t>
      </w:r>
      <w:r w:rsidRPr="004571A2">
        <w:tab/>
        <w:t>........</w:t>
      </w:r>
    </w:p>
    <w:p w14:paraId="14F5B91A" w14:textId="77777777" w:rsidR="00F437B5" w:rsidRPr="004571A2" w:rsidRDefault="00F437B5" w:rsidP="00F437B5">
      <w:pPr>
        <w:pStyle w:val="1Col-yob-st"/>
      </w:pPr>
      <w:r w:rsidRPr="004571A2">
        <w:t>50.</w:t>
      </w:r>
      <w:r w:rsidRPr="004571A2">
        <w:tab/>
        <w:t>Effie WILSON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1:31.12</w:t>
      </w:r>
      <w:r w:rsidRPr="004571A2">
        <w:tab/>
        <w:t>........</w:t>
      </w:r>
    </w:p>
    <w:p w14:paraId="31CAC8C1" w14:textId="77777777" w:rsidR="00F437B5" w:rsidRPr="004571A2" w:rsidRDefault="00F437B5" w:rsidP="00F437B5">
      <w:pPr>
        <w:pStyle w:val="1Col-yob-st"/>
      </w:pPr>
      <w:r w:rsidRPr="004571A2">
        <w:t>51.</w:t>
      </w:r>
      <w:r w:rsidRPr="004571A2">
        <w:tab/>
        <w:t>Johanna SUTTON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1:30.31</w:t>
      </w:r>
      <w:r w:rsidRPr="004571A2">
        <w:tab/>
        <w:t>........</w:t>
      </w:r>
    </w:p>
    <w:p w14:paraId="4B845154" w14:textId="77777777" w:rsidR="00F437B5" w:rsidRPr="004571A2" w:rsidRDefault="00F437B5" w:rsidP="00F437B5">
      <w:pPr>
        <w:pStyle w:val="1Col-yob-st"/>
      </w:pPr>
      <w:r w:rsidRPr="004571A2">
        <w:t>52.</w:t>
      </w:r>
      <w:r w:rsidRPr="004571A2">
        <w:tab/>
        <w:t>Caroline MACKIE</w:t>
      </w:r>
      <w:r w:rsidRPr="004571A2">
        <w:tab/>
        <w:t>17</w:t>
      </w:r>
      <w:r w:rsidRPr="004571A2">
        <w:tab/>
        <w:t>Camp Hill SC</w:t>
      </w:r>
      <w:r w:rsidRPr="004571A2">
        <w:tab/>
      </w:r>
      <w:r w:rsidRPr="004571A2">
        <w:tab/>
        <w:t xml:space="preserve"> 1:30.07</w:t>
      </w:r>
      <w:r w:rsidRPr="004571A2">
        <w:tab/>
        <w:t>........</w:t>
      </w:r>
    </w:p>
    <w:p w14:paraId="2E30ECB7" w14:textId="77777777" w:rsidR="00F437B5" w:rsidRPr="004571A2" w:rsidRDefault="00F437B5" w:rsidP="00F437B5">
      <w:pPr>
        <w:pStyle w:val="1Col-yob-st"/>
      </w:pPr>
      <w:r w:rsidRPr="004571A2">
        <w:t>53.</w:t>
      </w:r>
      <w:r w:rsidRPr="004571A2">
        <w:tab/>
        <w:t>Isabelle HOSEN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1:30.07</w:t>
      </w:r>
      <w:r w:rsidRPr="004571A2">
        <w:tab/>
        <w:t>........</w:t>
      </w:r>
    </w:p>
    <w:p w14:paraId="25F60338" w14:textId="77777777" w:rsidR="00F437B5" w:rsidRPr="004571A2" w:rsidRDefault="00F437B5" w:rsidP="00F437B5">
      <w:pPr>
        <w:pStyle w:val="1Col-yob-st"/>
      </w:pPr>
      <w:r w:rsidRPr="004571A2">
        <w:t>54.</w:t>
      </w:r>
      <w:r w:rsidRPr="004571A2">
        <w:tab/>
        <w:t>Ellie HADLEY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1:30.00</w:t>
      </w:r>
      <w:r w:rsidRPr="004571A2">
        <w:tab/>
        <w:t>........</w:t>
      </w:r>
    </w:p>
    <w:p w14:paraId="69E653E8" w14:textId="77777777" w:rsidR="00F437B5" w:rsidRPr="004571A2" w:rsidRDefault="00F437B5" w:rsidP="00F437B5">
      <w:pPr>
        <w:pStyle w:val="1Col-yob-st"/>
      </w:pPr>
      <w:r w:rsidRPr="004571A2">
        <w:t>55.</w:t>
      </w:r>
      <w:r w:rsidRPr="004571A2">
        <w:tab/>
        <w:t>Sophie KINNING</w:t>
      </w:r>
      <w:r w:rsidRPr="004571A2">
        <w:tab/>
        <w:t>11</w:t>
      </w:r>
      <w:r w:rsidRPr="004571A2">
        <w:tab/>
        <w:t>Camp Hill SC</w:t>
      </w:r>
      <w:r w:rsidRPr="004571A2">
        <w:tab/>
      </w:r>
      <w:r w:rsidRPr="004571A2">
        <w:tab/>
        <w:t xml:space="preserve"> 1:29.91</w:t>
      </w:r>
      <w:r w:rsidRPr="004571A2">
        <w:tab/>
        <w:t>........</w:t>
      </w:r>
    </w:p>
    <w:p w14:paraId="442DDFF2" w14:textId="77777777" w:rsidR="00F437B5" w:rsidRPr="004571A2" w:rsidRDefault="00F437B5" w:rsidP="00F437B5">
      <w:pPr>
        <w:pStyle w:val="1Col-yob-st"/>
      </w:pPr>
      <w:r w:rsidRPr="004571A2">
        <w:t>56.</w:t>
      </w:r>
      <w:r w:rsidRPr="004571A2">
        <w:tab/>
        <w:t>Lily GOULD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1:29.43</w:t>
      </w:r>
      <w:r w:rsidRPr="004571A2">
        <w:tab/>
        <w:t>........</w:t>
      </w:r>
    </w:p>
    <w:p w14:paraId="2EF519A3" w14:textId="77777777" w:rsidR="00F437B5" w:rsidRPr="004571A2" w:rsidRDefault="00F437B5" w:rsidP="00F437B5">
      <w:pPr>
        <w:pStyle w:val="1Col-yob-st"/>
      </w:pPr>
      <w:r w:rsidRPr="004571A2">
        <w:t>57.</w:t>
      </w:r>
      <w:r w:rsidRPr="004571A2">
        <w:tab/>
        <w:t>Isobelle FENNELL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1:28.84</w:t>
      </w:r>
      <w:r w:rsidRPr="004571A2">
        <w:tab/>
        <w:t>........</w:t>
      </w:r>
    </w:p>
    <w:p w14:paraId="0BE54A13" w14:textId="77777777" w:rsidR="00F437B5" w:rsidRPr="004571A2" w:rsidRDefault="00F437B5" w:rsidP="00F437B5">
      <w:pPr>
        <w:pStyle w:val="1Col-yob-st"/>
      </w:pPr>
      <w:r w:rsidRPr="004571A2">
        <w:t>58.</w:t>
      </w:r>
      <w:r w:rsidRPr="004571A2">
        <w:tab/>
        <w:t>Eadie GRIES</w:t>
      </w:r>
      <w:r w:rsidRPr="004571A2">
        <w:tab/>
        <w:t>13</w:t>
      </w:r>
      <w:r w:rsidRPr="004571A2">
        <w:tab/>
        <w:t>Daventry</w:t>
      </w:r>
      <w:r w:rsidRPr="004571A2">
        <w:tab/>
      </w:r>
      <w:r w:rsidRPr="004571A2">
        <w:tab/>
        <w:t xml:space="preserve"> 1:28.41</w:t>
      </w:r>
      <w:r w:rsidRPr="004571A2">
        <w:tab/>
        <w:t>........</w:t>
      </w:r>
    </w:p>
    <w:p w14:paraId="765775CB" w14:textId="77777777" w:rsidR="00F437B5" w:rsidRPr="004571A2" w:rsidRDefault="00F437B5" w:rsidP="00F437B5">
      <w:pPr>
        <w:pStyle w:val="1Col-yob-st"/>
      </w:pPr>
      <w:r w:rsidRPr="004571A2">
        <w:t>59.</w:t>
      </w:r>
      <w:r w:rsidRPr="004571A2">
        <w:tab/>
      </w:r>
      <w:proofErr w:type="spellStart"/>
      <w:r w:rsidRPr="004571A2">
        <w:t>Renesamae</w:t>
      </w:r>
      <w:proofErr w:type="spellEnd"/>
      <w:r w:rsidRPr="004571A2">
        <w:t xml:space="preserve"> GANE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1:27.97</w:t>
      </w:r>
      <w:r w:rsidRPr="004571A2">
        <w:tab/>
        <w:t>........</w:t>
      </w:r>
    </w:p>
    <w:p w14:paraId="144EE41C" w14:textId="77777777" w:rsidR="00F437B5" w:rsidRPr="004571A2" w:rsidRDefault="00F437B5" w:rsidP="00F437B5">
      <w:pPr>
        <w:pStyle w:val="1Col-yob-st"/>
      </w:pPr>
      <w:r w:rsidRPr="004571A2">
        <w:t>60.</w:t>
      </w:r>
      <w:r w:rsidRPr="004571A2">
        <w:tab/>
        <w:t>Laily KANE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1:27.91</w:t>
      </w:r>
      <w:r w:rsidRPr="004571A2">
        <w:tab/>
        <w:t>........</w:t>
      </w:r>
    </w:p>
    <w:p w14:paraId="3191C749" w14:textId="77777777" w:rsidR="00F437B5" w:rsidRPr="004571A2" w:rsidRDefault="00F437B5" w:rsidP="00F437B5">
      <w:pPr>
        <w:pStyle w:val="1Col-yob-st"/>
      </w:pPr>
      <w:r w:rsidRPr="004571A2">
        <w:t>61.</w:t>
      </w:r>
      <w:r w:rsidRPr="004571A2">
        <w:tab/>
        <w:t>Colby COOPER</w:t>
      </w:r>
      <w:r w:rsidRPr="004571A2">
        <w:tab/>
        <w:t>11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1:27.58</w:t>
      </w:r>
      <w:r w:rsidRPr="004571A2">
        <w:tab/>
        <w:t>........</w:t>
      </w:r>
    </w:p>
    <w:p w14:paraId="40970F71" w14:textId="77777777" w:rsidR="00F437B5" w:rsidRPr="004571A2" w:rsidRDefault="00F437B5" w:rsidP="00F437B5">
      <w:pPr>
        <w:pStyle w:val="1Col-yob-st"/>
      </w:pPr>
      <w:r w:rsidRPr="004571A2">
        <w:t>62.</w:t>
      </w:r>
      <w:r w:rsidRPr="004571A2">
        <w:tab/>
        <w:t>Alina TURAN-JURDZINSKA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1:26.39</w:t>
      </w:r>
      <w:r w:rsidRPr="004571A2">
        <w:tab/>
        <w:t>........</w:t>
      </w:r>
    </w:p>
    <w:p w14:paraId="7E38264F" w14:textId="77777777" w:rsidR="00F437B5" w:rsidRPr="004571A2" w:rsidRDefault="00F437B5" w:rsidP="00F437B5">
      <w:pPr>
        <w:pStyle w:val="1Col-yob-st"/>
      </w:pPr>
      <w:r w:rsidRPr="004571A2">
        <w:t>63.</w:t>
      </w:r>
      <w:r w:rsidRPr="004571A2">
        <w:tab/>
        <w:t>Iga PAPROCKA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1:24.52</w:t>
      </w:r>
      <w:r w:rsidRPr="004571A2">
        <w:tab/>
        <w:t>........</w:t>
      </w:r>
    </w:p>
    <w:p w14:paraId="4B2290BF" w14:textId="77777777" w:rsidR="00F437B5" w:rsidRPr="004571A2" w:rsidRDefault="00F437B5" w:rsidP="00F437B5">
      <w:pPr>
        <w:pStyle w:val="1Col-yob-st"/>
      </w:pPr>
      <w:r w:rsidRPr="004571A2">
        <w:t>64.</w:t>
      </w:r>
      <w:r w:rsidRPr="004571A2">
        <w:tab/>
        <w:t>Amara REQICA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1:24.15</w:t>
      </w:r>
      <w:r w:rsidRPr="004571A2">
        <w:tab/>
        <w:t>........</w:t>
      </w:r>
    </w:p>
    <w:p w14:paraId="0817C688" w14:textId="77777777" w:rsidR="00F437B5" w:rsidRPr="004571A2" w:rsidRDefault="00F437B5" w:rsidP="00F437B5">
      <w:pPr>
        <w:pStyle w:val="1Col-yob-st"/>
      </w:pPr>
      <w:r w:rsidRPr="004571A2">
        <w:t>65.</w:t>
      </w:r>
      <w:r w:rsidRPr="004571A2">
        <w:tab/>
        <w:t>Amelia KRYCZEK</w:t>
      </w:r>
      <w:r w:rsidRPr="004571A2">
        <w:tab/>
        <w:t>10</w:t>
      </w:r>
      <w:r w:rsidRPr="004571A2">
        <w:tab/>
        <w:t>Co Coventry</w:t>
      </w:r>
      <w:r w:rsidRPr="004571A2">
        <w:tab/>
      </w:r>
      <w:r w:rsidRPr="004571A2">
        <w:tab/>
        <w:t xml:space="preserve"> 1:23.60</w:t>
      </w:r>
      <w:r w:rsidRPr="004571A2">
        <w:tab/>
        <w:t>........</w:t>
      </w:r>
    </w:p>
    <w:p w14:paraId="13280C67" w14:textId="77777777" w:rsidR="00F437B5" w:rsidRPr="004571A2" w:rsidRDefault="00F437B5" w:rsidP="00F437B5">
      <w:pPr>
        <w:pStyle w:val="1Col-yob-st"/>
      </w:pPr>
      <w:r w:rsidRPr="004571A2">
        <w:t>66.</w:t>
      </w:r>
      <w:r w:rsidRPr="004571A2">
        <w:tab/>
        <w:t>Beatrise KULIKA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1:22.22</w:t>
      </w:r>
      <w:r w:rsidRPr="004571A2">
        <w:tab/>
        <w:t>........</w:t>
      </w:r>
    </w:p>
    <w:p w14:paraId="0270795A" w14:textId="77777777" w:rsidR="00F437B5" w:rsidRPr="004571A2" w:rsidRDefault="00F437B5" w:rsidP="00F437B5">
      <w:pPr>
        <w:pStyle w:val="1Col-yob-st"/>
      </w:pPr>
      <w:r w:rsidRPr="004571A2">
        <w:t>67.</w:t>
      </w:r>
      <w:r w:rsidRPr="004571A2">
        <w:tab/>
        <w:t>Bebe HESKETH-REYNOLDS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1:22.04</w:t>
      </w:r>
      <w:r w:rsidRPr="004571A2">
        <w:tab/>
        <w:t>........</w:t>
      </w:r>
    </w:p>
    <w:p w14:paraId="2FEC326F" w14:textId="77777777" w:rsidR="00F437B5" w:rsidRPr="004571A2" w:rsidRDefault="00F437B5" w:rsidP="00F437B5">
      <w:pPr>
        <w:pStyle w:val="1Col-yob-st"/>
      </w:pPr>
      <w:r w:rsidRPr="004571A2">
        <w:t>68.</w:t>
      </w:r>
      <w:r w:rsidRPr="004571A2">
        <w:tab/>
        <w:t>Lulu ALI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1:21.97</w:t>
      </w:r>
      <w:r w:rsidRPr="004571A2">
        <w:tab/>
        <w:t>........</w:t>
      </w:r>
    </w:p>
    <w:p w14:paraId="1357A3C5" w14:textId="77777777" w:rsidR="00F437B5" w:rsidRPr="004571A2" w:rsidRDefault="00F437B5" w:rsidP="00F437B5">
      <w:pPr>
        <w:pStyle w:val="1Col-yob-st"/>
      </w:pPr>
      <w:r w:rsidRPr="004571A2">
        <w:t>69.</w:t>
      </w:r>
      <w:r w:rsidRPr="004571A2">
        <w:tab/>
        <w:t>Hollie WILLARS</w:t>
      </w:r>
      <w:r w:rsidRPr="004571A2">
        <w:tab/>
        <w:t>11</w:t>
      </w:r>
      <w:r w:rsidRPr="004571A2">
        <w:tab/>
        <w:t>Co Leicester</w:t>
      </w:r>
      <w:r w:rsidRPr="004571A2">
        <w:tab/>
      </w:r>
      <w:r w:rsidRPr="004571A2">
        <w:tab/>
        <w:t xml:space="preserve"> 1:21.89</w:t>
      </w:r>
      <w:r w:rsidRPr="004571A2">
        <w:tab/>
        <w:t>........</w:t>
      </w:r>
    </w:p>
    <w:p w14:paraId="24328613" w14:textId="77777777" w:rsidR="00F437B5" w:rsidRPr="004571A2" w:rsidRDefault="00F437B5" w:rsidP="00F437B5">
      <w:pPr>
        <w:pStyle w:val="1Col-yob-st"/>
      </w:pPr>
      <w:r w:rsidRPr="004571A2">
        <w:t>70.</w:t>
      </w:r>
      <w:r w:rsidRPr="004571A2">
        <w:tab/>
        <w:t>Isabelle HEATH</w:t>
      </w:r>
      <w:r w:rsidRPr="004571A2">
        <w:tab/>
        <w:t>12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1:21.85</w:t>
      </w:r>
      <w:r w:rsidRPr="004571A2">
        <w:tab/>
        <w:t>........</w:t>
      </w:r>
    </w:p>
    <w:p w14:paraId="414E41A5" w14:textId="77777777" w:rsidR="00F437B5" w:rsidRPr="004571A2" w:rsidRDefault="00F437B5" w:rsidP="00F437B5">
      <w:pPr>
        <w:pStyle w:val="1Col-yob-st"/>
      </w:pPr>
      <w:r w:rsidRPr="004571A2">
        <w:t>71.</w:t>
      </w:r>
      <w:r w:rsidRPr="004571A2">
        <w:tab/>
        <w:t>Maya URBANSKA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1:21.75</w:t>
      </w:r>
      <w:r w:rsidRPr="004571A2">
        <w:tab/>
        <w:t>........</w:t>
      </w:r>
    </w:p>
    <w:p w14:paraId="7239405D" w14:textId="77777777" w:rsidR="00F437B5" w:rsidRPr="004571A2" w:rsidRDefault="00F437B5" w:rsidP="00F437B5">
      <w:pPr>
        <w:pStyle w:val="1Col-yob-st"/>
      </w:pPr>
      <w:r w:rsidRPr="004571A2">
        <w:t>72.</w:t>
      </w:r>
      <w:r w:rsidRPr="004571A2">
        <w:tab/>
        <w:t>Ava SINCLAIR</w:t>
      </w:r>
      <w:r w:rsidRPr="004571A2">
        <w:tab/>
        <w:t>14</w:t>
      </w:r>
      <w:r w:rsidRPr="004571A2">
        <w:tab/>
        <w:t>Corby</w:t>
      </w:r>
      <w:r w:rsidRPr="004571A2">
        <w:tab/>
      </w:r>
      <w:r w:rsidRPr="004571A2">
        <w:tab/>
        <w:t xml:space="preserve"> 1:21.73</w:t>
      </w:r>
      <w:r w:rsidRPr="004571A2">
        <w:tab/>
        <w:t>........</w:t>
      </w:r>
    </w:p>
    <w:p w14:paraId="19671F6E" w14:textId="77777777" w:rsidR="00F437B5" w:rsidRPr="004571A2" w:rsidRDefault="00F437B5" w:rsidP="00F437B5">
      <w:pPr>
        <w:pStyle w:val="1Col-yob-st"/>
      </w:pPr>
      <w:r w:rsidRPr="004571A2">
        <w:t>73.</w:t>
      </w:r>
      <w:r w:rsidRPr="004571A2">
        <w:tab/>
        <w:t>Harriet SMITH</w:t>
      </w:r>
      <w:r w:rsidRPr="004571A2">
        <w:tab/>
        <w:t>11</w:t>
      </w:r>
      <w:r w:rsidRPr="004571A2">
        <w:tab/>
        <w:t xml:space="preserve">Co </w:t>
      </w:r>
      <w:proofErr w:type="spellStart"/>
      <w:r w:rsidRPr="004571A2">
        <w:t>Birm'ham</w:t>
      </w:r>
      <w:proofErr w:type="spellEnd"/>
      <w:r w:rsidRPr="004571A2">
        <w:tab/>
      </w:r>
      <w:r w:rsidRPr="004571A2">
        <w:tab/>
        <w:t xml:space="preserve"> 1:21.57</w:t>
      </w:r>
      <w:r w:rsidRPr="004571A2">
        <w:tab/>
        <w:t>........</w:t>
      </w:r>
    </w:p>
    <w:p w14:paraId="242D8B51" w14:textId="77777777" w:rsidR="00F437B5" w:rsidRPr="004571A2" w:rsidRDefault="00F437B5" w:rsidP="00F437B5">
      <w:pPr>
        <w:pStyle w:val="1Col-yob-st"/>
      </w:pPr>
      <w:r w:rsidRPr="004571A2">
        <w:t>74.</w:t>
      </w:r>
      <w:r w:rsidRPr="004571A2">
        <w:tab/>
        <w:t>Hannah MARSDEN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1:20.32</w:t>
      </w:r>
      <w:r w:rsidRPr="004571A2">
        <w:tab/>
        <w:t>........</w:t>
      </w:r>
    </w:p>
    <w:p w14:paraId="0246596D" w14:textId="77777777" w:rsidR="00F437B5" w:rsidRPr="004571A2" w:rsidRDefault="00F437B5" w:rsidP="00F437B5">
      <w:pPr>
        <w:pStyle w:val="1Col-yob-st"/>
      </w:pPr>
      <w:r w:rsidRPr="004571A2">
        <w:t>75.</w:t>
      </w:r>
      <w:r w:rsidRPr="004571A2">
        <w:tab/>
        <w:t>Elsbeth WILLIAMS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1:20.25</w:t>
      </w:r>
      <w:r w:rsidRPr="004571A2">
        <w:tab/>
        <w:t>........</w:t>
      </w:r>
    </w:p>
    <w:p w14:paraId="5FE16A83" w14:textId="77777777" w:rsidR="00F437B5" w:rsidRPr="004571A2" w:rsidRDefault="00F437B5" w:rsidP="00F437B5">
      <w:pPr>
        <w:pStyle w:val="1Col-yob-st"/>
      </w:pPr>
      <w:r w:rsidRPr="004571A2">
        <w:t>76.</w:t>
      </w:r>
      <w:r w:rsidRPr="004571A2">
        <w:tab/>
      </w:r>
      <w:proofErr w:type="spellStart"/>
      <w:r w:rsidRPr="004571A2">
        <w:t>Yaochen</w:t>
      </w:r>
      <w:proofErr w:type="spellEnd"/>
      <w:r w:rsidRPr="004571A2">
        <w:t xml:space="preserve"> JIN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1:19.74</w:t>
      </w:r>
      <w:r w:rsidRPr="004571A2">
        <w:tab/>
        <w:t>........</w:t>
      </w:r>
    </w:p>
    <w:p w14:paraId="65BFFB1B" w14:textId="77777777" w:rsidR="00F437B5" w:rsidRPr="004571A2" w:rsidRDefault="00F437B5" w:rsidP="00F437B5">
      <w:pPr>
        <w:pStyle w:val="1Col-yob-st"/>
      </w:pPr>
      <w:r w:rsidRPr="004571A2">
        <w:t>77.</w:t>
      </w:r>
      <w:r w:rsidRPr="004571A2">
        <w:tab/>
        <w:t>Kerry SUGRUE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1:19.45</w:t>
      </w:r>
      <w:r w:rsidRPr="004571A2">
        <w:tab/>
        <w:t>........</w:t>
      </w:r>
    </w:p>
    <w:p w14:paraId="111131A6" w14:textId="77777777" w:rsidR="00F437B5" w:rsidRPr="004571A2" w:rsidRDefault="00F437B5" w:rsidP="00F437B5">
      <w:pPr>
        <w:pStyle w:val="1Col-yob-st"/>
      </w:pPr>
      <w:r w:rsidRPr="004571A2">
        <w:t>78.</w:t>
      </w:r>
      <w:r w:rsidRPr="004571A2">
        <w:tab/>
        <w:t>Briony SMITH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1:18.70</w:t>
      </w:r>
      <w:r w:rsidRPr="004571A2">
        <w:tab/>
        <w:t>........</w:t>
      </w:r>
    </w:p>
    <w:p w14:paraId="5BAA63ED" w14:textId="77777777" w:rsidR="00F437B5" w:rsidRPr="004571A2" w:rsidRDefault="00F437B5" w:rsidP="00F437B5">
      <w:pPr>
        <w:pStyle w:val="1Col-yob-st"/>
      </w:pPr>
      <w:r w:rsidRPr="004571A2">
        <w:t>79.</w:t>
      </w:r>
      <w:r w:rsidRPr="004571A2">
        <w:tab/>
        <w:t>Ffion WEST</w:t>
      </w:r>
      <w:r w:rsidRPr="004571A2">
        <w:tab/>
        <w:t>13</w:t>
      </w:r>
      <w:r w:rsidRPr="004571A2">
        <w:tab/>
        <w:t>Nuneaton</w:t>
      </w:r>
      <w:r w:rsidRPr="004571A2">
        <w:tab/>
      </w:r>
      <w:r w:rsidRPr="004571A2">
        <w:tab/>
        <w:t xml:space="preserve"> 1:18.44</w:t>
      </w:r>
      <w:r w:rsidRPr="004571A2">
        <w:tab/>
        <w:t>........</w:t>
      </w:r>
    </w:p>
    <w:p w14:paraId="32C864E6" w14:textId="77777777" w:rsidR="00F437B5" w:rsidRPr="004571A2" w:rsidRDefault="00F437B5" w:rsidP="00F437B5">
      <w:pPr>
        <w:pStyle w:val="1Col-yob-st"/>
      </w:pPr>
      <w:r w:rsidRPr="004571A2">
        <w:t>80.</w:t>
      </w:r>
      <w:r w:rsidRPr="004571A2">
        <w:tab/>
        <w:t>Mellinda BOGDANOVA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1:18.23</w:t>
      </w:r>
      <w:r w:rsidRPr="004571A2">
        <w:tab/>
        <w:t>........</w:t>
      </w:r>
    </w:p>
    <w:p w14:paraId="4CD39150" w14:textId="77777777" w:rsidR="00F437B5" w:rsidRPr="004571A2" w:rsidRDefault="00F437B5" w:rsidP="00F437B5">
      <w:pPr>
        <w:pStyle w:val="1Col-yob-st"/>
      </w:pPr>
      <w:r w:rsidRPr="004571A2">
        <w:t>81.</w:t>
      </w:r>
      <w:r w:rsidRPr="004571A2">
        <w:tab/>
        <w:t>Isabelle PAWLOWSKI</w:t>
      </w:r>
      <w:r w:rsidRPr="004571A2">
        <w:tab/>
        <w:t>12</w:t>
      </w:r>
      <w:r w:rsidRPr="004571A2">
        <w:tab/>
        <w:t>Corby</w:t>
      </w:r>
      <w:r w:rsidRPr="004571A2">
        <w:tab/>
      </w:r>
      <w:r w:rsidRPr="004571A2">
        <w:tab/>
        <w:t xml:space="preserve"> 1:17.88</w:t>
      </w:r>
      <w:r w:rsidRPr="004571A2">
        <w:tab/>
        <w:t>........</w:t>
      </w:r>
    </w:p>
    <w:p w14:paraId="6B7A8805" w14:textId="77777777" w:rsidR="00F437B5" w:rsidRPr="004571A2" w:rsidRDefault="00F437B5" w:rsidP="00F437B5">
      <w:pPr>
        <w:pStyle w:val="1Col-yob-st"/>
      </w:pPr>
      <w:r w:rsidRPr="004571A2">
        <w:t>82.</w:t>
      </w:r>
      <w:r w:rsidRPr="004571A2">
        <w:tab/>
        <w:t>Clare MURPHY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1:17.36</w:t>
      </w:r>
      <w:r w:rsidRPr="004571A2">
        <w:tab/>
        <w:t>........</w:t>
      </w:r>
    </w:p>
    <w:p w14:paraId="56C11F7A" w14:textId="77777777" w:rsidR="00F437B5" w:rsidRPr="004571A2" w:rsidRDefault="00F437B5" w:rsidP="00F437B5">
      <w:pPr>
        <w:pStyle w:val="1Col-yob-st"/>
      </w:pPr>
      <w:r w:rsidRPr="004571A2">
        <w:t>83.</w:t>
      </w:r>
      <w:r w:rsidRPr="004571A2">
        <w:tab/>
        <w:t>S WILLIAMS-BROWN</w:t>
      </w:r>
      <w:r w:rsidRPr="004571A2">
        <w:tab/>
        <w:t>12</w:t>
      </w:r>
      <w:r w:rsidRPr="004571A2">
        <w:tab/>
        <w:t>Market Har</w:t>
      </w:r>
      <w:r w:rsidRPr="004571A2">
        <w:tab/>
      </w:r>
      <w:r w:rsidRPr="004571A2">
        <w:tab/>
        <w:t xml:space="preserve"> 1:17.24</w:t>
      </w:r>
      <w:r w:rsidRPr="004571A2">
        <w:tab/>
        <w:t>........</w:t>
      </w:r>
    </w:p>
    <w:p w14:paraId="49E1684E" w14:textId="77777777" w:rsidR="00F437B5" w:rsidRPr="004571A2" w:rsidRDefault="00F437B5" w:rsidP="00F437B5">
      <w:pPr>
        <w:pStyle w:val="1Col-yob-st"/>
      </w:pPr>
      <w:r w:rsidRPr="004571A2">
        <w:t>84.</w:t>
      </w:r>
      <w:r w:rsidRPr="004571A2">
        <w:tab/>
        <w:t>Isobel EATON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1:17.07</w:t>
      </w:r>
      <w:r w:rsidRPr="004571A2">
        <w:tab/>
        <w:t>........</w:t>
      </w:r>
    </w:p>
    <w:p w14:paraId="676B6222" w14:textId="77777777" w:rsidR="00F437B5" w:rsidRPr="004571A2" w:rsidRDefault="00F437B5" w:rsidP="00F437B5">
      <w:pPr>
        <w:pStyle w:val="1Col-yob-st"/>
      </w:pPr>
      <w:r w:rsidRPr="004571A2">
        <w:t>85.</w:t>
      </w:r>
      <w:r w:rsidRPr="004571A2">
        <w:tab/>
        <w:t>Amber-Rose FENNELL</w:t>
      </w:r>
      <w:r w:rsidRPr="004571A2">
        <w:tab/>
        <w:t>17</w:t>
      </w:r>
      <w:r w:rsidRPr="004571A2">
        <w:tab/>
        <w:t>Daventry</w:t>
      </w:r>
      <w:r w:rsidRPr="004571A2">
        <w:tab/>
      </w:r>
      <w:r w:rsidRPr="004571A2">
        <w:tab/>
        <w:t xml:space="preserve"> 1:16.10</w:t>
      </w:r>
      <w:r w:rsidRPr="004571A2">
        <w:tab/>
        <w:t>........</w:t>
      </w:r>
    </w:p>
    <w:p w14:paraId="1DA09E7A" w14:textId="77777777" w:rsidR="00F437B5" w:rsidRPr="004571A2" w:rsidRDefault="00F437B5" w:rsidP="00F437B5">
      <w:pPr>
        <w:pStyle w:val="1Col-yob-st"/>
      </w:pPr>
      <w:r w:rsidRPr="004571A2">
        <w:t>86.</w:t>
      </w:r>
      <w:r w:rsidRPr="004571A2">
        <w:tab/>
        <w:t>Scarlett BIRCH</w:t>
      </w:r>
      <w:r w:rsidRPr="004571A2">
        <w:tab/>
        <w:t>14</w:t>
      </w:r>
      <w:r w:rsidRPr="004571A2">
        <w:tab/>
      </w:r>
      <w:proofErr w:type="spellStart"/>
      <w:r w:rsidRPr="004571A2">
        <w:t>StaffordApex</w:t>
      </w:r>
      <w:proofErr w:type="spellEnd"/>
      <w:r w:rsidRPr="004571A2">
        <w:tab/>
      </w:r>
      <w:r w:rsidRPr="004571A2">
        <w:tab/>
        <w:t xml:space="preserve"> 1:14.60</w:t>
      </w:r>
      <w:r w:rsidRPr="004571A2">
        <w:tab/>
        <w:t>........</w:t>
      </w:r>
    </w:p>
    <w:p w14:paraId="35EC65EB" w14:textId="77777777" w:rsidR="00F437B5" w:rsidRPr="004571A2" w:rsidRDefault="00F437B5" w:rsidP="00F437B5">
      <w:pPr>
        <w:pStyle w:val="1Col-yob-st"/>
      </w:pPr>
      <w:r w:rsidRPr="004571A2">
        <w:t>87.</w:t>
      </w:r>
      <w:r w:rsidRPr="004571A2">
        <w:tab/>
        <w:t>Maddison LEE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1:14.57</w:t>
      </w:r>
      <w:r w:rsidRPr="004571A2">
        <w:tab/>
        <w:t>........</w:t>
      </w:r>
    </w:p>
    <w:p w14:paraId="490EB9AB" w14:textId="77777777" w:rsidR="00F437B5" w:rsidRPr="004571A2" w:rsidRDefault="00F437B5" w:rsidP="00F437B5">
      <w:pPr>
        <w:pStyle w:val="1Col-yob-st"/>
      </w:pPr>
      <w:r w:rsidRPr="004571A2">
        <w:t>88.</w:t>
      </w:r>
      <w:r w:rsidRPr="004571A2">
        <w:tab/>
        <w:t>Evie BOND</w:t>
      </w:r>
      <w:r w:rsidRPr="004571A2">
        <w:tab/>
        <w:t>13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1:14.51</w:t>
      </w:r>
      <w:r w:rsidRPr="004571A2">
        <w:tab/>
        <w:t>........</w:t>
      </w:r>
    </w:p>
    <w:p w14:paraId="54F5B208" w14:textId="77777777" w:rsidR="00F437B5" w:rsidRPr="004571A2" w:rsidRDefault="00F437B5" w:rsidP="00F437B5">
      <w:pPr>
        <w:pStyle w:val="1Col-yob-st"/>
      </w:pPr>
      <w:r w:rsidRPr="004571A2">
        <w:t>89.</w:t>
      </w:r>
      <w:r w:rsidRPr="004571A2">
        <w:tab/>
        <w:t>Sofia GODOVANUKA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1:13.44</w:t>
      </w:r>
      <w:r w:rsidRPr="004571A2">
        <w:tab/>
        <w:t>........</w:t>
      </w:r>
    </w:p>
    <w:p w14:paraId="70BBBFBC" w14:textId="77777777" w:rsidR="00F437B5" w:rsidRPr="004571A2" w:rsidRDefault="00F437B5" w:rsidP="00F437B5">
      <w:pPr>
        <w:pStyle w:val="1Col-yob-st"/>
      </w:pPr>
      <w:r w:rsidRPr="004571A2">
        <w:t>90.</w:t>
      </w:r>
      <w:r w:rsidRPr="004571A2">
        <w:tab/>
        <w:t>Tillie Rose HEBB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1:13.34</w:t>
      </w:r>
      <w:r w:rsidRPr="004571A2">
        <w:tab/>
        <w:t>........</w:t>
      </w:r>
    </w:p>
    <w:p w14:paraId="6DB77F89" w14:textId="77777777" w:rsidR="00F437B5" w:rsidRPr="004571A2" w:rsidRDefault="00F437B5" w:rsidP="00F437B5">
      <w:pPr>
        <w:pStyle w:val="1Col-yob-st"/>
      </w:pPr>
      <w:r w:rsidRPr="004571A2">
        <w:t>91.</w:t>
      </w:r>
      <w:r w:rsidRPr="004571A2">
        <w:tab/>
        <w:t>Megan RIDGWAY</w:t>
      </w:r>
      <w:r w:rsidRPr="004571A2">
        <w:tab/>
        <w:t>14</w:t>
      </w:r>
      <w:r w:rsidRPr="004571A2">
        <w:tab/>
        <w:t>Nuneaton</w:t>
      </w:r>
      <w:r w:rsidRPr="004571A2">
        <w:tab/>
      </w:r>
      <w:r w:rsidRPr="004571A2">
        <w:tab/>
        <w:t xml:space="preserve"> 1:11.11</w:t>
      </w:r>
      <w:r w:rsidRPr="004571A2">
        <w:tab/>
        <w:t>........</w:t>
      </w:r>
    </w:p>
    <w:p w14:paraId="6926D964" w14:textId="6883947F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  <w:r w:rsidRPr="004571A2">
        <w:t>92.</w:t>
      </w:r>
      <w:r w:rsidRPr="004571A2">
        <w:tab/>
        <w:t>Alice KIRKPATRICK</w:t>
      </w:r>
      <w:r w:rsidRPr="004571A2">
        <w:tab/>
        <w:t>16</w:t>
      </w:r>
      <w:r w:rsidRPr="004571A2">
        <w:tab/>
      </w:r>
      <w:proofErr w:type="spellStart"/>
      <w:r w:rsidRPr="004571A2">
        <w:t>OadbyWigston</w:t>
      </w:r>
      <w:proofErr w:type="spellEnd"/>
      <w:r w:rsidRPr="004571A2">
        <w:tab/>
      </w:r>
      <w:r w:rsidRPr="004571A2">
        <w:tab/>
        <w:t xml:space="preserve"> 1:09.22</w:t>
      </w:r>
      <w:r w:rsidRPr="004571A2">
        <w:tab/>
        <w:t>........</w:t>
      </w:r>
      <w:r>
        <w:t xml:space="preserve"> </w:t>
      </w:r>
    </w:p>
    <w:p w14:paraId="126EB3C9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FD55D7A" w14:textId="77777777" w:rsidR="00F437B5" w:rsidRPr="004571A2" w:rsidRDefault="00F437B5" w:rsidP="00F437B5">
      <w:pPr>
        <w:pStyle w:val="EventName"/>
      </w:pPr>
      <w:r w:rsidRPr="004571A2">
        <w:t>EVENT 407 Open/Male 200m IM</w:t>
      </w:r>
    </w:p>
    <w:p w14:paraId="1AE4AB30" w14:textId="77777777" w:rsidR="00F437B5" w:rsidRDefault="00F437B5" w:rsidP="00F437B5">
      <w:pPr>
        <w:pStyle w:val="1Col-yob-st"/>
        <w:sectPr w:rsidR="00F437B5" w:rsidSect="003375AB">
          <w:type w:val="continuous"/>
          <w:pgSz w:w="11907" w:h="16840"/>
          <w:pgMar w:top="851" w:right="567" w:bottom="851" w:left="567" w:header="284" w:footer="475" w:gutter="0"/>
          <w:cols w:space="170" w:equalWidth="0">
            <w:col w:w="10773"/>
          </w:cols>
          <w:docGrid w:linePitch="245"/>
        </w:sectPr>
      </w:pPr>
    </w:p>
    <w:p w14:paraId="47700190" w14:textId="77777777" w:rsidR="00F437B5" w:rsidRPr="004571A2" w:rsidRDefault="00F437B5" w:rsidP="00F437B5">
      <w:pPr>
        <w:pStyle w:val="1Col-yob-st"/>
      </w:pPr>
      <w:r w:rsidRPr="004571A2">
        <w:t>1.</w:t>
      </w:r>
      <w:r w:rsidRPr="004571A2">
        <w:tab/>
        <w:t>Luqman ABDI</w:t>
      </w:r>
      <w:r w:rsidRPr="004571A2">
        <w:tab/>
        <w:t>15</w:t>
      </w:r>
      <w:r w:rsidRPr="004571A2">
        <w:tab/>
        <w:t>Co Coventry</w:t>
      </w:r>
      <w:r w:rsidRPr="004571A2">
        <w:tab/>
      </w:r>
      <w:r w:rsidRPr="004571A2">
        <w:tab/>
        <w:t xml:space="preserve"> 5:37.40</w:t>
      </w:r>
      <w:r w:rsidRPr="004571A2">
        <w:tab/>
        <w:t>........</w:t>
      </w:r>
    </w:p>
    <w:p w14:paraId="2EF8CEE6" w14:textId="77777777" w:rsidR="00F437B5" w:rsidRPr="004571A2" w:rsidRDefault="00F437B5" w:rsidP="00F437B5">
      <w:pPr>
        <w:pStyle w:val="1Col-yob-st"/>
      </w:pPr>
      <w:r w:rsidRPr="004571A2">
        <w:t>2.</w:t>
      </w:r>
      <w:r w:rsidRPr="004571A2">
        <w:tab/>
        <w:t>Oliver REID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4:12.00</w:t>
      </w:r>
      <w:r w:rsidRPr="004571A2">
        <w:tab/>
        <w:t>........</w:t>
      </w:r>
    </w:p>
    <w:p w14:paraId="1A262260" w14:textId="77777777" w:rsidR="00F437B5" w:rsidRPr="004571A2" w:rsidRDefault="00F437B5" w:rsidP="00F437B5">
      <w:pPr>
        <w:pStyle w:val="1Col-yob-st"/>
      </w:pPr>
      <w:r w:rsidRPr="004571A2">
        <w:t>3.</w:t>
      </w:r>
      <w:r w:rsidRPr="004571A2">
        <w:tab/>
        <w:t>Lenny HOWLEY</w:t>
      </w:r>
      <w:r w:rsidRPr="004571A2">
        <w:tab/>
        <w:t xml:space="preserve">9 </w:t>
      </w:r>
      <w:r w:rsidRPr="004571A2">
        <w:tab/>
        <w:t>Nuneaton</w:t>
      </w:r>
      <w:r w:rsidRPr="004571A2">
        <w:tab/>
      </w:r>
      <w:r w:rsidRPr="004571A2">
        <w:tab/>
        <w:t xml:space="preserve"> 4:07.83</w:t>
      </w:r>
      <w:r w:rsidRPr="004571A2">
        <w:tab/>
        <w:t>........</w:t>
      </w:r>
    </w:p>
    <w:p w14:paraId="44018807" w14:textId="77777777" w:rsidR="00F437B5" w:rsidRPr="004571A2" w:rsidRDefault="00F437B5" w:rsidP="00F437B5">
      <w:pPr>
        <w:pStyle w:val="1Col-yob-st"/>
      </w:pPr>
      <w:r w:rsidRPr="004571A2">
        <w:t>4.</w:t>
      </w:r>
      <w:r w:rsidRPr="004571A2">
        <w:tab/>
        <w:t>Oliver SMITH</w:t>
      </w:r>
      <w:r w:rsidRPr="004571A2">
        <w:tab/>
        <w:t>10</w:t>
      </w:r>
      <w:r w:rsidRPr="004571A2">
        <w:tab/>
        <w:t>Nuneaton</w:t>
      </w:r>
      <w:r w:rsidRPr="004571A2">
        <w:tab/>
      </w:r>
      <w:r w:rsidRPr="004571A2">
        <w:tab/>
        <w:t xml:space="preserve"> 4:05.87</w:t>
      </w:r>
      <w:r w:rsidRPr="004571A2">
        <w:tab/>
        <w:t>........</w:t>
      </w:r>
    </w:p>
    <w:p w14:paraId="09CC5581" w14:textId="77777777" w:rsidR="00F437B5" w:rsidRPr="004571A2" w:rsidRDefault="00F437B5" w:rsidP="00F437B5">
      <w:pPr>
        <w:pStyle w:val="1Col-yob-st"/>
      </w:pPr>
      <w:r w:rsidRPr="004571A2">
        <w:t>5.</w:t>
      </w:r>
      <w:r w:rsidRPr="004571A2">
        <w:tab/>
        <w:t>Zak WAREING</w:t>
      </w:r>
      <w:r w:rsidRPr="004571A2">
        <w:tab/>
        <w:t>14</w:t>
      </w:r>
      <w:r w:rsidRPr="004571A2">
        <w:tab/>
        <w:t>Southam</w:t>
      </w:r>
      <w:r w:rsidRPr="004571A2">
        <w:tab/>
      </w:r>
      <w:r w:rsidRPr="004571A2">
        <w:tab/>
        <w:t xml:space="preserve"> 4:00.00</w:t>
      </w:r>
      <w:r w:rsidRPr="004571A2">
        <w:tab/>
        <w:t>........</w:t>
      </w:r>
    </w:p>
    <w:p w14:paraId="7EF8EAFC" w14:textId="77777777" w:rsidR="00F437B5" w:rsidRPr="004571A2" w:rsidRDefault="00F437B5" w:rsidP="00F437B5">
      <w:pPr>
        <w:pStyle w:val="1Col-yob-st"/>
      </w:pPr>
      <w:r w:rsidRPr="004571A2">
        <w:t>6.</w:t>
      </w:r>
      <w:r w:rsidRPr="004571A2">
        <w:tab/>
        <w:t>Alex COSTA</w:t>
      </w:r>
      <w:r w:rsidRPr="004571A2">
        <w:tab/>
        <w:t>12</w:t>
      </w:r>
      <w:r w:rsidRPr="004571A2">
        <w:tab/>
        <w:t>Rugby</w:t>
      </w:r>
      <w:r w:rsidRPr="004571A2">
        <w:tab/>
      </w:r>
      <w:r w:rsidRPr="004571A2">
        <w:tab/>
        <w:t xml:space="preserve"> 3:45.00</w:t>
      </w:r>
      <w:r w:rsidRPr="004571A2">
        <w:tab/>
        <w:t>........</w:t>
      </w:r>
    </w:p>
    <w:p w14:paraId="2E5BBD6F" w14:textId="77777777" w:rsidR="00F437B5" w:rsidRPr="004571A2" w:rsidRDefault="00F437B5" w:rsidP="00F437B5">
      <w:pPr>
        <w:pStyle w:val="1Col-yob-st"/>
      </w:pPr>
      <w:r w:rsidRPr="004571A2">
        <w:t>7.</w:t>
      </w:r>
      <w:r w:rsidRPr="004571A2">
        <w:tab/>
        <w:t>Hugo SMEDLEY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3:35.00</w:t>
      </w:r>
      <w:r w:rsidRPr="004571A2">
        <w:tab/>
        <w:t>........</w:t>
      </w:r>
    </w:p>
    <w:p w14:paraId="107F16C8" w14:textId="77777777" w:rsidR="00F437B5" w:rsidRPr="004571A2" w:rsidRDefault="00F437B5" w:rsidP="00F437B5">
      <w:pPr>
        <w:pStyle w:val="1Col-yob-st"/>
      </w:pPr>
      <w:r w:rsidRPr="004571A2">
        <w:t>8.</w:t>
      </w:r>
      <w:r w:rsidRPr="004571A2">
        <w:tab/>
        <w:t>Joel EVANS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3:31.81</w:t>
      </w:r>
      <w:r w:rsidRPr="004571A2">
        <w:tab/>
        <w:t>........</w:t>
      </w:r>
    </w:p>
    <w:p w14:paraId="7699A6C2" w14:textId="77777777" w:rsidR="00F437B5" w:rsidRPr="004571A2" w:rsidRDefault="00F437B5" w:rsidP="00F437B5">
      <w:pPr>
        <w:pStyle w:val="1Col-yob-st"/>
      </w:pPr>
      <w:r w:rsidRPr="004571A2">
        <w:t>9.</w:t>
      </w:r>
      <w:r w:rsidRPr="004571A2">
        <w:tab/>
        <w:t>Harry SHORE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3:31.25</w:t>
      </w:r>
      <w:r w:rsidRPr="004571A2">
        <w:tab/>
        <w:t>........</w:t>
      </w:r>
    </w:p>
    <w:p w14:paraId="7F9F51D7" w14:textId="77777777" w:rsidR="00F437B5" w:rsidRPr="004571A2" w:rsidRDefault="00F437B5" w:rsidP="00F437B5">
      <w:pPr>
        <w:pStyle w:val="1Col-yob-st"/>
      </w:pPr>
      <w:r w:rsidRPr="004571A2">
        <w:t>10.</w:t>
      </w:r>
      <w:r w:rsidRPr="004571A2">
        <w:tab/>
      </w:r>
      <w:proofErr w:type="spellStart"/>
      <w:r w:rsidRPr="004571A2">
        <w:t>Arbrie</w:t>
      </w:r>
      <w:proofErr w:type="spellEnd"/>
      <w:r w:rsidRPr="004571A2">
        <w:t xml:space="preserve"> LE ROUX</w:t>
      </w:r>
      <w:r w:rsidRPr="004571A2">
        <w:tab/>
        <w:t xml:space="preserve">9 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3:28.40</w:t>
      </w:r>
      <w:r w:rsidRPr="004571A2">
        <w:tab/>
        <w:t>........</w:t>
      </w:r>
    </w:p>
    <w:p w14:paraId="1E139E91" w14:textId="77777777" w:rsidR="00F437B5" w:rsidRPr="004571A2" w:rsidRDefault="00F437B5" w:rsidP="00F437B5">
      <w:pPr>
        <w:pStyle w:val="1Col-yob-st"/>
      </w:pPr>
      <w:r w:rsidRPr="004571A2">
        <w:t>11.</w:t>
      </w:r>
      <w:r w:rsidRPr="004571A2">
        <w:tab/>
        <w:t>Harry MIDDLETON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3:26.69</w:t>
      </w:r>
      <w:r w:rsidRPr="004571A2">
        <w:tab/>
        <w:t>........</w:t>
      </w:r>
    </w:p>
    <w:p w14:paraId="71B6E515" w14:textId="77777777" w:rsidR="00F437B5" w:rsidRPr="004571A2" w:rsidRDefault="00F437B5" w:rsidP="00F437B5">
      <w:pPr>
        <w:pStyle w:val="1Col-yob-st"/>
      </w:pPr>
      <w:r w:rsidRPr="004571A2">
        <w:t>12.</w:t>
      </w:r>
      <w:r w:rsidRPr="004571A2">
        <w:tab/>
        <w:t>Zac JARDINE</w:t>
      </w:r>
      <w:r w:rsidRPr="004571A2">
        <w:tab/>
        <w:t>11</w:t>
      </w:r>
      <w:r w:rsidRPr="004571A2">
        <w:tab/>
        <w:t>Rugby</w:t>
      </w:r>
      <w:r w:rsidRPr="004571A2">
        <w:tab/>
      </w:r>
      <w:r w:rsidRPr="004571A2">
        <w:tab/>
        <w:t xml:space="preserve"> 3:22.71</w:t>
      </w:r>
      <w:r w:rsidRPr="004571A2">
        <w:tab/>
        <w:t>........</w:t>
      </w:r>
    </w:p>
    <w:p w14:paraId="107F509E" w14:textId="77777777" w:rsidR="00F437B5" w:rsidRPr="004571A2" w:rsidRDefault="00F437B5" w:rsidP="00F437B5">
      <w:pPr>
        <w:pStyle w:val="1Col-yob-st"/>
      </w:pPr>
      <w:r w:rsidRPr="004571A2">
        <w:t>13.</w:t>
      </w:r>
      <w:r w:rsidRPr="004571A2">
        <w:tab/>
        <w:t>Jarrad STANIFORTH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3:22.51</w:t>
      </w:r>
      <w:r w:rsidRPr="004571A2">
        <w:tab/>
        <w:t>........</w:t>
      </w:r>
    </w:p>
    <w:p w14:paraId="7F4465C8" w14:textId="77777777" w:rsidR="00F437B5" w:rsidRPr="004571A2" w:rsidRDefault="00F437B5" w:rsidP="00F437B5">
      <w:pPr>
        <w:pStyle w:val="1Col-yob-st"/>
      </w:pPr>
      <w:r w:rsidRPr="004571A2">
        <w:t>14.</w:t>
      </w:r>
      <w:r w:rsidRPr="004571A2">
        <w:tab/>
        <w:t>Jack O'TOOLE</w:t>
      </w:r>
      <w:r w:rsidRPr="004571A2">
        <w:tab/>
        <w:t>14</w:t>
      </w:r>
      <w:r w:rsidRPr="004571A2">
        <w:tab/>
        <w:t>Daventry</w:t>
      </w:r>
      <w:r w:rsidRPr="004571A2">
        <w:tab/>
      </w:r>
      <w:r w:rsidRPr="004571A2">
        <w:tab/>
        <w:t xml:space="preserve"> 3:18.77</w:t>
      </w:r>
      <w:r w:rsidRPr="004571A2">
        <w:tab/>
        <w:t>........</w:t>
      </w:r>
    </w:p>
    <w:p w14:paraId="7E01A62F" w14:textId="77777777" w:rsidR="00F437B5" w:rsidRPr="004571A2" w:rsidRDefault="00F437B5" w:rsidP="00F437B5">
      <w:pPr>
        <w:pStyle w:val="1Col-yob-st"/>
      </w:pPr>
      <w:r w:rsidRPr="004571A2">
        <w:t>15.</w:t>
      </w:r>
      <w:r w:rsidRPr="004571A2">
        <w:tab/>
        <w:t>Zak MALEK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3:18.51</w:t>
      </w:r>
      <w:r w:rsidRPr="004571A2">
        <w:tab/>
        <w:t>........</w:t>
      </w:r>
    </w:p>
    <w:p w14:paraId="20515515" w14:textId="77777777" w:rsidR="00F437B5" w:rsidRPr="004571A2" w:rsidRDefault="00F437B5" w:rsidP="00F437B5">
      <w:pPr>
        <w:pStyle w:val="1Col-yob-st"/>
      </w:pPr>
      <w:r w:rsidRPr="004571A2">
        <w:t>16.</w:t>
      </w:r>
      <w:r w:rsidRPr="004571A2">
        <w:tab/>
        <w:t>Horus HUI</w:t>
      </w:r>
      <w:r w:rsidRPr="004571A2">
        <w:tab/>
        <w:t>11</w:t>
      </w:r>
      <w:r w:rsidRPr="004571A2">
        <w:tab/>
        <w:t>Kingsbury</w:t>
      </w:r>
      <w:r w:rsidRPr="004571A2">
        <w:tab/>
      </w:r>
      <w:r w:rsidRPr="004571A2">
        <w:tab/>
        <w:t xml:space="preserve"> 3:17.70</w:t>
      </w:r>
      <w:r w:rsidRPr="004571A2">
        <w:tab/>
        <w:t>........</w:t>
      </w:r>
    </w:p>
    <w:p w14:paraId="6B39D1C8" w14:textId="77777777" w:rsidR="00F437B5" w:rsidRPr="004571A2" w:rsidRDefault="00F437B5" w:rsidP="00F437B5">
      <w:pPr>
        <w:pStyle w:val="1Col-yob-st"/>
      </w:pPr>
      <w:r w:rsidRPr="004571A2">
        <w:t>17.</w:t>
      </w:r>
      <w:r w:rsidRPr="004571A2">
        <w:tab/>
        <w:t>Felix KERSWELL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3:14.18</w:t>
      </w:r>
      <w:r w:rsidRPr="004571A2">
        <w:tab/>
        <w:t>........</w:t>
      </w:r>
    </w:p>
    <w:p w14:paraId="2431C69E" w14:textId="77777777" w:rsidR="00F437B5" w:rsidRPr="004571A2" w:rsidRDefault="00F437B5" w:rsidP="00F437B5">
      <w:pPr>
        <w:pStyle w:val="1Col-yob-st"/>
      </w:pPr>
      <w:r w:rsidRPr="004571A2">
        <w:t>18.</w:t>
      </w:r>
      <w:r w:rsidRPr="004571A2">
        <w:tab/>
        <w:t>Freddie GATES</w:t>
      </w:r>
      <w:r w:rsidRPr="004571A2">
        <w:tab/>
        <w:t>11</w:t>
      </w:r>
      <w:r w:rsidRPr="004571A2">
        <w:tab/>
        <w:t>Co Coventry</w:t>
      </w:r>
      <w:r w:rsidRPr="004571A2">
        <w:tab/>
      </w:r>
      <w:r w:rsidRPr="004571A2">
        <w:tab/>
        <w:t xml:space="preserve"> 3:13.43</w:t>
      </w:r>
      <w:r w:rsidRPr="004571A2">
        <w:tab/>
        <w:t>........</w:t>
      </w:r>
    </w:p>
    <w:p w14:paraId="249D50AD" w14:textId="77777777" w:rsidR="00F437B5" w:rsidRPr="004571A2" w:rsidRDefault="00F437B5" w:rsidP="00F437B5">
      <w:pPr>
        <w:pStyle w:val="1Col-yob-st"/>
      </w:pPr>
      <w:r w:rsidRPr="004571A2">
        <w:t>19.</w:t>
      </w:r>
      <w:r w:rsidRPr="004571A2">
        <w:tab/>
        <w:t>George WORTLEY</w:t>
      </w:r>
      <w:r w:rsidRPr="004571A2">
        <w:tab/>
        <w:t>11</w:t>
      </w:r>
      <w:r w:rsidRPr="004571A2">
        <w:tab/>
        <w:t>Nuneaton</w:t>
      </w:r>
      <w:r w:rsidRPr="004571A2">
        <w:tab/>
      </w:r>
      <w:r w:rsidRPr="004571A2">
        <w:tab/>
        <w:t xml:space="preserve"> 3:12.93</w:t>
      </w:r>
      <w:r w:rsidRPr="004571A2">
        <w:tab/>
        <w:t>........</w:t>
      </w:r>
    </w:p>
    <w:p w14:paraId="422CB5F1" w14:textId="77777777" w:rsidR="00F437B5" w:rsidRPr="004571A2" w:rsidRDefault="00F437B5" w:rsidP="00F437B5">
      <w:pPr>
        <w:pStyle w:val="1Col-yob-st"/>
      </w:pPr>
      <w:r w:rsidRPr="004571A2">
        <w:t>20.</w:t>
      </w:r>
      <w:r w:rsidRPr="004571A2">
        <w:tab/>
        <w:t>Nicholas GRIFFITHS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3:11.10</w:t>
      </w:r>
      <w:r w:rsidRPr="004571A2">
        <w:tab/>
        <w:t>........</w:t>
      </w:r>
    </w:p>
    <w:p w14:paraId="484CC820" w14:textId="77777777" w:rsidR="00F437B5" w:rsidRPr="004571A2" w:rsidRDefault="00F437B5" w:rsidP="00F437B5">
      <w:pPr>
        <w:pStyle w:val="1Col-yob-st"/>
      </w:pPr>
      <w:r w:rsidRPr="004571A2">
        <w:t>21.</w:t>
      </w:r>
      <w:r w:rsidRPr="004571A2">
        <w:tab/>
        <w:t>Kian PARTLETT</w:t>
      </w:r>
      <w:r w:rsidRPr="004571A2">
        <w:tab/>
        <w:t>14</w:t>
      </w:r>
      <w:r w:rsidRPr="004571A2">
        <w:tab/>
        <w:t>Kingsbury</w:t>
      </w:r>
      <w:r w:rsidRPr="004571A2">
        <w:tab/>
      </w:r>
      <w:r w:rsidRPr="004571A2">
        <w:tab/>
        <w:t xml:space="preserve"> 3:05.51</w:t>
      </w:r>
      <w:r w:rsidRPr="004571A2">
        <w:tab/>
        <w:t>........</w:t>
      </w:r>
    </w:p>
    <w:p w14:paraId="44A64AD7" w14:textId="77777777" w:rsidR="00F437B5" w:rsidRPr="004571A2" w:rsidRDefault="00F437B5" w:rsidP="00F437B5">
      <w:pPr>
        <w:pStyle w:val="1Col-yob-st"/>
      </w:pPr>
      <w:r w:rsidRPr="004571A2">
        <w:t>22.</w:t>
      </w:r>
      <w:r w:rsidRPr="004571A2">
        <w:tab/>
        <w:t>Freddie CLIFTON</w:t>
      </w:r>
      <w:r w:rsidRPr="004571A2">
        <w:tab/>
        <w:t>11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3:04.40</w:t>
      </w:r>
      <w:r w:rsidRPr="004571A2">
        <w:tab/>
        <w:t>........</w:t>
      </w:r>
    </w:p>
    <w:p w14:paraId="3A92046E" w14:textId="77777777" w:rsidR="00F437B5" w:rsidRPr="004571A2" w:rsidRDefault="00F437B5" w:rsidP="00F437B5">
      <w:pPr>
        <w:pStyle w:val="1Col-yob-st"/>
      </w:pPr>
      <w:r w:rsidRPr="004571A2">
        <w:t>23.</w:t>
      </w:r>
      <w:r w:rsidRPr="004571A2">
        <w:tab/>
        <w:t>Kyle FITTON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3:00.99</w:t>
      </w:r>
      <w:r w:rsidRPr="004571A2">
        <w:tab/>
        <w:t>........</w:t>
      </w:r>
    </w:p>
    <w:p w14:paraId="0EC0C023" w14:textId="77777777" w:rsidR="00F437B5" w:rsidRPr="004571A2" w:rsidRDefault="00F437B5" w:rsidP="00F437B5">
      <w:pPr>
        <w:pStyle w:val="1Col-yob-st"/>
      </w:pPr>
      <w:r w:rsidRPr="004571A2">
        <w:t>24.</w:t>
      </w:r>
      <w:r w:rsidRPr="004571A2">
        <w:tab/>
        <w:t>Rowan SEARS</w:t>
      </w:r>
      <w:r w:rsidRPr="004571A2">
        <w:tab/>
        <w:t>13</w:t>
      </w:r>
      <w:r w:rsidRPr="004571A2">
        <w:tab/>
        <w:t>Co Coventry</w:t>
      </w:r>
      <w:r w:rsidRPr="004571A2">
        <w:tab/>
      </w:r>
      <w:r w:rsidRPr="004571A2">
        <w:tab/>
        <w:t xml:space="preserve"> 2:59.96</w:t>
      </w:r>
      <w:r w:rsidRPr="004571A2">
        <w:tab/>
        <w:t>........</w:t>
      </w:r>
    </w:p>
    <w:p w14:paraId="1397BFD5" w14:textId="77777777" w:rsidR="00F437B5" w:rsidRPr="004571A2" w:rsidRDefault="00F437B5" w:rsidP="00F437B5">
      <w:pPr>
        <w:pStyle w:val="1Col-yob-st"/>
      </w:pPr>
      <w:r w:rsidRPr="004571A2">
        <w:t>25.</w:t>
      </w:r>
      <w:r w:rsidRPr="004571A2">
        <w:tab/>
        <w:t>Denis NEIMANIS-KOSAREV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2:54.03</w:t>
      </w:r>
      <w:r w:rsidRPr="004571A2">
        <w:tab/>
        <w:t>........</w:t>
      </w:r>
    </w:p>
    <w:p w14:paraId="3FA6FBF0" w14:textId="77777777" w:rsidR="00F437B5" w:rsidRPr="004571A2" w:rsidRDefault="00F437B5" w:rsidP="00F437B5">
      <w:pPr>
        <w:pStyle w:val="1Col-yob-st"/>
      </w:pPr>
      <w:r w:rsidRPr="004571A2">
        <w:t>26.</w:t>
      </w:r>
      <w:r w:rsidRPr="004571A2">
        <w:tab/>
        <w:t>Ayan SUBBA</w:t>
      </w:r>
      <w:r w:rsidRPr="004571A2">
        <w:tab/>
        <w:t>12</w:t>
      </w:r>
      <w:r w:rsidRPr="004571A2">
        <w:tab/>
        <w:t>Nuneaton</w:t>
      </w:r>
      <w:r w:rsidRPr="004571A2">
        <w:tab/>
      </w:r>
      <w:r w:rsidRPr="004571A2">
        <w:tab/>
        <w:t xml:space="preserve"> 2:53.16</w:t>
      </w:r>
      <w:r w:rsidRPr="004571A2">
        <w:tab/>
        <w:t>........</w:t>
      </w:r>
    </w:p>
    <w:p w14:paraId="041BEA73" w14:textId="77777777" w:rsidR="00F437B5" w:rsidRPr="004571A2" w:rsidRDefault="00F437B5" w:rsidP="00F437B5">
      <w:pPr>
        <w:pStyle w:val="1Col-yob-st"/>
      </w:pPr>
      <w:r w:rsidRPr="004571A2">
        <w:t>27.</w:t>
      </w:r>
      <w:r w:rsidRPr="004571A2">
        <w:tab/>
        <w:t>Jack WILSON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2:49.60</w:t>
      </w:r>
      <w:r w:rsidRPr="004571A2">
        <w:tab/>
        <w:t>........</w:t>
      </w:r>
    </w:p>
    <w:p w14:paraId="3DFE0376" w14:textId="77777777" w:rsidR="00F437B5" w:rsidRPr="004571A2" w:rsidRDefault="00F437B5" w:rsidP="00F437B5">
      <w:pPr>
        <w:pStyle w:val="1Col-yob-st"/>
      </w:pPr>
      <w:r w:rsidRPr="004571A2">
        <w:t>28.</w:t>
      </w:r>
      <w:r w:rsidRPr="004571A2">
        <w:tab/>
        <w:t>Connor BENDALL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2:48.88</w:t>
      </w:r>
      <w:r w:rsidRPr="004571A2">
        <w:tab/>
        <w:t>........</w:t>
      </w:r>
    </w:p>
    <w:p w14:paraId="54D79CDC" w14:textId="77777777" w:rsidR="00F437B5" w:rsidRPr="004571A2" w:rsidRDefault="00F437B5" w:rsidP="00F437B5">
      <w:pPr>
        <w:pStyle w:val="1Col-yob-st"/>
      </w:pPr>
      <w:r w:rsidRPr="004571A2">
        <w:t>29.</w:t>
      </w:r>
      <w:r w:rsidRPr="004571A2">
        <w:tab/>
        <w:t>Lewis STRACHAN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2:46.29</w:t>
      </w:r>
      <w:r w:rsidRPr="004571A2">
        <w:tab/>
        <w:t>........</w:t>
      </w:r>
    </w:p>
    <w:p w14:paraId="6EA97956" w14:textId="77777777" w:rsidR="00F437B5" w:rsidRPr="004571A2" w:rsidRDefault="00F437B5" w:rsidP="00F437B5">
      <w:pPr>
        <w:pStyle w:val="1Col-yob-st"/>
      </w:pPr>
      <w:r w:rsidRPr="004571A2">
        <w:t>30.</w:t>
      </w:r>
      <w:r w:rsidRPr="004571A2">
        <w:tab/>
        <w:t>Luke PURNELL</w:t>
      </w:r>
      <w:r w:rsidRPr="004571A2">
        <w:tab/>
        <w:t>14</w:t>
      </w:r>
      <w:r w:rsidRPr="004571A2">
        <w:tab/>
        <w:t xml:space="preserve">Cannock </w:t>
      </w:r>
      <w:proofErr w:type="spellStart"/>
      <w:r w:rsidRPr="004571A2">
        <w:t>Phnx</w:t>
      </w:r>
      <w:proofErr w:type="spellEnd"/>
      <w:r w:rsidRPr="004571A2">
        <w:tab/>
      </w:r>
      <w:r w:rsidRPr="004571A2">
        <w:tab/>
        <w:t xml:space="preserve"> 2:44.19</w:t>
      </w:r>
      <w:r w:rsidRPr="004571A2">
        <w:tab/>
        <w:t>........</w:t>
      </w:r>
    </w:p>
    <w:p w14:paraId="76A0DB24" w14:textId="77777777" w:rsidR="00F437B5" w:rsidRPr="004571A2" w:rsidRDefault="00F437B5" w:rsidP="00F437B5">
      <w:pPr>
        <w:pStyle w:val="1Col-yob-st"/>
      </w:pPr>
      <w:r w:rsidRPr="004571A2">
        <w:t>31.</w:t>
      </w:r>
      <w:r w:rsidRPr="004571A2">
        <w:tab/>
        <w:t>Bruce HACKETT</w:t>
      </w:r>
      <w:r w:rsidRPr="004571A2">
        <w:tab/>
        <w:t>15</w:t>
      </w:r>
      <w:r w:rsidRPr="004571A2">
        <w:tab/>
        <w:t>Kingsbury</w:t>
      </w:r>
      <w:r w:rsidRPr="004571A2">
        <w:tab/>
      </w:r>
      <w:r w:rsidRPr="004571A2">
        <w:tab/>
        <w:t xml:space="preserve"> 2:43.17</w:t>
      </w:r>
      <w:r w:rsidRPr="004571A2">
        <w:tab/>
        <w:t>........</w:t>
      </w:r>
    </w:p>
    <w:p w14:paraId="1403DA82" w14:textId="77777777" w:rsidR="00F437B5" w:rsidRPr="004571A2" w:rsidRDefault="00F437B5" w:rsidP="00F437B5">
      <w:pPr>
        <w:pStyle w:val="1Col-yob-st"/>
      </w:pPr>
      <w:r w:rsidRPr="004571A2">
        <w:t>32.</w:t>
      </w:r>
      <w:r w:rsidRPr="004571A2">
        <w:tab/>
        <w:t>Logan SMITH</w:t>
      </w:r>
      <w:r w:rsidRPr="004571A2">
        <w:tab/>
        <w:t>14</w:t>
      </w:r>
      <w:r w:rsidRPr="004571A2">
        <w:tab/>
        <w:t>Co Coventry</w:t>
      </w:r>
      <w:r w:rsidRPr="004571A2">
        <w:tab/>
      </w:r>
      <w:r w:rsidRPr="004571A2">
        <w:tab/>
        <w:t xml:space="preserve"> 2:43.07</w:t>
      </w:r>
      <w:r w:rsidRPr="004571A2">
        <w:tab/>
        <w:t>........</w:t>
      </w:r>
    </w:p>
    <w:p w14:paraId="72E26C63" w14:textId="77777777" w:rsidR="00F437B5" w:rsidRPr="004571A2" w:rsidRDefault="00F437B5" w:rsidP="00F437B5">
      <w:pPr>
        <w:pStyle w:val="1Col-yob-st"/>
      </w:pPr>
      <w:r w:rsidRPr="004571A2">
        <w:t>33.</w:t>
      </w:r>
      <w:r w:rsidRPr="004571A2">
        <w:tab/>
        <w:t>Liam MATTHEWS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2:39.10</w:t>
      </w:r>
      <w:r w:rsidRPr="004571A2">
        <w:tab/>
        <w:t>........</w:t>
      </w:r>
    </w:p>
    <w:p w14:paraId="736516E3" w14:textId="77777777" w:rsidR="00F437B5" w:rsidRPr="004571A2" w:rsidRDefault="00F437B5" w:rsidP="00F437B5">
      <w:pPr>
        <w:pStyle w:val="1Col-yob-st"/>
      </w:pPr>
      <w:r w:rsidRPr="004571A2">
        <w:t>34.</w:t>
      </w:r>
      <w:r w:rsidRPr="004571A2">
        <w:tab/>
        <w:t>Riley WALDEN</w:t>
      </w:r>
      <w:r w:rsidRPr="004571A2">
        <w:tab/>
        <w:t>14</w:t>
      </w:r>
      <w:r w:rsidRPr="004571A2">
        <w:tab/>
        <w:t>Rugby</w:t>
      </w:r>
      <w:r w:rsidRPr="004571A2">
        <w:tab/>
      </w:r>
      <w:r w:rsidRPr="004571A2">
        <w:tab/>
        <w:t xml:space="preserve"> 2:38.35</w:t>
      </w:r>
      <w:r w:rsidRPr="004571A2">
        <w:tab/>
        <w:t>........</w:t>
      </w:r>
    </w:p>
    <w:p w14:paraId="082BE54D" w14:textId="77777777" w:rsidR="00F437B5" w:rsidRPr="004571A2" w:rsidRDefault="00F437B5" w:rsidP="00F437B5">
      <w:pPr>
        <w:pStyle w:val="1Col-yob-st"/>
      </w:pPr>
      <w:r w:rsidRPr="004571A2">
        <w:t>35.</w:t>
      </w:r>
      <w:r w:rsidRPr="004571A2">
        <w:tab/>
        <w:t>Enzo PIATKOWSKI</w:t>
      </w:r>
      <w:r w:rsidRPr="004571A2">
        <w:tab/>
        <w:t>12</w:t>
      </w:r>
      <w:r w:rsidRPr="004571A2">
        <w:tab/>
        <w:t>Co Coventry</w:t>
      </w:r>
      <w:r w:rsidRPr="004571A2">
        <w:tab/>
      </w:r>
      <w:r w:rsidRPr="004571A2">
        <w:tab/>
        <w:t xml:space="preserve"> 2:38.28</w:t>
      </w:r>
      <w:r w:rsidRPr="004571A2">
        <w:tab/>
        <w:t>........</w:t>
      </w:r>
    </w:p>
    <w:p w14:paraId="17085E91" w14:textId="77777777" w:rsidR="00F437B5" w:rsidRPr="004571A2" w:rsidRDefault="00F437B5" w:rsidP="00F437B5">
      <w:pPr>
        <w:pStyle w:val="1Col-yob-st"/>
      </w:pPr>
      <w:r w:rsidRPr="004571A2">
        <w:t>36.</w:t>
      </w:r>
      <w:r w:rsidRPr="004571A2">
        <w:tab/>
        <w:t>Ewan PEARCE</w:t>
      </w:r>
      <w:r w:rsidRPr="004571A2">
        <w:tab/>
        <w:t>16</w:t>
      </w:r>
      <w:r w:rsidRPr="004571A2">
        <w:tab/>
        <w:t>Nuneaton</w:t>
      </w:r>
      <w:r w:rsidRPr="004571A2">
        <w:tab/>
      </w:r>
      <w:r w:rsidRPr="004571A2">
        <w:tab/>
        <w:t xml:space="preserve"> 2:28.94</w:t>
      </w:r>
      <w:r w:rsidRPr="004571A2">
        <w:tab/>
        <w:t>........</w:t>
      </w:r>
    </w:p>
    <w:p w14:paraId="37209EDE" w14:textId="77777777" w:rsidR="00F437B5" w:rsidRPr="004571A2" w:rsidRDefault="00F437B5" w:rsidP="00F437B5">
      <w:pPr>
        <w:pStyle w:val="1Col-yob-st"/>
      </w:pPr>
      <w:r w:rsidRPr="004571A2">
        <w:t>37.</w:t>
      </w:r>
      <w:r w:rsidRPr="004571A2">
        <w:tab/>
        <w:t>Terry SUTTON</w:t>
      </w:r>
      <w:r w:rsidRPr="004571A2">
        <w:tab/>
        <w:t>16</w:t>
      </w:r>
      <w:r w:rsidRPr="004571A2">
        <w:tab/>
        <w:t>Camp Hill SC</w:t>
      </w:r>
      <w:r w:rsidRPr="004571A2">
        <w:tab/>
      </w:r>
      <w:r w:rsidRPr="004571A2">
        <w:tab/>
        <w:t xml:space="preserve"> 2:27.59</w:t>
      </w:r>
      <w:r w:rsidRPr="004571A2">
        <w:tab/>
        <w:t>........</w:t>
      </w:r>
    </w:p>
    <w:p w14:paraId="797B7B58" w14:textId="77777777" w:rsidR="00F437B5" w:rsidRDefault="00F437B5" w:rsidP="00F437B5">
      <w:pPr>
        <w:pStyle w:val="1Col-yob-st"/>
      </w:pPr>
      <w:r w:rsidRPr="004571A2">
        <w:t>38.</w:t>
      </w:r>
      <w:r w:rsidRPr="004571A2">
        <w:tab/>
        <w:t>Oscar HARLOCK</w:t>
      </w:r>
      <w:r w:rsidRPr="004571A2">
        <w:tab/>
        <w:t>15</w:t>
      </w:r>
      <w:r w:rsidRPr="004571A2">
        <w:tab/>
        <w:t>Rugby</w:t>
      </w:r>
      <w:r w:rsidRPr="004571A2">
        <w:tab/>
      </w:r>
      <w:r w:rsidRPr="004571A2">
        <w:tab/>
        <w:t xml:space="preserve"> 2:26.93</w:t>
      </w:r>
      <w:r w:rsidRPr="004571A2">
        <w:tab/>
        <w:t>........</w:t>
      </w:r>
    </w:p>
    <w:p w14:paraId="3BF3F36C" w14:textId="77777777" w:rsidR="00F437B5" w:rsidRDefault="00F437B5" w:rsidP="00F437B5">
      <w:pPr>
        <w:pStyle w:val="1Col-yob-st"/>
        <w:sectPr w:rsidR="00F437B5" w:rsidSect="00F437B5">
          <w:type w:val="continuous"/>
          <w:pgSz w:w="11907" w:h="16840"/>
          <w:pgMar w:top="851" w:right="567" w:bottom="851" w:left="567" w:header="284" w:footer="475" w:gutter="0"/>
          <w:cols w:num="2" w:space="170"/>
          <w:docGrid w:linePitch="245"/>
        </w:sectPr>
      </w:pPr>
    </w:p>
    <w:p w14:paraId="2554655C" w14:textId="77777777" w:rsidR="00F437B5" w:rsidRPr="00FC730C" w:rsidRDefault="00F437B5" w:rsidP="00F437B5">
      <w:pPr>
        <w:pStyle w:val="1Col-yob-st"/>
      </w:pPr>
    </w:p>
    <w:sectPr w:rsidR="00F437B5" w:rsidRPr="00FC730C" w:rsidSect="003375AB">
      <w:type w:val="continuous"/>
      <w:pgSz w:w="11907" w:h="16840"/>
      <w:pgMar w:top="851" w:right="567" w:bottom="851" w:left="567" w:header="284" w:footer="475" w:gutter="0"/>
      <w:cols w:space="170" w:equalWidth="0">
        <w:col w:w="10773"/>
      </w:cols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DB1E0" w14:textId="77777777" w:rsidR="00653012" w:rsidRDefault="00653012" w:rsidP="003C5BD2">
      <w:r>
        <w:separator/>
      </w:r>
    </w:p>
  </w:endnote>
  <w:endnote w:type="continuationSeparator" w:id="0">
    <w:p w14:paraId="02158F6F" w14:textId="77777777" w:rsidR="00653012" w:rsidRDefault="00653012" w:rsidP="003C5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A3E4E" w14:textId="77777777" w:rsidR="00180ADA" w:rsidRPr="00E30DA9" w:rsidRDefault="00180ADA" w:rsidP="006107E8">
    <w:pPr>
      <w:pStyle w:val="Footer"/>
      <w:tabs>
        <w:tab w:val="clear" w:pos="4513"/>
        <w:tab w:val="clear" w:pos="9026"/>
        <w:tab w:val="center" w:pos="5387"/>
        <w:tab w:val="right" w:pos="10773"/>
      </w:tabs>
      <w:rPr>
        <w:color w:val="808080"/>
        <w:spacing w:val="60"/>
        <w:sz w:val="20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4AB20E" w14:textId="77777777" w:rsidR="00653012" w:rsidRDefault="00653012" w:rsidP="003C5BD2">
      <w:r>
        <w:separator/>
      </w:r>
    </w:p>
  </w:footnote>
  <w:footnote w:type="continuationSeparator" w:id="0">
    <w:p w14:paraId="6D778352" w14:textId="77777777" w:rsidR="00653012" w:rsidRDefault="00653012" w:rsidP="003C5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95F7E" w14:textId="467D8343" w:rsidR="00E30DA9" w:rsidRPr="00F03223" w:rsidRDefault="007A57B7" w:rsidP="00E30DA9">
    <w:pPr>
      <w:pStyle w:val="Header"/>
      <w:tabs>
        <w:tab w:val="center" w:pos="5387"/>
        <w:tab w:val="right" w:pos="10773"/>
      </w:tabs>
      <w:jc w:val="center"/>
      <w:rPr>
        <w:rFonts w:cs="Arial"/>
        <w:b/>
        <w:sz w:val="28"/>
        <w:szCs w:val="28"/>
      </w:rPr>
    </w:pPr>
    <w:r>
      <w:rPr>
        <w:rFonts w:cs="Arial"/>
        <w:b/>
        <w:sz w:val="28"/>
        <w:szCs w:val="28"/>
      </w:rPr>
      <w:t xml:space="preserve">Rugby Open </w:t>
    </w:r>
    <w:r w:rsidR="00C97D0E" w:rsidRPr="00F03223">
      <w:rPr>
        <w:rFonts w:cs="Arial"/>
        <w:b/>
        <w:sz w:val="28"/>
        <w:szCs w:val="28"/>
      </w:rPr>
      <w:t>M</w:t>
    </w:r>
    <w:r w:rsidR="00F03223">
      <w:rPr>
        <w:rFonts w:cs="Arial"/>
        <w:b/>
        <w:sz w:val="28"/>
        <w:szCs w:val="28"/>
      </w:rPr>
      <w:t xml:space="preserve">eet </w:t>
    </w:r>
    <w:r>
      <w:rPr>
        <w:rFonts w:cs="Arial"/>
        <w:b/>
        <w:sz w:val="28"/>
        <w:szCs w:val="28"/>
      </w:rPr>
      <w:t xml:space="preserve">2025 - </w:t>
    </w:r>
    <w:r w:rsidR="00F03223">
      <w:rPr>
        <w:rFonts w:cs="Arial"/>
        <w:b/>
        <w:sz w:val="28"/>
        <w:szCs w:val="28"/>
      </w:rPr>
      <w:t>Programme</w:t>
    </w:r>
  </w:p>
  <w:p w14:paraId="32A1559E" w14:textId="77777777" w:rsidR="00EE764B" w:rsidRPr="00EE764B" w:rsidRDefault="00EE764B" w:rsidP="00EE764B">
    <w:pPr>
      <w:pStyle w:val="NoSpacing"/>
      <w:rPr>
        <w:sz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intFractionalCharacterWidth/>
  <w:embedSystemFonts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7B5"/>
    <w:rsid w:val="001121C0"/>
    <w:rsid w:val="001477B1"/>
    <w:rsid w:val="0015727C"/>
    <w:rsid w:val="00180ADA"/>
    <w:rsid w:val="00196A27"/>
    <w:rsid w:val="001B1AE7"/>
    <w:rsid w:val="001C239C"/>
    <w:rsid w:val="001C6F23"/>
    <w:rsid w:val="001F1F4F"/>
    <w:rsid w:val="00215627"/>
    <w:rsid w:val="00216C89"/>
    <w:rsid w:val="00231F02"/>
    <w:rsid w:val="002517A8"/>
    <w:rsid w:val="00263BC8"/>
    <w:rsid w:val="002B1F61"/>
    <w:rsid w:val="002F2637"/>
    <w:rsid w:val="0030213D"/>
    <w:rsid w:val="003055F8"/>
    <w:rsid w:val="003375AB"/>
    <w:rsid w:val="003709C4"/>
    <w:rsid w:val="003C5BD2"/>
    <w:rsid w:val="0040366C"/>
    <w:rsid w:val="00474AFC"/>
    <w:rsid w:val="004D6408"/>
    <w:rsid w:val="005104CE"/>
    <w:rsid w:val="005246A0"/>
    <w:rsid w:val="006107E8"/>
    <w:rsid w:val="006123E3"/>
    <w:rsid w:val="00653012"/>
    <w:rsid w:val="0074178A"/>
    <w:rsid w:val="00753A33"/>
    <w:rsid w:val="00767AE5"/>
    <w:rsid w:val="007A1D28"/>
    <w:rsid w:val="007A57B7"/>
    <w:rsid w:val="007E592F"/>
    <w:rsid w:val="00926071"/>
    <w:rsid w:val="00A52A38"/>
    <w:rsid w:val="00A61C22"/>
    <w:rsid w:val="00AF06D3"/>
    <w:rsid w:val="00AF3980"/>
    <w:rsid w:val="00B40224"/>
    <w:rsid w:val="00B42B4D"/>
    <w:rsid w:val="00B4319E"/>
    <w:rsid w:val="00B72DDD"/>
    <w:rsid w:val="00C76613"/>
    <w:rsid w:val="00C82B1A"/>
    <w:rsid w:val="00C97D0E"/>
    <w:rsid w:val="00CA0DC8"/>
    <w:rsid w:val="00CA1E8E"/>
    <w:rsid w:val="00CB21FE"/>
    <w:rsid w:val="00D730B9"/>
    <w:rsid w:val="00DC546F"/>
    <w:rsid w:val="00DF655D"/>
    <w:rsid w:val="00E30DA9"/>
    <w:rsid w:val="00E82EF0"/>
    <w:rsid w:val="00EB1BFA"/>
    <w:rsid w:val="00EB3DE6"/>
    <w:rsid w:val="00EC1439"/>
    <w:rsid w:val="00ED0885"/>
    <w:rsid w:val="00EE764B"/>
    <w:rsid w:val="00F03223"/>
    <w:rsid w:val="00F37991"/>
    <w:rsid w:val="00F437B5"/>
    <w:rsid w:val="00FC66E6"/>
    <w:rsid w:val="00FC730C"/>
    <w:rsid w:val="00F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05272EE"/>
  <w15:chartTrackingRefBased/>
  <w15:docId w15:val="{27F384E8-4795-47F8-8904-73E6A77D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paragraph" w:styleId="Heading2">
    <w:name w:val="heading 2"/>
    <w:basedOn w:val="Normal"/>
    <w:next w:val="Normal"/>
    <w:qFormat/>
    <w:pPr>
      <w:spacing w:before="120"/>
      <w:outlineLvl w:val="1"/>
    </w:pPr>
    <w:rPr>
      <w:b/>
      <w:sz w:val="24"/>
    </w:rPr>
  </w:style>
  <w:style w:type="paragraph" w:styleId="Heading3">
    <w:name w:val="heading 3"/>
    <w:basedOn w:val="Normal"/>
    <w:next w:val="NormalIndent"/>
    <w:qFormat/>
    <w:pPr>
      <w:ind w:left="360"/>
      <w:outlineLvl w:val="2"/>
    </w:pPr>
    <w:rPr>
      <w:rFonts w:ascii="Times New Roman" w:hAnsi="Times New Roman"/>
      <w:b/>
      <w:sz w:val="24"/>
    </w:rPr>
  </w:style>
  <w:style w:type="paragraph" w:styleId="Heading4">
    <w:name w:val="heading 4"/>
    <w:basedOn w:val="Normal"/>
    <w:next w:val="NormalIndent"/>
    <w:qFormat/>
    <w:pPr>
      <w:ind w:left="360"/>
      <w:outlineLvl w:val="3"/>
    </w:pPr>
    <w:rPr>
      <w:rFonts w:ascii="Times New Roman" w:hAnsi="Times New Roman"/>
      <w:sz w:val="24"/>
      <w:u w:val="single"/>
    </w:rPr>
  </w:style>
  <w:style w:type="paragraph" w:styleId="Heading5">
    <w:name w:val="heading 5"/>
    <w:basedOn w:val="Normal"/>
    <w:next w:val="NormalIndent"/>
    <w:qFormat/>
    <w:pPr>
      <w:ind w:left="720"/>
      <w:outlineLvl w:val="4"/>
    </w:pPr>
    <w:rPr>
      <w:rFonts w:ascii="Times New Roman" w:hAnsi="Times New Roman"/>
      <w:b/>
      <w:sz w:val="20"/>
    </w:rPr>
  </w:style>
  <w:style w:type="paragraph" w:styleId="Heading6">
    <w:name w:val="heading 6"/>
    <w:basedOn w:val="Normal"/>
    <w:next w:val="NormalIndent"/>
    <w:qFormat/>
    <w:pPr>
      <w:ind w:left="720"/>
      <w:outlineLvl w:val="5"/>
    </w:pPr>
    <w:rPr>
      <w:rFonts w:ascii="Times New Roman" w:hAnsi="Times New Roman"/>
      <w:sz w:val="20"/>
      <w:u w:val="single"/>
    </w:rPr>
  </w:style>
  <w:style w:type="paragraph" w:styleId="Heading7">
    <w:name w:val="heading 7"/>
    <w:basedOn w:val="Normal"/>
    <w:next w:val="NormalIndent"/>
    <w:qFormat/>
    <w:pPr>
      <w:ind w:left="720"/>
      <w:outlineLvl w:val="6"/>
    </w:pPr>
    <w:rPr>
      <w:rFonts w:ascii="Times New Roman" w:hAnsi="Times New Roman"/>
      <w:i/>
      <w:sz w:val="20"/>
    </w:rPr>
  </w:style>
  <w:style w:type="paragraph" w:styleId="Heading8">
    <w:name w:val="heading 8"/>
    <w:basedOn w:val="Normal"/>
    <w:next w:val="NormalIndent"/>
    <w:qFormat/>
    <w:pPr>
      <w:ind w:left="720"/>
      <w:outlineLvl w:val="7"/>
    </w:pPr>
    <w:rPr>
      <w:rFonts w:ascii="Times New Roman" w:hAnsi="Times New Roman"/>
      <w:i/>
      <w:sz w:val="20"/>
    </w:rPr>
  </w:style>
  <w:style w:type="paragraph" w:styleId="Heading9">
    <w:name w:val="heading 9"/>
    <w:basedOn w:val="Normal"/>
    <w:next w:val="NormalIndent"/>
    <w:qFormat/>
    <w:pPr>
      <w:ind w:left="720"/>
      <w:outlineLvl w:val="8"/>
    </w:pPr>
    <w:rPr>
      <w:rFonts w:ascii="Times New Roman" w:hAnsi="Times New Roman"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lear" w:pos="8506"/>
        <w:tab w:val="center" w:pos="4252"/>
        <w:tab w:val="right" w:pos="8504"/>
      </w:tabs>
      <w:spacing w:before="120"/>
    </w:p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rPr>
      <w:sz w:val="20"/>
    </w:rPr>
  </w:style>
  <w:style w:type="paragraph" w:styleId="List">
    <w:name w:val="List"/>
    <w:basedOn w:val="Normal"/>
    <w:pPr>
      <w:ind w:left="851" w:hanging="454"/>
    </w:pPr>
  </w:style>
  <w:style w:type="character" w:customStyle="1" w:styleId="PlainTextChar">
    <w:name w:val="Plain Text Char"/>
    <w:link w:val="PlainText"/>
    <w:uiPriority w:val="99"/>
    <w:rsid w:val="007A1D28"/>
    <w:rPr>
      <w:rFonts w:ascii="Courier New" w:hAnsi="Courier New"/>
      <w:lang w:val="en-US" w:eastAsia="en-US"/>
    </w:rPr>
  </w:style>
  <w:style w:type="paragraph" w:customStyle="1" w:styleId="2Col-yob-st">
    <w:name w:val="2Col-yob-st"/>
    <w:basedOn w:val="Normal"/>
    <w:pPr>
      <w:tabs>
        <w:tab w:val="clear" w:pos="426"/>
        <w:tab w:val="clear" w:pos="2127"/>
        <w:tab w:val="clear" w:pos="3402"/>
        <w:tab w:val="clear" w:pos="4111"/>
        <w:tab w:val="clear" w:pos="5671"/>
        <w:tab w:val="clear" w:pos="7230"/>
        <w:tab w:val="clear" w:pos="8506"/>
        <w:tab w:val="clear" w:pos="9073"/>
        <w:tab w:val="clear" w:pos="9781"/>
        <w:tab w:val="left" w:pos="284"/>
        <w:tab w:val="left" w:pos="2268"/>
        <w:tab w:val="left" w:pos="2694"/>
        <w:tab w:val="right" w:pos="4536"/>
        <w:tab w:val="left" w:pos="4820"/>
        <w:tab w:val="left" w:pos="5642"/>
        <w:tab w:val="left" w:pos="7513"/>
        <w:tab w:val="left" w:pos="7938"/>
        <w:tab w:val="right" w:pos="9498"/>
        <w:tab w:val="left" w:pos="9640"/>
        <w:tab w:val="left" w:pos="9923"/>
      </w:tabs>
      <w:spacing w:before="40"/>
      <w:jc w:val="left"/>
    </w:pPr>
    <w:rPr>
      <w:rFonts w:ascii="Arial Narrow" w:hAnsi="Arial Narrow"/>
      <w:sz w:val="16"/>
    </w:rPr>
  </w:style>
  <w:style w:type="paragraph" w:customStyle="1" w:styleId="Continued">
    <w:name w:val="Continued"/>
    <w:basedOn w:val="Normal"/>
    <w:pPr>
      <w:spacing w:before="120" w:after="240"/>
      <w:jc w:val="center"/>
    </w:pPr>
    <w:rPr>
      <w:b/>
    </w:rPr>
  </w:style>
  <w:style w:type="paragraph" w:customStyle="1" w:styleId="MeetHeader">
    <w:name w:val="MeetHeader"/>
    <w:basedOn w:val="Header"/>
    <w:pPr>
      <w:spacing w:before="0"/>
      <w:jc w:val="center"/>
    </w:pPr>
    <w:rPr>
      <w:b/>
      <w:sz w:val="28"/>
    </w:rPr>
  </w:style>
  <w:style w:type="paragraph" w:customStyle="1" w:styleId="2Col-final">
    <w:name w:val="2Col-final"/>
    <w:basedOn w:val="2Col-yob-st"/>
    <w:pPr>
      <w:spacing w:before="120"/>
    </w:pPr>
  </w:style>
  <w:style w:type="paragraph" w:customStyle="1" w:styleId="1Col">
    <w:name w:val="1Col"/>
    <w:basedOn w:val="Normal"/>
    <w:pPr>
      <w:tabs>
        <w:tab w:val="clear" w:pos="426"/>
        <w:tab w:val="clear" w:pos="2127"/>
        <w:tab w:val="left" w:pos="851"/>
        <w:tab w:val="left" w:pos="4253"/>
        <w:tab w:val="left" w:pos="6804"/>
      </w:tabs>
    </w:pPr>
    <w:rPr>
      <w:sz w:val="20"/>
    </w:rPr>
  </w:style>
  <w:style w:type="paragraph" w:customStyle="1" w:styleId="2Col-Result">
    <w:name w:val="2Col-Result"/>
    <w:basedOn w:val="2Col-yob-st"/>
    <w:pPr>
      <w:tabs>
        <w:tab w:val="clear" w:pos="2268"/>
        <w:tab w:val="clear" w:pos="5245"/>
        <w:tab w:val="clear" w:pos="5642"/>
        <w:tab w:val="clear" w:pos="7513"/>
        <w:tab w:val="clear" w:pos="9640"/>
        <w:tab w:val="left" w:pos="2269"/>
        <w:tab w:val="right" w:pos="4678"/>
        <w:tab w:val="left" w:pos="5387"/>
        <w:tab w:val="left" w:pos="5812"/>
        <w:tab w:val="left" w:pos="7797"/>
        <w:tab w:val="left" w:pos="8222"/>
        <w:tab w:val="right" w:pos="10206"/>
        <w:tab w:val="left" w:pos="10348"/>
      </w:tabs>
      <w:ind w:right="-85"/>
    </w:pPr>
  </w:style>
  <w:style w:type="paragraph" w:customStyle="1" w:styleId="2Col-Result-Header">
    <w:name w:val="2Col-Result-Header"/>
    <w:basedOn w:val="2Col-Result"/>
    <w:pPr>
      <w:tabs>
        <w:tab w:val="clear" w:pos="284"/>
        <w:tab w:val="clear" w:pos="2694"/>
        <w:tab w:val="clear" w:pos="4678"/>
        <w:tab w:val="clear" w:pos="4820"/>
        <w:tab w:val="clear" w:pos="5387"/>
        <w:tab w:val="clear" w:pos="5812"/>
        <w:tab w:val="clear" w:pos="8222"/>
        <w:tab w:val="clear" w:pos="10206"/>
        <w:tab w:val="clear" w:pos="10348"/>
        <w:tab w:val="left" w:pos="851"/>
        <w:tab w:val="left" w:pos="2836"/>
        <w:tab w:val="left" w:pos="4111"/>
        <w:tab w:val="right" w:pos="4253"/>
        <w:tab w:val="left" w:pos="4536"/>
        <w:tab w:val="left" w:pos="4962"/>
        <w:tab w:val="left" w:pos="5103"/>
        <w:tab w:val="left" w:pos="5245"/>
        <w:tab w:val="left" w:pos="6238"/>
        <w:tab w:val="left" w:pos="8364"/>
        <w:tab w:val="left" w:pos="9640"/>
      </w:tabs>
      <w:ind w:right="0"/>
    </w:pPr>
  </w:style>
  <w:style w:type="paragraph" w:customStyle="1" w:styleId="AgeGroup-Result">
    <w:name w:val="Age Group - Result"/>
    <w:basedOn w:val="2Col-yob-st"/>
    <w:rPr>
      <w:b/>
      <w:sz w:val="20"/>
    </w:rPr>
  </w:style>
  <w:style w:type="paragraph" w:customStyle="1" w:styleId="TimeStamp">
    <w:name w:val="TimeStamp"/>
    <w:basedOn w:val="Normal"/>
    <w:pPr>
      <w:jc w:val="right"/>
    </w:pPr>
  </w:style>
  <w:style w:type="paragraph" w:customStyle="1" w:styleId="ResultSplits">
    <w:name w:val="Result_Splits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7230"/>
        <w:tab w:val="clear" w:pos="8506"/>
        <w:tab w:val="left" w:pos="426"/>
        <w:tab w:val="left" w:pos="2410"/>
        <w:tab w:val="left" w:pos="2836"/>
        <w:tab w:val="left" w:pos="5103"/>
        <w:tab w:val="left" w:pos="5387"/>
        <w:tab w:val="right" w:pos="6238"/>
        <w:tab w:val="right" w:pos="6946"/>
        <w:tab w:val="right" w:pos="7655"/>
        <w:tab w:val="right" w:pos="8364"/>
        <w:tab w:val="right" w:pos="9073"/>
        <w:tab w:val="right" w:pos="9781"/>
        <w:tab w:val="right" w:pos="10490"/>
      </w:tabs>
    </w:pPr>
    <w:rPr>
      <w:sz w:val="16"/>
    </w:rPr>
  </w:style>
  <w:style w:type="paragraph" w:customStyle="1" w:styleId="SplitsHeader">
    <w:name w:val="SplitsHeader"/>
    <w:basedOn w:val="1Col"/>
    <w:pPr>
      <w:tabs>
        <w:tab w:val="clear" w:pos="851"/>
        <w:tab w:val="clear" w:pos="3402"/>
        <w:tab w:val="clear" w:pos="4111"/>
        <w:tab w:val="clear" w:pos="4678"/>
        <w:tab w:val="clear" w:pos="5245"/>
        <w:tab w:val="clear" w:pos="5671"/>
        <w:tab w:val="clear" w:pos="6804"/>
        <w:tab w:val="clear" w:pos="8506"/>
        <w:tab w:val="clear" w:pos="9073"/>
        <w:tab w:val="clear" w:pos="9781"/>
        <w:tab w:val="left" w:pos="993"/>
        <w:tab w:val="left" w:pos="2410"/>
        <w:tab w:val="left" w:pos="3119"/>
        <w:tab w:val="left" w:pos="4820"/>
        <w:tab w:val="left" w:pos="5387"/>
        <w:tab w:val="left" w:pos="5812"/>
        <w:tab w:val="left" w:pos="6521"/>
        <w:tab w:val="left" w:pos="7938"/>
        <w:tab w:val="left" w:pos="8647"/>
        <w:tab w:val="left" w:pos="9356"/>
        <w:tab w:val="left" w:pos="10065"/>
      </w:tabs>
    </w:pPr>
    <w:rPr>
      <w:sz w:val="16"/>
    </w:rPr>
  </w:style>
  <w:style w:type="paragraph" w:customStyle="1" w:styleId="1Col-yob-st">
    <w:name w:val="1Col-yob-st"/>
    <w:basedOn w:val="2Col-yob-st"/>
    <w:pPr>
      <w:tabs>
        <w:tab w:val="clear" w:pos="284"/>
        <w:tab w:val="clear" w:pos="2268"/>
        <w:tab w:val="clear" w:pos="2694"/>
        <w:tab w:val="clear" w:pos="4536"/>
        <w:tab w:val="clear" w:pos="4678"/>
        <w:tab w:val="clear" w:pos="4820"/>
        <w:tab w:val="clear" w:pos="5245"/>
        <w:tab w:val="clear" w:pos="5642"/>
        <w:tab w:val="clear" w:pos="7513"/>
        <w:tab w:val="clear" w:pos="7938"/>
        <w:tab w:val="clear" w:pos="9498"/>
        <w:tab w:val="clear" w:pos="9640"/>
        <w:tab w:val="clear" w:pos="9923"/>
        <w:tab w:val="left" w:pos="397"/>
        <w:tab w:val="left" w:pos="2410"/>
        <w:tab w:val="left" w:pos="2835"/>
        <w:tab w:val="left" w:pos="4111"/>
      </w:tabs>
    </w:pPr>
  </w:style>
  <w:style w:type="paragraph" w:customStyle="1" w:styleId="EventHeader">
    <w:name w:val="EventHeader"/>
    <w:basedOn w:val="Normal"/>
    <w:pPr>
      <w:ind w:left="1134"/>
    </w:pPr>
    <w:rPr>
      <w:sz w:val="22"/>
    </w:rPr>
  </w:style>
  <w:style w:type="paragraph" w:styleId="PlainText">
    <w:name w:val="Plain Text"/>
    <w:basedOn w:val="Normal"/>
    <w:link w:val="PlainTextChar"/>
    <w:uiPriority w:val="99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</w:tabs>
      <w:jc w:val="left"/>
    </w:pPr>
    <w:rPr>
      <w:rFonts w:ascii="Courier New" w:hAnsi="Courier New"/>
      <w:sz w:val="20"/>
      <w:lang w:val="en-US"/>
    </w:rPr>
  </w:style>
  <w:style w:type="paragraph" w:customStyle="1" w:styleId="EventName">
    <w:name w:val="EventName"/>
    <w:basedOn w:val="Normal"/>
    <w:rPr>
      <w:b/>
      <w:sz w:val="22"/>
    </w:rPr>
  </w:style>
  <w:style w:type="paragraph" w:styleId="Footer">
    <w:name w:val="footer"/>
    <w:basedOn w:val="Normal"/>
    <w:link w:val="FooterChar"/>
    <w:rsid w:val="003C5BD2"/>
    <w:pPr>
      <w:tabs>
        <w:tab w:val="clear" w:pos="426"/>
        <w:tab w:val="clear" w:pos="2127"/>
        <w:tab w:val="clear" w:pos="3402"/>
        <w:tab w:val="clear" w:pos="4111"/>
        <w:tab w:val="clear" w:pos="4678"/>
        <w:tab w:val="clear" w:pos="5245"/>
        <w:tab w:val="clear" w:pos="5671"/>
        <w:tab w:val="clear" w:pos="7230"/>
        <w:tab w:val="clear" w:pos="8506"/>
        <w:tab w:val="clear" w:pos="9073"/>
        <w:tab w:val="clear" w:pos="9781"/>
        <w:tab w:val="center" w:pos="4513"/>
        <w:tab w:val="right" w:pos="9026"/>
      </w:tabs>
    </w:pPr>
    <w:rPr>
      <w:lang w:val="x-none"/>
    </w:rPr>
  </w:style>
  <w:style w:type="character" w:customStyle="1" w:styleId="FooterChar">
    <w:name w:val="Footer Char"/>
    <w:link w:val="Footer"/>
    <w:rsid w:val="003C5BD2"/>
    <w:rPr>
      <w:rFonts w:ascii="Arial" w:hAnsi="Arial"/>
      <w:sz w:val="18"/>
      <w:lang w:eastAsia="en-US"/>
    </w:rPr>
  </w:style>
  <w:style w:type="character" w:styleId="Hyperlink">
    <w:name w:val="Hyperlink"/>
    <w:rsid w:val="003375AB"/>
    <w:rPr>
      <w:color w:val="0000FF"/>
      <w:u w:val="single"/>
    </w:rPr>
  </w:style>
  <w:style w:type="paragraph" w:styleId="NoSpacing">
    <w:name w:val="No Spacing"/>
    <w:uiPriority w:val="1"/>
    <w:qFormat/>
    <w:rsid w:val="00EE764B"/>
    <w:pPr>
      <w:tabs>
        <w:tab w:val="left" w:pos="426"/>
        <w:tab w:val="left" w:pos="2127"/>
        <w:tab w:val="left" w:pos="3402"/>
        <w:tab w:val="left" w:pos="4111"/>
        <w:tab w:val="left" w:pos="4678"/>
        <w:tab w:val="left" w:pos="5245"/>
        <w:tab w:val="left" w:pos="5671"/>
        <w:tab w:val="left" w:pos="7230"/>
        <w:tab w:val="left" w:pos="8506"/>
        <w:tab w:val="left" w:pos="9073"/>
        <w:tab w:val="left" w:pos="9781"/>
      </w:tabs>
      <w:jc w:val="both"/>
    </w:pPr>
    <w:rPr>
      <w:rFonts w:ascii="Arial" w:hAnsi="Arial"/>
      <w:sz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OneDrive\My%20Documents\KEEP%20ME\Report%20layout\Programm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Programme</Template>
  <TotalTime>6</TotalTime>
  <Pages>16</Pages>
  <Words>15185</Words>
  <Characters>86560</Characters>
  <Application>Microsoft Office Word</Application>
  <DocSecurity>0</DocSecurity>
  <Lines>721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Amateur Swimming Association - Midland District</vt:lpstr>
    </vt:vector>
  </TitlesOfParts>
  <Company>warwick manufacturing group</Company>
  <LinksUpToDate>false</LinksUpToDate>
  <CharactersWithSpaces>101542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Amateur Swimming Association - Midland District</dc:title>
  <dc:subject/>
  <dc:creator>User</dc:creator>
  <cp:keywords/>
  <cp:lastModifiedBy>Amanda Moran</cp:lastModifiedBy>
  <cp:revision>2</cp:revision>
  <cp:lastPrinted>1999-01-25T23:29:00Z</cp:lastPrinted>
  <dcterms:created xsi:type="dcterms:W3CDTF">2025-03-28T21:09:00Z</dcterms:created>
  <dcterms:modified xsi:type="dcterms:W3CDTF">2025-03-28T21:17:00Z</dcterms:modified>
</cp:coreProperties>
</file>